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39DDB" w14:textId="77777777" w:rsidR="00E42729" w:rsidRDefault="00E42729" w:rsidP="00656BFF">
      <w:pPr>
        <w:jc w:val="center"/>
        <w:rPr>
          <w:rFonts w:ascii="Segoe UI" w:hAnsi="Segoe UI" w:cs="Segoe UI"/>
          <w:color w:val="502E7D"/>
          <w:sz w:val="28"/>
        </w:rPr>
      </w:pPr>
    </w:p>
    <w:p w14:paraId="32039DDC" w14:textId="16D32BD0" w:rsidR="00B61E2C" w:rsidRPr="00853661" w:rsidRDefault="00147DED" w:rsidP="00656BFF">
      <w:pPr>
        <w:jc w:val="center"/>
        <w:rPr>
          <w:rFonts w:ascii="Segoe UI" w:hAnsi="Segoe UI" w:cs="Segoe UI"/>
          <w:color w:val="502E7D"/>
          <w:sz w:val="28"/>
          <w:lang w:val="en-US"/>
        </w:rPr>
      </w:pPr>
      <w:r w:rsidRPr="00853661">
        <w:rPr>
          <w:rFonts w:ascii="Segoe UI" w:hAnsi="Segoe UI" w:cs="Segoe UI"/>
          <w:color w:val="502E7D"/>
          <w:sz w:val="28"/>
          <w:lang w:val="en-US"/>
        </w:rPr>
        <w:t>REGISTRATION</w:t>
      </w:r>
      <w:r w:rsidR="00C13B35" w:rsidRPr="00853661">
        <w:rPr>
          <w:rFonts w:ascii="Segoe UI" w:hAnsi="Segoe UI" w:cs="Segoe UI"/>
          <w:color w:val="502E7D"/>
          <w:sz w:val="28"/>
          <w:lang w:val="en-US"/>
        </w:rPr>
        <w:t xml:space="preserve"> CHECKLIST</w:t>
      </w:r>
      <w:r w:rsidR="00CF6D58" w:rsidRPr="00853661">
        <w:rPr>
          <w:rFonts w:ascii="Segoe UI" w:hAnsi="Segoe UI" w:cs="Segoe UI"/>
          <w:color w:val="502E7D"/>
          <w:sz w:val="28"/>
          <w:lang w:val="en-US"/>
        </w:rPr>
        <w:t xml:space="preserve"> </w:t>
      </w:r>
    </w:p>
    <w:p w14:paraId="32039DDD" w14:textId="3EE356F4" w:rsidR="00656BFF" w:rsidRPr="00D3097D" w:rsidRDefault="00185560" w:rsidP="00656BFF">
      <w:pPr>
        <w:jc w:val="center"/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</w:pPr>
      <w:r w:rsidRPr="00D3097D"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  <w:t>(</w:t>
      </w:r>
      <w:r w:rsidR="00D3097D" w:rsidRPr="00D3097D"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  <w:t>Mark the documentation that is ready to be delivered on the day of entry</w:t>
      </w:r>
      <w:r w:rsidRPr="00D3097D">
        <w:rPr>
          <w:rFonts w:ascii="Segoe UI" w:hAnsi="Segoe UI" w:cs="Segoe UI"/>
          <w:color w:val="808080" w:themeColor="background1" w:themeShade="80"/>
          <w:sz w:val="14"/>
          <w:szCs w:val="14"/>
          <w:lang w:val="en-US"/>
        </w:rPr>
        <w:t>)</w:t>
      </w:r>
    </w:p>
    <w:p w14:paraId="32039DDE" w14:textId="77777777" w:rsidR="006E0BBE" w:rsidRPr="00D3097D" w:rsidRDefault="006E0BBE" w:rsidP="00285970">
      <w:pPr>
        <w:rPr>
          <w:rFonts w:ascii="Segoe UI" w:hAnsi="Segoe UI" w:cs="Segoe UI"/>
          <w:color w:val="808080" w:themeColor="background1" w:themeShade="80"/>
          <w:szCs w:val="14"/>
          <w:lang w:val="en-US"/>
        </w:rPr>
      </w:pPr>
    </w:p>
    <w:p w14:paraId="32039DE0" w14:textId="2C4BF695" w:rsidR="00911597" w:rsidRDefault="00F11899" w:rsidP="00911597">
      <w:pPr>
        <w:ind w:left="-90"/>
        <w:rPr>
          <w:rFonts w:ascii="Segoe UI" w:hAnsi="Segoe UI" w:cs="Segoe UI"/>
          <w:color w:val="502E7D"/>
          <w:lang w:val="en-US"/>
        </w:rPr>
      </w:pPr>
      <w:r w:rsidRPr="00F11899">
        <w:rPr>
          <w:rFonts w:ascii="Segoe UI" w:hAnsi="Segoe UI" w:cs="Segoe UI"/>
          <w:color w:val="502E7D"/>
          <w:lang w:val="en-US"/>
        </w:rPr>
        <w:t>LIST OF DOCUMENTS TO BE DELIVERED IN PHYSICAL</w:t>
      </w:r>
    </w:p>
    <w:p w14:paraId="793F715D" w14:textId="77777777" w:rsidR="00F11899" w:rsidRPr="00F11899" w:rsidRDefault="00F11899" w:rsidP="00911597">
      <w:pPr>
        <w:ind w:left="-90"/>
        <w:rPr>
          <w:rFonts w:ascii="Segoe UI" w:hAnsi="Segoe UI" w:cs="Segoe UI"/>
          <w:color w:val="502E7D"/>
          <w:lang w:val="en-US"/>
        </w:rPr>
      </w:pPr>
    </w:p>
    <w:tbl>
      <w:tblPr>
        <w:tblStyle w:val="TableGrid"/>
        <w:tblW w:w="10080" w:type="dxa"/>
        <w:tblInd w:w="-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843"/>
        <w:gridCol w:w="1237"/>
      </w:tblGrid>
      <w:tr w:rsidR="00446FD0" w:rsidRPr="003D6AD4" w14:paraId="32039DE3" w14:textId="77777777" w:rsidTr="00164C0E">
        <w:trPr>
          <w:trHeight w:val="415"/>
        </w:trPr>
        <w:tc>
          <w:tcPr>
            <w:tcW w:w="884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2039DE1" w14:textId="23DA11C2" w:rsidR="00446FD0" w:rsidRPr="00F11899" w:rsidRDefault="00853661" w:rsidP="00F11899">
            <w:pPr>
              <w:pStyle w:val="ListParagraph"/>
              <w:numPr>
                <w:ilvl w:val="0"/>
                <w:numId w:val="15"/>
              </w:num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  <w:t>Latest resume</w:t>
            </w:r>
            <w:r w:rsidR="00F11899" w:rsidRPr="00F11899"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  <w:t xml:space="preserve"> with its annexes</w:t>
            </w:r>
          </w:p>
        </w:tc>
        <w:bookmarkStart w:id="0" w:name="_GoBack"/>
        <w:tc>
          <w:tcPr>
            <w:tcW w:w="123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2039DE2" w14:textId="34C43EDA" w:rsidR="00446FD0" w:rsidRPr="004E469F" w:rsidRDefault="00446FD0" w:rsidP="003323AF">
            <w:pPr>
              <w:tabs>
                <w:tab w:val="left" w:pos="1917"/>
              </w:tabs>
              <w:jc w:val="center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instrText xml:space="preserve"> FORMCHECKBOX </w:instrText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  <w:bookmarkEnd w:id="0"/>
          </w:p>
        </w:tc>
      </w:tr>
      <w:tr w:rsidR="00283E26" w:rsidRPr="00E01EFD" w14:paraId="32039DE6" w14:textId="77777777" w:rsidTr="00164C0E">
        <w:trPr>
          <w:trHeight w:val="415"/>
        </w:trPr>
        <w:tc>
          <w:tcPr>
            <w:tcW w:w="8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E4" w14:textId="7E11420A" w:rsidR="00283E26" w:rsidRPr="00F11899" w:rsidRDefault="00F11899" w:rsidP="00F11899">
            <w:pPr>
              <w:pStyle w:val="ListParagraph"/>
              <w:numPr>
                <w:ilvl w:val="0"/>
                <w:numId w:val="15"/>
              </w:num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</w:pPr>
            <w:r w:rsidRPr="00F11899"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  <w:t>Copy of the identity card or identity document</w:t>
            </w:r>
          </w:p>
        </w:tc>
        <w:tc>
          <w:tcPr>
            <w:tcW w:w="12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E5" w14:textId="4B13EDC4" w:rsidR="00283E26" w:rsidRPr="003D6AD4" w:rsidRDefault="006E0BBE" w:rsidP="003323AF">
            <w:pPr>
              <w:tabs>
                <w:tab w:val="left" w:pos="1917"/>
              </w:tabs>
              <w:jc w:val="center"/>
              <w:rPr>
                <w:rFonts w:ascii="Segoe UI" w:hAnsi="Segoe UI" w:cs="Segoe UI"/>
                <w:sz w:val="16"/>
                <w:szCs w:val="16"/>
                <w:lang w:val="es-ES_tradnl"/>
              </w:rPr>
            </w:pP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instrText xml:space="preserve"> FORMCHECKBOX </w:instrText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446FD0" w:rsidRPr="00E01EFD" w14:paraId="32039DE9" w14:textId="77777777" w:rsidTr="00164C0E">
        <w:trPr>
          <w:trHeight w:val="415"/>
        </w:trPr>
        <w:tc>
          <w:tcPr>
            <w:tcW w:w="8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E7" w14:textId="25ADA166" w:rsidR="00446FD0" w:rsidRPr="00283E26" w:rsidRDefault="00F11899" w:rsidP="00F11899">
            <w:pPr>
              <w:pStyle w:val="ListParagraph"/>
              <w:numPr>
                <w:ilvl w:val="0"/>
                <w:numId w:val="15"/>
              </w:num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s-ES_tradnl"/>
              </w:rPr>
            </w:pPr>
            <w:r w:rsidRPr="00F11899">
              <w:rPr>
                <w:rFonts w:ascii="Segoe UI" w:hAnsi="Segoe UI" w:cs="Segoe UI"/>
                <w:color w:val="808080" w:themeColor="background1" w:themeShade="80"/>
                <w:sz w:val="18"/>
                <w:szCs w:val="16"/>
              </w:rPr>
              <w:t>Copy of passport</w:t>
            </w:r>
          </w:p>
        </w:tc>
        <w:tc>
          <w:tcPr>
            <w:tcW w:w="12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E8" w14:textId="77777777" w:rsidR="00446FD0" w:rsidRPr="004E469F" w:rsidRDefault="00446FD0" w:rsidP="003323AF">
            <w:pPr>
              <w:tabs>
                <w:tab w:val="left" w:pos="1917"/>
              </w:tabs>
              <w:jc w:val="center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instrText xml:space="preserve"> FORMCHECKBOX </w:instrText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11597" w:rsidRPr="00E01EFD" w14:paraId="32039DEC" w14:textId="77777777" w:rsidTr="00164C0E">
        <w:trPr>
          <w:trHeight w:val="415"/>
        </w:trPr>
        <w:tc>
          <w:tcPr>
            <w:tcW w:w="8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EA" w14:textId="4B4273B1" w:rsidR="00911597" w:rsidRPr="00F11899" w:rsidRDefault="00F11899" w:rsidP="00F11899">
            <w:pPr>
              <w:pStyle w:val="ListParagraph"/>
              <w:numPr>
                <w:ilvl w:val="0"/>
                <w:numId w:val="15"/>
              </w:num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</w:pPr>
            <w:r w:rsidRPr="00F11899"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  <w:t>Copy of American Visa (if any)</w:t>
            </w:r>
          </w:p>
        </w:tc>
        <w:tc>
          <w:tcPr>
            <w:tcW w:w="12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EB" w14:textId="77777777" w:rsidR="00911597" w:rsidRPr="003D6AD4" w:rsidRDefault="00911597" w:rsidP="003323AF">
            <w:pPr>
              <w:tabs>
                <w:tab w:val="left" w:pos="1917"/>
              </w:tabs>
              <w:jc w:val="center"/>
              <w:rPr>
                <w:rFonts w:ascii="Segoe UI" w:hAnsi="Segoe UI" w:cs="Segoe UI"/>
                <w:sz w:val="16"/>
                <w:szCs w:val="16"/>
                <w:lang w:val="es-ES_tradnl"/>
              </w:rPr>
            </w:pP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instrText xml:space="preserve"> FORMCHECKBOX </w:instrText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446FD0" w:rsidRPr="00E01EFD" w14:paraId="32039DEF" w14:textId="77777777" w:rsidTr="00164C0E">
        <w:trPr>
          <w:trHeight w:val="432"/>
        </w:trPr>
        <w:tc>
          <w:tcPr>
            <w:tcW w:w="8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ED" w14:textId="1C2066BD" w:rsidR="00446FD0" w:rsidRPr="00F11899" w:rsidRDefault="00F11899" w:rsidP="00F11899">
            <w:pPr>
              <w:pStyle w:val="ListParagraph"/>
              <w:numPr>
                <w:ilvl w:val="0"/>
                <w:numId w:val="15"/>
              </w:num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</w:pPr>
            <w:r w:rsidRPr="00F11899"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  <w:t>Copy of Yellow Fever vaccine certificate</w:t>
            </w:r>
          </w:p>
        </w:tc>
        <w:tc>
          <w:tcPr>
            <w:tcW w:w="12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EE" w14:textId="77777777" w:rsidR="00446FD0" w:rsidRPr="00283E26" w:rsidRDefault="00446FD0" w:rsidP="00965286">
            <w:pPr>
              <w:tabs>
                <w:tab w:val="left" w:pos="1917"/>
              </w:tabs>
              <w:jc w:val="center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instrText xml:space="preserve"> FORMCHECKBOX </w:instrText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1F4CF6" w:rsidRPr="001F4CF6" w14:paraId="27A519A5" w14:textId="77777777" w:rsidTr="00164C0E">
        <w:trPr>
          <w:trHeight w:val="432"/>
        </w:trPr>
        <w:tc>
          <w:tcPr>
            <w:tcW w:w="8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FA2067E" w14:textId="793DB400" w:rsidR="001F4CF6" w:rsidRPr="00F11899" w:rsidRDefault="001F4CF6" w:rsidP="00F11899">
            <w:pPr>
              <w:pStyle w:val="ListParagraph"/>
              <w:numPr>
                <w:ilvl w:val="0"/>
                <w:numId w:val="15"/>
              </w:num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  <w:t>C</w:t>
            </w:r>
            <w:r>
              <w:rPr>
                <w:color w:val="808080" w:themeColor="background1" w:themeShade="80"/>
                <w:sz w:val="18"/>
                <w:szCs w:val="16"/>
                <w:lang w:val="en-US"/>
              </w:rPr>
              <w:t>opy of COVID-19 vaccine certificate</w:t>
            </w:r>
          </w:p>
        </w:tc>
        <w:tc>
          <w:tcPr>
            <w:tcW w:w="12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5DFD96D" w14:textId="6EA3036D" w:rsidR="001F4CF6" w:rsidRPr="001F4CF6" w:rsidRDefault="001F4CF6" w:rsidP="00965286">
            <w:pPr>
              <w:tabs>
                <w:tab w:val="left" w:pos="1917"/>
              </w:tabs>
              <w:jc w:val="center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instrText xml:space="preserve"> FORMCHECKBOX </w:instrText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446FD0" w:rsidRPr="00E01EFD" w14:paraId="32039DF2" w14:textId="77777777" w:rsidTr="00164C0E">
        <w:trPr>
          <w:trHeight w:val="432"/>
        </w:trPr>
        <w:tc>
          <w:tcPr>
            <w:tcW w:w="884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F0" w14:textId="3573750C" w:rsidR="00567B9A" w:rsidRPr="00F11899" w:rsidRDefault="00F11899" w:rsidP="00F11899">
            <w:pPr>
              <w:pStyle w:val="ListParagraph"/>
              <w:numPr>
                <w:ilvl w:val="0"/>
                <w:numId w:val="15"/>
              </w:num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</w:pPr>
            <w:r w:rsidRPr="00F11899"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  <w:t>Certified copy of registration in the military registry (Only for Venezuela)</w:t>
            </w:r>
          </w:p>
        </w:tc>
        <w:tc>
          <w:tcPr>
            <w:tcW w:w="123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2039DF1" w14:textId="77777777" w:rsidR="00446FD0" w:rsidRPr="005009E5" w:rsidRDefault="00446FD0" w:rsidP="00965286">
            <w:pPr>
              <w:tabs>
                <w:tab w:val="left" w:pos="1917"/>
              </w:tabs>
              <w:jc w:val="center"/>
              <w:rPr>
                <w:rFonts w:ascii="Segoe UI" w:hAnsi="Segoe UI" w:cs="Segoe UI"/>
                <w:color w:val="808080" w:themeColor="background1" w:themeShade="80"/>
                <w:sz w:val="16"/>
                <w:szCs w:val="16"/>
                <w:lang w:val="en-US"/>
              </w:rPr>
            </w:pP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instrText xml:space="preserve"> FORMCHECKBOX </w:instrText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BF6C65" w:rsidRPr="00E01EFD" w14:paraId="5DD476F6" w14:textId="77777777" w:rsidTr="00963E11">
        <w:trPr>
          <w:trHeight w:val="432"/>
        </w:trPr>
        <w:tc>
          <w:tcPr>
            <w:tcW w:w="8843" w:type="dxa"/>
            <w:tcBorders>
              <w:top w:val="single" w:sz="4" w:space="0" w:color="D9D9D9" w:themeColor="background1" w:themeShade="D9"/>
              <w:bottom w:val="single" w:sz="4" w:space="0" w:color="7F7F7F" w:themeColor="text1" w:themeTint="80"/>
            </w:tcBorders>
            <w:vAlign w:val="center"/>
          </w:tcPr>
          <w:p w14:paraId="349991A4" w14:textId="60AE5791" w:rsidR="00BF6C65" w:rsidRPr="00D3097D" w:rsidRDefault="00F11899" w:rsidP="00D3097D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</w:pPr>
            <w:r w:rsidRPr="00D3097D">
              <w:rPr>
                <w:rFonts w:ascii="Segoe UI" w:hAnsi="Segoe UI" w:cs="Segoe UI"/>
                <w:color w:val="808080" w:themeColor="background1" w:themeShade="80"/>
                <w:sz w:val="18"/>
                <w:szCs w:val="16"/>
                <w:lang w:val="en-US"/>
              </w:rPr>
              <w:t>Form FXSM-FA-009 Bank Information, duly filled</w:t>
            </w:r>
          </w:p>
        </w:tc>
        <w:tc>
          <w:tcPr>
            <w:tcW w:w="1237" w:type="dxa"/>
            <w:tcBorders>
              <w:top w:val="single" w:sz="4" w:space="0" w:color="D9D9D9" w:themeColor="background1" w:themeShade="D9"/>
              <w:bottom w:val="single" w:sz="4" w:space="0" w:color="7F7F7F" w:themeColor="text1" w:themeTint="80"/>
            </w:tcBorders>
            <w:vAlign w:val="center"/>
          </w:tcPr>
          <w:p w14:paraId="027501D8" w14:textId="4E9488B0" w:rsidR="00BF6C65" w:rsidRPr="003D6AD4" w:rsidRDefault="00BF6C65" w:rsidP="007C148F">
            <w:pPr>
              <w:tabs>
                <w:tab w:val="left" w:pos="1917"/>
              </w:tabs>
              <w:jc w:val="center"/>
              <w:rPr>
                <w:rFonts w:ascii="Segoe UI" w:hAnsi="Segoe UI" w:cs="Segoe UI"/>
                <w:sz w:val="16"/>
                <w:szCs w:val="16"/>
                <w:lang w:val="es-ES_tradnl"/>
              </w:rPr>
            </w:pP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instrText xml:space="preserve"> FORMCHECKBOX </w:instrText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</w:r>
            <w:r w:rsidR="00B62491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separate"/>
            </w:r>
            <w:r w:rsidRPr="003D6AD4">
              <w:rPr>
                <w:rFonts w:ascii="Segoe UI" w:hAnsi="Segoe UI" w:cs="Segoe UI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32039E08" w14:textId="77777777" w:rsidR="00285970" w:rsidRDefault="00285970" w:rsidP="00656BFF">
      <w:pPr>
        <w:rPr>
          <w:rFonts w:ascii="Segoe UI" w:hAnsi="Segoe UI" w:cs="Segoe UI"/>
          <w:b/>
          <w:color w:val="502E7D"/>
          <w:szCs w:val="16"/>
        </w:rPr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10080"/>
      </w:tblGrid>
      <w:tr w:rsidR="00675FCF" w:rsidRPr="00B81879" w14:paraId="32039E0A" w14:textId="77777777" w:rsidTr="00A2350E">
        <w:tc>
          <w:tcPr>
            <w:tcW w:w="10080" w:type="dxa"/>
            <w:shd w:val="clear" w:color="auto" w:fill="7030A0"/>
          </w:tcPr>
          <w:p w14:paraId="32039E09" w14:textId="4C116512" w:rsidR="00675FCF" w:rsidRPr="00F11899" w:rsidRDefault="00F11899" w:rsidP="00911597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  <w:lang w:val="en-US"/>
              </w:rPr>
            </w:pPr>
            <w:r w:rsidRPr="00F11899">
              <w:rPr>
                <w:rFonts w:ascii="Segoe UI" w:hAnsi="Segoe UI" w:cs="Segoe UI"/>
                <w:color w:val="FFFFFF" w:themeColor="background1"/>
                <w:sz w:val="18"/>
                <w:szCs w:val="18"/>
                <w:lang w:val="en-US"/>
              </w:rPr>
              <w:t>THIS CHECKLIST MUST BE SENT DIGITALLY PRIOR TO THE DATE OF ENTRY TO THE FOLLOWING ADDRESS</w:t>
            </w:r>
            <w:r w:rsidR="00AB5D89" w:rsidRPr="00F11899">
              <w:rPr>
                <w:rFonts w:ascii="Segoe UI" w:hAnsi="Segoe UI" w:cs="Segoe UI"/>
                <w:color w:val="FFFFFF" w:themeColor="background1"/>
                <w:sz w:val="18"/>
                <w:szCs w:val="18"/>
                <w:lang w:val="en-US"/>
              </w:rPr>
              <w:t xml:space="preserve">: </w:t>
            </w:r>
            <w:r w:rsidR="000E3246">
              <w:rPr>
                <w:rFonts w:ascii="Segoe UI" w:hAnsi="Segoe UI" w:cs="Segoe UI"/>
                <w:color w:val="FFFFFF" w:themeColor="background1"/>
                <w:sz w:val="18"/>
                <w:szCs w:val="18"/>
                <w:lang w:val="en-US"/>
              </w:rPr>
              <w:t>hr</w:t>
            </w:r>
            <w:r w:rsidR="00AB5D89" w:rsidRPr="00F11899">
              <w:rPr>
                <w:rFonts w:ascii="Segoe UI" w:hAnsi="Segoe UI" w:cs="Segoe UI"/>
                <w:color w:val="FFFFFF" w:themeColor="background1"/>
                <w:sz w:val="18"/>
                <w:szCs w:val="18"/>
                <w:lang w:val="en-US"/>
              </w:rPr>
              <w:t>@myxsales.com</w:t>
            </w:r>
          </w:p>
        </w:tc>
      </w:tr>
    </w:tbl>
    <w:p w14:paraId="32039E0B" w14:textId="77777777" w:rsidR="00675FCF" w:rsidRPr="00F11899" w:rsidRDefault="00675FCF" w:rsidP="00E51513">
      <w:pPr>
        <w:rPr>
          <w:rFonts w:ascii="Segoe UI" w:hAnsi="Segoe UI" w:cs="Segoe UI"/>
          <w:color w:val="502E7D"/>
          <w:lang w:val="en-US"/>
        </w:rPr>
      </w:pPr>
    </w:p>
    <w:tbl>
      <w:tblPr>
        <w:tblStyle w:val="TableGrid"/>
        <w:tblW w:w="10242" w:type="dxa"/>
        <w:tblInd w:w="-95" w:type="dxa"/>
        <w:tblBorders>
          <w:top w:val="single" w:sz="4" w:space="0" w:color="7F7F7F" w:themeColor="text1" w:themeTint="80"/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42"/>
      </w:tblGrid>
      <w:tr w:rsidR="00485276" w:rsidRPr="003D6AD4" w14:paraId="32039E0D" w14:textId="77777777" w:rsidTr="00577FA9">
        <w:trPr>
          <w:trHeight w:val="118"/>
        </w:trPr>
        <w:tc>
          <w:tcPr>
            <w:tcW w:w="10242" w:type="dxa"/>
            <w:vAlign w:val="center"/>
          </w:tcPr>
          <w:p w14:paraId="5634305A" w14:textId="2B2FC7BC" w:rsidR="00F11899" w:rsidRDefault="00F11899" w:rsidP="00485276">
            <w:p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  <w:t>COMMENTS:</w:t>
            </w:r>
          </w:p>
          <w:p w14:paraId="00083205" w14:textId="758D4B32" w:rsidR="00F11899" w:rsidRDefault="00F11899" w:rsidP="00485276">
            <w:p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  <w:r w:rsidRPr="009242FB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880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9242FB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</w:r>
            <w:r w:rsidRPr="009242FB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separate"/>
            </w:r>
            <w:r w:rsidRPr="009242FB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9242FB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9242FB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9242FB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9242FB">
              <w:rPr>
                <w:rFonts w:ascii="Segoe UI" w:hAnsi="Segoe UI" w:cs="Segoe UI"/>
                <w:b/>
                <w:noProof/>
                <w:sz w:val="16"/>
                <w:szCs w:val="16"/>
                <w:lang w:val="es-ES_tradnl"/>
              </w:rPr>
              <w:t> </w:t>
            </w:r>
            <w:r w:rsidRPr="009242FB">
              <w:rPr>
                <w:rFonts w:ascii="Segoe UI" w:hAnsi="Segoe UI" w:cs="Segoe UI"/>
                <w:b/>
                <w:sz w:val="16"/>
                <w:szCs w:val="16"/>
                <w:lang w:val="es-ES_tradnl"/>
              </w:rPr>
              <w:fldChar w:fldCharType="end"/>
            </w:r>
          </w:p>
          <w:p w14:paraId="18909526" w14:textId="77777777" w:rsidR="00FC7A08" w:rsidRDefault="00FC7A08" w:rsidP="00485276">
            <w:p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</w:p>
          <w:p w14:paraId="7DB697A9" w14:textId="77777777" w:rsidR="00FC7A08" w:rsidRDefault="00FC7A08" w:rsidP="00485276">
            <w:p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</w:p>
          <w:p w14:paraId="60E52BD3" w14:textId="77777777" w:rsidR="00FC7A08" w:rsidRDefault="00FC7A08" w:rsidP="00485276">
            <w:p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</w:p>
          <w:p w14:paraId="32039E0C" w14:textId="77777777" w:rsidR="00FC7A08" w:rsidRPr="004E469F" w:rsidRDefault="00FC7A08" w:rsidP="00485276">
            <w:pPr>
              <w:tabs>
                <w:tab w:val="left" w:pos="1917"/>
              </w:tabs>
              <w:rPr>
                <w:rFonts w:ascii="Segoe UI" w:hAnsi="Segoe UI" w:cs="Segoe UI"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32039E10" w14:textId="77777777" w:rsidR="00485276" w:rsidRDefault="00485276" w:rsidP="00E41344">
      <w:pPr>
        <w:rPr>
          <w:rFonts w:ascii="Segoe UI" w:hAnsi="Segoe UI" w:cs="Segoe UI"/>
          <w:color w:val="502E7D"/>
        </w:rPr>
      </w:pPr>
    </w:p>
    <w:p w14:paraId="4498C1FC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3356CA0C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2391FE9C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32E16EC1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0D62B1EA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1E5022A5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034DD61B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5C1B8C32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27DE3176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121C3770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5F8786AC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p w14:paraId="7C843884" w14:textId="77777777" w:rsidR="003C0ACB" w:rsidRDefault="003C0ACB" w:rsidP="00E41344">
      <w:pPr>
        <w:rPr>
          <w:rFonts w:ascii="Segoe UI" w:hAnsi="Segoe UI" w:cs="Segoe UI"/>
          <w:color w:val="502E7D"/>
        </w:rPr>
      </w:pPr>
    </w:p>
    <w:sectPr w:rsidR="003C0ACB" w:rsidSect="00E42729">
      <w:headerReference w:type="default" r:id="rId12"/>
      <w:footerReference w:type="default" r:id="rId13"/>
      <w:pgSz w:w="12240" w:h="15840"/>
      <w:pgMar w:top="691" w:right="1138" w:bottom="576" w:left="1138" w:header="533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3C818" w14:textId="77777777" w:rsidR="00B62491" w:rsidRDefault="00B62491" w:rsidP="00BA7D8F">
      <w:pPr>
        <w:spacing w:line="240" w:lineRule="auto"/>
      </w:pPr>
      <w:r>
        <w:separator/>
      </w:r>
    </w:p>
  </w:endnote>
  <w:endnote w:type="continuationSeparator" w:id="0">
    <w:p w14:paraId="42639CEE" w14:textId="77777777" w:rsidR="00B62491" w:rsidRDefault="00B62491" w:rsidP="00BA7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964"/>
    </w:tblGrid>
    <w:tr w:rsidR="00911597" w14:paraId="32039E19" w14:textId="77777777" w:rsidTr="0083383B">
      <w:tc>
        <w:tcPr>
          <w:tcW w:w="10188" w:type="dxa"/>
          <w:tcBorders>
            <w:top w:val="nil"/>
            <w:left w:val="nil"/>
            <w:bottom w:val="single" w:sz="4" w:space="0" w:color="D3DDE5"/>
            <w:right w:val="nil"/>
          </w:tcBorders>
        </w:tcPr>
        <w:p w14:paraId="32039E18" w14:textId="77777777" w:rsidR="00911597" w:rsidRDefault="00911597" w:rsidP="00BA7D8F">
          <w:pPr>
            <w:pStyle w:val="Footer"/>
            <w:tabs>
              <w:tab w:val="clear" w:pos="8306"/>
              <w:tab w:val="left" w:pos="0"/>
              <w:tab w:val="right" w:pos="9923"/>
            </w:tabs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32039E1A" w14:textId="77777777" w:rsidR="00911597" w:rsidRDefault="00911597" w:rsidP="00BA7D8F">
    <w:pPr>
      <w:pStyle w:val="Footer"/>
      <w:tabs>
        <w:tab w:val="clear" w:pos="8306"/>
        <w:tab w:val="left" w:pos="0"/>
        <w:tab w:val="right" w:pos="9923"/>
      </w:tabs>
      <w:rPr>
        <w:color w:val="808080" w:themeColor="background1" w:themeShade="80"/>
        <w:sz w:val="16"/>
        <w:szCs w:val="16"/>
      </w:rPr>
    </w:pPr>
  </w:p>
  <w:p w14:paraId="32039E1B" w14:textId="18136DD6" w:rsidR="00911597" w:rsidRPr="00997984" w:rsidRDefault="00532DA4" w:rsidP="00BA7D8F">
    <w:pPr>
      <w:pStyle w:val="Footer"/>
      <w:tabs>
        <w:tab w:val="clear" w:pos="4153"/>
        <w:tab w:val="clear" w:pos="8306"/>
        <w:tab w:val="left" w:pos="0"/>
        <w:tab w:val="center" w:pos="5670"/>
        <w:tab w:val="right" w:pos="9923"/>
      </w:tabs>
      <w:rPr>
        <w:color w:val="BFBFBF" w:themeColor="background1" w:themeShade="BF"/>
        <w:sz w:val="16"/>
        <w:szCs w:val="16"/>
        <w:lang w:val="en-US"/>
      </w:rPr>
    </w:pPr>
    <w:r>
      <w:rPr>
        <w:color w:val="BFBFBF" w:themeColor="background1" w:themeShade="BF"/>
        <w:sz w:val="16"/>
        <w:szCs w:val="16"/>
        <w:lang w:val="en-US"/>
      </w:rPr>
      <w:t>©202</w:t>
    </w:r>
    <w:r w:rsidR="00B81879">
      <w:rPr>
        <w:color w:val="BFBFBF" w:themeColor="background1" w:themeShade="BF"/>
        <w:sz w:val="16"/>
        <w:szCs w:val="16"/>
        <w:lang w:val="en-US"/>
      </w:rPr>
      <w:t>6</w:t>
    </w:r>
    <w:r w:rsidR="00911597" w:rsidRPr="00997984">
      <w:rPr>
        <w:color w:val="BFBFBF" w:themeColor="background1" w:themeShade="BF"/>
        <w:sz w:val="16"/>
        <w:szCs w:val="16"/>
        <w:lang w:val="en-US"/>
      </w:rPr>
      <w:t xml:space="preserve"> XSales Mobility, Inc. – All rights reserved</w:t>
    </w:r>
    <w:r w:rsidR="00911597" w:rsidRPr="00997984">
      <w:rPr>
        <w:color w:val="BFBFBF" w:themeColor="background1" w:themeShade="BF"/>
        <w:sz w:val="16"/>
        <w:szCs w:val="16"/>
        <w:lang w:val="en-US"/>
      </w:rPr>
      <w:tab/>
    </w:r>
    <w:r w:rsidR="00911597" w:rsidRPr="00997984">
      <w:rPr>
        <w:rFonts w:ascii="Segoe UI Semibold" w:hAnsi="Segoe UI Semibold"/>
        <w:color w:val="BFBFBF" w:themeColor="background1" w:themeShade="BF"/>
        <w:sz w:val="16"/>
        <w:szCs w:val="16"/>
        <w:lang w:val="en-US"/>
      </w:rPr>
      <w:t>CONFIDENTIAL</w:t>
    </w:r>
    <w:r w:rsidR="00911597" w:rsidRPr="00997984">
      <w:rPr>
        <w:color w:val="BFBFBF" w:themeColor="background1" w:themeShade="BF"/>
        <w:sz w:val="16"/>
        <w:szCs w:val="16"/>
        <w:lang w:val="en-US"/>
      </w:rPr>
      <w:tab/>
      <w:t xml:space="preserve">Page </w:t>
    </w:r>
    <w:r w:rsidR="00911597" w:rsidRPr="00131AAD">
      <w:rPr>
        <w:color w:val="BFBFBF" w:themeColor="background1" w:themeShade="BF"/>
        <w:sz w:val="16"/>
        <w:szCs w:val="16"/>
        <w:lang w:val="en-US"/>
      </w:rPr>
      <w:fldChar w:fldCharType="begin"/>
    </w:r>
    <w:r w:rsidR="00911597" w:rsidRPr="00131AAD">
      <w:rPr>
        <w:color w:val="BFBFBF" w:themeColor="background1" w:themeShade="BF"/>
        <w:sz w:val="16"/>
        <w:szCs w:val="16"/>
        <w:lang w:val="en-US"/>
      </w:rPr>
      <w:instrText xml:space="preserve"> PAGE   \* MERGEFORMAT </w:instrText>
    </w:r>
    <w:r w:rsidR="00911597" w:rsidRPr="00131AAD">
      <w:rPr>
        <w:color w:val="BFBFBF" w:themeColor="background1" w:themeShade="BF"/>
        <w:sz w:val="16"/>
        <w:szCs w:val="16"/>
        <w:lang w:val="en-US"/>
      </w:rPr>
      <w:fldChar w:fldCharType="separate"/>
    </w:r>
    <w:r>
      <w:rPr>
        <w:noProof/>
        <w:color w:val="BFBFBF" w:themeColor="background1" w:themeShade="BF"/>
        <w:sz w:val="16"/>
        <w:szCs w:val="16"/>
        <w:lang w:val="en-US"/>
      </w:rPr>
      <w:t>1</w:t>
    </w:r>
    <w:r w:rsidR="00911597" w:rsidRPr="00131AAD">
      <w:rPr>
        <w:noProof/>
        <w:color w:val="BFBFBF" w:themeColor="background1" w:themeShade="BF"/>
        <w:sz w:val="16"/>
        <w:szCs w:val="16"/>
        <w:lang w:val="en-US"/>
      </w:rPr>
      <w:fldChar w:fldCharType="end"/>
    </w:r>
    <w:r w:rsidR="00911597">
      <w:rPr>
        <w:color w:val="BFBFBF" w:themeColor="background1" w:themeShade="BF"/>
        <w:sz w:val="16"/>
        <w:szCs w:val="16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CED8B" w14:textId="77777777" w:rsidR="00B62491" w:rsidRDefault="00B62491" w:rsidP="00BA7D8F">
      <w:pPr>
        <w:spacing w:line="240" w:lineRule="auto"/>
      </w:pPr>
      <w:r>
        <w:separator/>
      </w:r>
    </w:p>
  </w:footnote>
  <w:footnote w:type="continuationSeparator" w:id="0">
    <w:p w14:paraId="3009ADF5" w14:textId="77777777" w:rsidR="00B62491" w:rsidRDefault="00B62491" w:rsidP="00BA7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9E15" w14:textId="77777777" w:rsidR="00911597" w:rsidRDefault="00911597" w:rsidP="00BA7D8F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2039E1C" wp14:editId="32039E1D">
          <wp:simplePos x="0" y="0"/>
          <wp:positionH relativeFrom="column">
            <wp:posOffset>-719455</wp:posOffset>
          </wp:positionH>
          <wp:positionV relativeFrom="paragraph">
            <wp:posOffset>-431469</wp:posOffset>
          </wp:positionV>
          <wp:extent cx="9176016" cy="1230278"/>
          <wp:effectExtent l="0" t="0" r="635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h pattern_2-02.png"/>
                  <pic:cNvPicPr/>
                </pic:nvPicPr>
                <pic:blipFill>
                  <a:blip r:embed="rId1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6016" cy="1230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32039E1E" wp14:editId="32039E1F">
          <wp:extent cx="1836751" cy="662059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SM logo 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340" cy="66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039E16" w14:textId="77777777" w:rsidR="00911597" w:rsidRDefault="00911597" w:rsidP="00066A47">
    <w:pPr>
      <w:pStyle w:val="Header"/>
      <w:jc w:val="right"/>
      <w:rPr>
        <w:color w:val="B2A1C7" w:themeColor="accent4" w:themeTint="99"/>
      </w:rPr>
    </w:pPr>
  </w:p>
  <w:p w14:paraId="32039E17" w14:textId="0CB843E6" w:rsidR="00911597" w:rsidRPr="00066A47" w:rsidRDefault="00911597" w:rsidP="00066A47">
    <w:pPr>
      <w:pStyle w:val="Header"/>
      <w:jc w:val="right"/>
      <w:rPr>
        <w:rFonts w:ascii="Segoe UI" w:hAnsi="Segoe UI" w:cs="Segoe UI"/>
        <w:color w:val="B2A1C7" w:themeColor="accent4" w:themeTint="99"/>
      </w:rPr>
    </w:pPr>
    <w:r w:rsidRPr="00066A47">
      <w:rPr>
        <w:color w:val="B2A1C7" w:themeColor="accent4" w:themeTint="99"/>
      </w:rPr>
      <w:t xml:space="preserve">  </w:t>
    </w:r>
    <w:r w:rsidR="00904EA0">
      <w:rPr>
        <w:rFonts w:ascii="Segoe UI" w:hAnsi="Segoe UI" w:cs="Segoe UI"/>
        <w:color w:val="8064A2" w:themeColor="accent4"/>
      </w:rPr>
      <w:t>FXSM-FA-0</w:t>
    </w:r>
    <w:r w:rsidR="003675C8">
      <w:rPr>
        <w:rFonts w:ascii="Segoe UI" w:hAnsi="Segoe UI" w:cs="Segoe UI"/>
        <w:color w:val="8064A2" w:themeColor="accent4"/>
      </w:rPr>
      <w:t>11</w:t>
    </w:r>
    <w:r w:rsidR="003753D1">
      <w:rPr>
        <w:rFonts w:ascii="Segoe UI" w:hAnsi="Segoe UI" w:cs="Segoe UI"/>
        <w:color w:val="8064A2" w:themeColor="accent4"/>
      </w:rPr>
      <w:t xml:space="preserve"> | V.03</w:t>
    </w:r>
    <w:r w:rsidRPr="00066A47">
      <w:rPr>
        <w:color w:val="B2A1C7" w:themeColor="accent4" w:themeTint="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3316"/>
    <w:multiLevelType w:val="hybridMultilevel"/>
    <w:tmpl w:val="19B6D3B0"/>
    <w:lvl w:ilvl="0" w:tplc="BCE2A9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0245"/>
    <w:multiLevelType w:val="hybridMultilevel"/>
    <w:tmpl w:val="2FE61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4BACC6" w:themeColor="accent5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67E69"/>
    <w:multiLevelType w:val="hybridMultilevel"/>
    <w:tmpl w:val="D1C8760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01F9"/>
    <w:multiLevelType w:val="hybridMultilevel"/>
    <w:tmpl w:val="96689956"/>
    <w:lvl w:ilvl="0" w:tplc="BCE2A93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4BACC6" w:themeColor="accent5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77020"/>
    <w:multiLevelType w:val="hybridMultilevel"/>
    <w:tmpl w:val="C99AC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A46E1"/>
    <w:multiLevelType w:val="hybridMultilevel"/>
    <w:tmpl w:val="5D7CF4E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782"/>
    <w:multiLevelType w:val="hybridMultilevel"/>
    <w:tmpl w:val="280EE746"/>
    <w:lvl w:ilvl="0" w:tplc="BCE2A9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32B6"/>
    <w:multiLevelType w:val="hybridMultilevel"/>
    <w:tmpl w:val="FDD8EDA6"/>
    <w:lvl w:ilvl="0" w:tplc="F1FAA776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22A7A"/>
    <w:multiLevelType w:val="hybridMultilevel"/>
    <w:tmpl w:val="5D7CF4E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A4D5F"/>
    <w:multiLevelType w:val="hybridMultilevel"/>
    <w:tmpl w:val="49DC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2910"/>
    <w:multiLevelType w:val="hybridMultilevel"/>
    <w:tmpl w:val="2DAA3AF2"/>
    <w:lvl w:ilvl="0" w:tplc="84FAF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4BACC6" w:themeColor="accent5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C76DB"/>
    <w:multiLevelType w:val="hybridMultilevel"/>
    <w:tmpl w:val="953A5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C40FE"/>
    <w:multiLevelType w:val="hybridMultilevel"/>
    <w:tmpl w:val="7BD4F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454CF"/>
    <w:multiLevelType w:val="hybridMultilevel"/>
    <w:tmpl w:val="A3F0D69A"/>
    <w:lvl w:ilvl="0" w:tplc="0EB46E6C">
      <w:start w:val="5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F01EC"/>
    <w:multiLevelType w:val="hybridMultilevel"/>
    <w:tmpl w:val="B4D2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667B3"/>
    <w:multiLevelType w:val="hybridMultilevel"/>
    <w:tmpl w:val="952AD7DC"/>
    <w:lvl w:ilvl="0" w:tplc="20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5DC767D7"/>
    <w:multiLevelType w:val="hybridMultilevel"/>
    <w:tmpl w:val="0F4E7798"/>
    <w:lvl w:ilvl="0" w:tplc="CBDE81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4330B"/>
    <w:multiLevelType w:val="hybridMultilevel"/>
    <w:tmpl w:val="F23469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F5A67"/>
    <w:multiLevelType w:val="hybridMultilevel"/>
    <w:tmpl w:val="F7A62B00"/>
    <w:lvl w:ilvl="0" w:tplc="200A000F">
      <w:start w:val="1"/>
      <w:numFmt w:val="decimal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EB0C37"/>
    <w:multiLevelType w:val="hybridMultilevel"/>
    <w:tmpl w:val="968A9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8"/>
  </w:num>
  <w:num w:numId="6">
    <w:abstractNumId w:val="19"/>
  </w:num>
  <w:num w:numId="7">
    <w:abstractNumId w:val="15"/>
  </w:num>
  <w:num w:numId="8">
    <w:abstractNumId w:val="15"/>
  </w:num>
  <w:num w:numId="9">
    <w:abstractNumId w:val="17"/>
  </w:num>
  <w:num w:numId="10">
    <w:abstractNumId w:val="10"/>
  </w:num>
  <w:num w:numId="11">
    <w:abstractNumId w:val="13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  <w:num w:numId="16">
    <w:abstractNumId w:val="2"/>
  </w:num>
  <w:num w:numId="17">
    <w:abstractNumId w:val="5"/>
  </w:num>
  <w:num w:numId="18">
    <w:abstractNumId w:val="8"/>
  </w:num>
  <w:num w:numId="19">
    <w:abstractNumId w:val="16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IReswNT5muXFw3/v8hEzVhDOMjF8adazIarKW6/MTJ3e6VME7wgw3CX066ySziFManMS0bAKkgmsS0eL+tOMQ==" w:salt="zlO9FmebnL5nlqzGfKzgZ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D1"/>
    <w:rsid w:val="00000D45"/>
    <w:rsid w:val="00000FBD"/>
    <w:rsid w:val="00003BAF"/>
    <w:rsid w:val="000160A7"/>
    <w:rsid w:val="000242C9"/>
    <w:rsid w:val="00026277"/>
    <w:rsid w:val="00027DCA"/>
    <w:rsid w:val="00032661"/>
    <w:rsid w:val="00034652"/>
    <w:rsid w:val="00037594"/>
    <w:rsid w:val="000446D8"/>
    <w:rsid w:val="000574D3"/>
    <w:rsid w:val="00062338"/>
    <w:rsid w:val="00063271"/>
    <w:rsid w:val="0006413A"/>
    <w:rsid w:val="00066A47"/>
    <w:rsid w:val="00085CAE"/>
    <w:rsid w:val="000945FC"/>
    <w:rsid w:val="000A2DE8"/>
    <w:rsid w:val="000A50BB"/>
    <w:rsid w:val="000A7759"/>
    <w:rsid w:val="000B438F"/>
    <w:rsid w:val="000E3246"/>
    <w:rsid w:val="000E49FB"/>
    <w:rsid w:val="000E5988"/>
    <w:rsid w:val="000F09ED"/>
    <w:rsid w:val="000F127B"/>
    <w:rsid w:val="00117921"/>
    <w:rsid w:val="00124D46"/>
    <w:rsid w:val="00131AAD"/>
    <w:rsid w:val="001346B4"/>
    <w:rsid w:val="00147DED"/>
    <w:rsid w:val="0016125D"/>
    <w:rsid w:val="00163946"/>
    <w:rsid w:val="00164C0E"/>
    <w:rsid w:val="00165C04"/>
    <w:rsid w:val="00180DBB"/>
    <w:rsid w:val="00185560"/>
    <w:rsid w:val="001C5549"/>
    <w:rsid w:val="001D22F0"/>
    <w:rsid w:val="001E584D"/>
    <w:rsid w:val="001E7D6D"/>
    <w:rsid w:val="001F4CF6"/>
    <w:rsid w:val="00202659"/>
    <w:rsid w:val="00206025"/>
    <w:rsid w:val="00212AE7"/>
    <w:rsid w:val="00221CA4"/>
    <w:rsid w:val="00232BD9"/>
    <w:rsid w:val="002372BB"/>
    <w:rsid w:val="00241F32"/>
    <w:rsid w:val="00245B99"/>
    <w:rsid w:val="00246436"/>
    <w:rsid w:val="002515C6"/>
    <w:rsid w:val="002569F5"/>
    <w:rsid w:val="002647DA"/>
    <w:rsid w:val="00265A12"/>
    <w:rsid w:val="00283E26"/>
    <w:rsid w:val="002848A5"/>
    <w:rsid w:val="00285970"/>
    <w:rsid w:val="002874B7"/>
    <w:rsid w:val="002B6C61"/>
    <w:rsid w:val="002B7196"/>
    <w:rsid w:val="002B7C4B"/>
    <w:rsid w:val="002D2230"/>
    <w:rsid w:val="002E17F3"/>
    <w:rsid w:val="002E29C7"/>
    <w:rsid w:val="002E3B19"/>
    <w:rsid w:val="002F50DF"/>
    <w:rsid w:val="002F6131"/>
    <w:rsid w:val="003066AF"/>
    <w:rsid w:val="003323AF"/>
    <w:rsid w:val="00335A1C"/>
    <w:rsid w:val="003372E0"/>
    <w:rsid w:val="00345299"/>
    <w:rsid w:val="003614FC"/>
    <w:rsid w:val="00364ACD"/>
    <w:rsid w:val="00366B3B"/>
    <w:rsid w:val="003675C8"/>
    <w:rsid w:val="003753D1"/>
    <w:rsid w:val="00377DE1"/>
    <w:rsid w:val="00383D4F"/>
    <w:rsid w:val="00386E2F"/>
    <w:rsid w:val="00387C82"/>
    <w:rsid w:val="003B309E"/>
    <w:rsid w:val="003B530D"/>
    <w:rsid w:val="003C0ACB"/>
    <w:rsid w:val="003C3A3F"/>
    <w:rsid w:val="003C4628"/>
    <w:rsid w:val="003D0B6B"/>
    <w:rsid w:val="003D74CC"/>
    <w:rsid w:val="003D7C56"/>
    <w:rsid w:val="003F5D2C"/>
    <w:rsid w:val="00401969"/>
    <w:rsid w:val="00411CA5"/>
    <w:rsid w:val="00413DEA"/>
    <w:rsid w:val="00417BB1"/>
    <w:rsid w:val="00420FE4"/>
    <w:rsid w:val="004219A3"/>
    <w:rsid w:val="0042705C"/>
    <w:rsid w:val="00433BD6"/>
    <w:rsid w:val="004465F0"/>
    <w:rsid w:val="00446FD0"/>
    <w:rsid w:val="00452A90"/>
    <w:rsid w:val="00467818"/>
    <w:rsid w:val="00470F3D"/>
    <w:rsid w:val="00472C1B"/>
    <w:rsid w:val="00474972"/>
    <w:rsid w:val="00476505"/>
    <w:rsid w:val="00477F95"/>
    <w:rsid w:val="00485276"/>
    <w:rsid w:val="004B33C4"/>
    <w:rsid w:val="004D1230"/>
    <w:rsid w:val="004D12C6"/>
    <w:rsid w:val="004D38F1"/>
    <w:rsid w:val="004D477E"/>
    <w:rsid w:val="004D5428"/>
    <w:rsid w:val="004E469F"/>
    <w:rsid w:val="004F3EC0"/>
    <w:rsid w:val="005009E5"/>
    <w:rsid w:val="00500B8A"/>
    <w:rsid w:val="00503542"/>
    <w:rsid w:val="00506BD9"/>
    <w:rsid w:val="00514D8F"/>
    <w:rsid w:val="005201F5"/>
    <w:rsid w:val="00532DA4"/>
    <w:rsid w:val="00535EEC"/>
    <w:rsid w:val="00537FEF"/>
    <w:rsid w:val="00540E0E"/>
    <w:rsid w:val="005441A2"/>
    <w:rsid w:val="00547716"/>
    <w:rsid w:val="005505BF"/>
    <w:rsid w:val="00554F5A"/>
    <w:rsid w:val="005553CA"/>
    <w:rsid w:val="00555FF4"/>
    <w:rsid w:val="00567B9A"/>
    <w:rsid w:val="00570F24"/>
    <w:rsid w:val="005735B3"/>
    <w:rsid w:val="00577FA9"/>
    <w:rsid w:val="005A722B"/>
    <w:rsid w:val="005B6476"/>
    <w:rsid w:val="005E31D5"/>
    <w:rsid w:val="005F0EE7"/>
    <w:rsid w:val="005F4328"/>
    <w:rsid w:val="00630003"/>
    <w:rsid w:val="00652BAB"/>
    <w:rsid w:val="006537A6"/>
    <w:rsid w:val="00654C2F"/>
    <w:rsid w:val="00656BFF"/>
    <w:rsid w:val="00663810"/>
    <w:rsid w:val="00675FCF"/>
    <w:rsid w:val="006806AB"/>
    <w:rsid w:val="0069258B"/>
    <w:rsid w:val="006B615C"/>
    <w:rsid w:val="006B7572"/>
    <w:rsid w:val="006C4FC7"/>
    <w:rsid w:val="006D5379"/>
    <w:rsid w:val="006D5CDE"/>
    <w:rsid w:val="006E0BBE"/>
    <w:rsid w:val="006E16FE"/>
    <w:rsid w:val="006E57D1"/>
    <w:rsid w:val="006F15AA"/>
    <w:rsid w:val="00701C20"/>
    <w:rsid w:val="00705B47"/>
    <w:rsid w:val="00724911"/>
    <w:rsid w:val="00736622"/>
    <w:rsid w:val="00744C78"/>
    <w:rsid w:val="007509EC"/>
    <w:rsid w:val="0077627B"/>
    <w:rsid w:val="00785277"/>
    <w:rsid w:val="007B0268"/>
    <w:rsid w:val="007C148F"/>
    <w:rsid w:val="007E3889"/>
    <w:rsid w:val="007F64FF"/>
    <w:rsid w:val="008001E4"/>
    <w:rsid w:val="008151B1"/>
    <w:rsid w:val="00820580"/>
    <w:rsid w:val="0083383B"/>
    <w:rsid w:val="00851202"/>
    <w:rsid w:val="00853661"/>
    <w:rsid w:val="00855366"/>
    <w:rsid w:val="00857E40"/>
    <w:rsid w:val="00870AFF"/>
    <w:rsid w:val="0088604B"/>
    <w:rsid w:val="00895FF0"/>
    <w:rsid w:val="008A19EC"/>
    <w:rsid w:val="008C74BF"/>
    <w:rsid w:val="008D49C6"/>
    <w:rsid w:val="008E0F06"/>
    <w:rsid w:val="009040A8"/>
    <w:rsid w:val="00904EA0"/>
    <w:rsid w:val="00907526"/>
    <w:rsid w:val="00911597"/>
    <w:rsid w:val="00917028"/>
    <w:rsid w:val="00930D8E"/>
    <w:rsid w:val="00940F1F"/>
    <w:rsid w:val="009555A0"/>
    <w:rsid w:val="00956767"/>
    <w:rsid w:val="00961B1B"/>
    <w:rsid w:val="00963E11"/>
    <w:rsid w:val="00965286"/>
    <w:rsid w:val="00973CBA"/>
    <w:rsid w:val="00974D68"/>
    <w:rsid w:val="00986FF7"/>
    <w:rsid w:val="00997984"/>
    <w:rsid w:val="00997F51"/>
    <w:rsid w:val="009A0F40"/>
    <w:rsid w:val="009A2B31"/>
    <w:rsid w:val="009B7FE3"/>
    <w:rsid w:val="009D0F6E"/>
    <w:rsid w:val="009D3AFC"/>
    <w:rsid w:val="009E7707"/>
    <w:rsid w:val="00A04606"/>
    <w:rsid w:val="00A05C32"/>
    <w:rsid w:val="00A12949"/>
    <w:rsid w:val="00A146D7"/>
    <w:rsid w:val="00A14E86"/>
    <w:rsid w:val="00A2350E"/>
    <w:rsid w:val="00A332AE"/>
    <w:rsid w:val="00A50FC8"/>
    <w:rsid w:val="00A759E4"/>
    <w:rsid w:val="00A768F8"/>
    <w:rsid w:val="00A82866"/>
    <w:rsid w:val="00AA583C"/>
    <w:rsid w:val="00AB5D89"/>
    <w:rsid w:val="00AC3920"/>
    <w:rsid w:val="00AD7635"/>
    <w:rsid w:val="00AE2ACB"/>
    <w:rsid w:val="00AE521F"/>
    <w:rsid w:val="00AE7CB7"/>
    <w:rsid w:val="00B07712"/>
    <w:rsid w:val="00B07E95"/>
    <w:rsid w:val="00B174C0"/>
    <w:rsid w:val="00B21422"/>
    <w:rsid w:val="00B3186B"/>
    <w:rsid w:val="00B40CBB"/>
    <w:rsid w:val="00B41ACF"/>
    <w:rsid w:val="00B426B5"/>
    <w:rsid w:val="00B443BE"/>
    <w:rsid w:val="00B50F64"/>
    <w:rsid w:val="00B53D9E"/>
    <w:rsid w:val="00B55D63"/>
    <w:rsid w:val="00B61E2C"/>
    <w:rsid w:val="00B62491"/>
    <w:rsid w:val="00B800C6"/>
    <w:rsid w:val="00B81879"/>
    <w:rsid w:val="00B9334F"/>
    <w:rsid w:val="00BA0AC8"/>
    <w:rsid w:val="00BA1DD1"/>
    <w:rsid w:val="00BA7D8F"/>
    <w:rsid w:val="00BC02EC"/>
    <w:rsid w:val="00BC3138"/>
    <w:rsid w:val="00BD5288"/>
    <w:rsid w:val="00BD5F57"/>
    <w:rsid w:val="00BD6F4E"/>
    <w:rsid w:val="00BF6C65"/>
    <w:rsid w:val="00C05323"/>
    <w:rsid w:val="00C13B35"/>
    <w:rsid w:val="00C23F40"/>
    <w:rsid w:val="00C4059F"/>
    <w:rsid w:val="00C44D74"/>
    <w:rsid w:val="00C62962"/>
    <w:rsid w:val="00C75BFA"/>
    <w:rsid w:val="00C92EA7"/>
    <w:rsid w:val="00CA246C"/>
    <w:rsid w:val="00CB2CC8"/>
    <w:rsid w:val="00CB5370"/>
    <w:rsid w:val="00CC61DB"/>
    <w:rsid w:val="00CF2FFE"/>
    <w:rsid w:val="00CF652A"/>
    <w:rsid w:val="00CF6D58"/>
    <w:rsid w:val="00D0366A"/>
    <w:rsid w:val="00D227B7"/>
    <w:rsid w:val="00D3097D"/>
    <w:rsid w:val="00D562D2"/>
    <w:rsid w:val="00D67959"/>
    <w:rsid w:val="00D707E1"/>
    <w:rsid w:val="00D8548D"/>
    <w:rsid w:val="00DF25EE"/>
    <w:rsid w:val="00E01629"/>
    <w:rsid w:val="00E02B90"/>
    <w:rsid w:val="00E30889"/>
    <w:rsid w:val="00E403D9"/>
    <w:rsid w:val="00E41344"/>
    <w:rsid w:val="00E42729"/>
    <w:rsid w:val="00E51513"/>
    <w:rsid w:val="00E65492"/>
    <w:rsid w:val="00E83FDA"/>
    <w:rsid w:val="00E843B4"/>
    <w:rsid w:val="00E92CC1"/>
    <w:rsid w:val="00EA558A"/>
    <w:rsid w:val="00EA6347"/>
    <w:rsid w:val="00EB0860"/>
    <w:rsid w:val="00EB22B6"/>
    <w:rsid w:val="00EC4A95"/>
    <w:rsid w:val="00ED7E53"/>
    <w:rsid w:val="00EE190B"/>
    <w:rsid w:val="00EF23D8"/>
    <w:rsid w:val="00EF6B4C"/>
    <w:rsid w:val="00F03DCA"/>
    <w:rsid w:val="00F11899"/>
    <w:rsid w:val="00F332A2"/>
    <w:rsid w:val="00F36A63"/>
    <w:rsid w:val="00F419CC"/>
    <w:rsid w:val="00F6689D"/>
    <w:rsid w:val="00F673BE"/>
    <w:rsid w:val="00F67792"/>
    <w:rsid w:val="00F678C9"/>
    <w:rsid w:val="00F713F3"/>
    <w:rsid w:val="00F72740"/>
    <w:rsid w:val="00F779CC"/>
    <w:rsid w:val="00F81B7B"/>
    <w:rsid w:val="00F919A7"/>
    <w:rsid w:val="00FA5DB3"/>
    <w:rsid w:val="00FA6EFC"/>
    <w:rsid w:val="00FB02E9"/>
    <w:rsid w:val="00FC7A08"/>
    <w:rsid w:val="00FE02DE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039DDB"/>
  <w14:defaultImageDpi w14:val="300"/>
  <w15:docId w15:val="{2ECD280E-CCFB-4BEC-AA4F-DC891FF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V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F51"/>
    <w:pPr>
      <w:spacing w:line="276" w:lineRule="auto"/>
    </w:pPr>
    <w:rPr>
      <w:rFonts w:ascii="Segoe UI Semilight" w:hAnsi="Segoe UI Semilight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C04"/>
    <w:pPr>
      <w:keepNext/>
      <w:keepLines/>
      <w:spacing w:before="160" w:after="160"/>
      <w:outlineLvl w:val="0"/>
    </w:pPr>
    <w:rPr>
      <w:rFonts w:ascii="Segoe UI" w:eastAsiaTheme="majorEastAsia" w:hAnsi="Segoe UI" w:cstheme="majorBidi"/>
      <w:bCs/>
      <w:color w:val="5E35B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3B"/>
    <w:pPr>
      <w:keepNext/>
      <w:keepLines/>
      <w:spacing w:before="100" w:after="100"/>
      <w:outlineLvl w:val="1"/>
    </w:pPr>
    <w:rPr>
      <w:rFonts w:ascii="Segoe UI" w:eastAsiaTheme="majorEastAsia" w:hAnsi="Segoe UI" w:cstheme="majorBidi"/>
      <w:bCs/>
      <w:color w:val="5E35B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3B"/>
    <w:pPr>
      <w:keepNext/>
      <w:keepLines/>
      <w:spacing w:before="100" w:after="100"/>
      <w:outlineLvl w:val="2"/>
    </w:pPr>
    <w:rPr>
      <w:rFonts w:ascii="Segoe UI" w:eastAsiaTheme="majorEastAsia" w:hAnsi="Segoe UI" w:cstheme="majorBidi"/>
      <w:bCs/>
      <w:color w:val="5E35B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7D8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8F"/>
    <w:rPr>
      <w:rFonts w:ascii="Segoe UI" w:hAnsi="Segoe UI"/>
      <w:color w:val="344152"/>
    </w:rPr>
  </w:style>
  <w:style w:type="paragraph" w:styleId="Footer">
    <w:name w:val="footer"/>
    <w:basedOn w:val="Normal"/>
    <w:link w:val="FooterChar"/>
    <w:uiPriority w:val="99"/>
    <w:unhideWhenUsed/>
    <w:rsid w:val="00BA7D8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8F"/>
    <w:rPr>
      <w:rFonts w:ascii="Segoe UI" w:hAnsi="Segoe UI"/>
      <w:color w:val="344152"/>
    </w:rPr>
  </w:style>
  <w:style w:type="table" w:styleId="TableGrid">
    <w:name w:val="Table Grid"/>
    <w:basedOn w:val="TableNormal"/>
    <w:uiPriority w:val="59"/>
    <w:rsid w:val="00B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D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8F"/>
    <w:rPr>
      <w:rFonts w:ascii="Lucida Grande" w:hAnsi="Lucida Grande" w:cs="Lucida Grande"/>
      <w:color w:val="34415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A7D8F"/>
  </w:style>
  <w:style w:type="character" w:customStyle="1" w:styleId="Heading1Char">
    <w:name w:val="Heading 1 Char"/>
    <w:basedOn w:val="DefaultParagraphFont"/>
    <w:link w:val="Heading1"/>
    <w:uiPriority w:val="9"/>
    <w:rsid w:val="00165C04"/>
    <w:rPr>
      <w:rFonts w:ascii="Segoe UI" w:eastAsiaTheme="majorEastAsia" w:hAnsi="Segoe UI" w:cstheme="majorBidi"/>
      <w:bCs/>
      <w:color w:val="5E35B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383B"/>
    <w:rPr>
      <w:rFonts w:ascii="Segoe UI" w:eastAsiaTheme="majorEastAsia" w:hAnsi="Segoe UI" w:cstheme="majorBidi"/>
      <w:bCs/>
      <w:color w:val="5E35B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83B"/>
    <w:rPr>
      <w:rFonts w:ascii="Segoe UI" w:eastAsiaTheme="majorEastAsia" w:hAnsi="Segoe UI" w:cstheme="majorBidi"/>
      <w:bCs/>
      <w:color w:val="5E35B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3B"/>
    <w:pPr>
      <w:numPr>
        <w:ilvl w:val="1"/>
      </w:numPr>
      <w:spacing w:line="360" w:lineRule="auto"/>
    </w:pPr>
    <w:rPr>
      <w:rFonts w:ascii="Segoe UI" w:eastAsiaTheme="majorEastAsia" w:hAnsi="Segoe UI" w:cstheme="majorBidi"/>
      <w:color w:val="5E35B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383B"/>
    <w:rPr>
      <w:rFonts w:ascii="Segoe UI" w:eastAsiaTheme="majorEastAsia" w:hAnsi="Segoe UI" w:cstheme="majorBidi"/>
      <w:color w:val="5E35B1"/>
    </w:rPr>
  </w:style>
  <w:style w:type="character" w:styleId="SubtleEmphasis">
    <w:name w:val="Subtle Emphasis"/>
    <w:basedOn w:val="DefaultParagraphFont"/>
    <w:uiPriority w:val="19"/>
    <w:qFormat/>
    <w:rsid w:val="00165C04"/>
    <w:rPr>
      <w:rFonts w:ascii="Segoe UI Light" w:hAnsi="Segoe UI Light"/>
      <w:i/>
      <w:iCs/>
      <w:color w:val="808080" w:themeColor="text1" w:themeTint="7F"/>
      <w:sz w:val="20"/>
    </w:rPr>
  </w:style>
  <w:style w:type="character" w:styleId="Emphasis">
    <w:name w:val="Emphasis"/>
    <w:basedOn w:val="DefaultParagraphFont"/>
    <w:uiPriority w:val="20"/>
    <w:qFormat/>
    <w:rsid w:val="00165C04"/>
    <w:rPr>
      <w:rFonts w:ascii="Segoe UI Light" w:hAnsi="Segoe UI Light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165C04"/>
    <w:rPr>
      <w:rFonts w:ascii="Segoe UI Light" w:hAnsi="Segoe UI Light"/>
      <w:b/>
      <w:bCs/>
      <w:i/>
      <w:iCs/>
      <w:color w:val="5ECEE3"/>
    </w:rPr>
  </w:style>
  <w:style w:type="character" w:styleId="Strong">
    <w:name w:val="Strong"/>
    <w:basedOn w:val="DefaultParagraphFont"/>
    <w:uiPriority w:val="22"/>
    <w:qFormat/>
    <w:rsid w:val="00165C0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65C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5C04"/>
    <w:rPr>
      <w:rFonts w:ascii="Segoe UI Light" w:hAnsi="Segoe UI Light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04"/>
    <w:pPr>
      <w:pBdr>
        <w:bottom w:val="single" w:sz="4" w:space="4" w:color="5ECEE3"/>
      </w:pBdr>
      <w:spacing w:before="200" w:after="280"/>
      <w:ind w:left="936" w:right="936"/>
    </w:pPr>
    <w:rPr>
      <w:b/>
      <w:bCs/>
      <w:i/>
      <w:iCs/>
      <w:color w:val="5ECEE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04"/>
    <w:rPr>
      <w:rFonts w:ascii="Segoe UI Light" w:hAnsi="Segoe UI Light"/>
      <w:b/>
      <w:bCs/>
      <w:i/>
      <w:iCs/>
      <w:color w:val="5ECEE3"/>
      <w:sz w:val="20"/>
    </w:rPr>
  </w:style>
  <w:style w:type="character" w:styleId="SubtleReference">
    <w:name w:val="Subtle Reference"/>
    <w:basedOn w:val="DefaultParagraphFont"/>
    <w:uiPriority w:val="31"/>
    <w:qFormat/>
    <w:rsid w:val="00165C04"/>
    <w:rPr>
      <w:smallCaps/>
      <w:color w:val="E9403E"/>
      <w:u w:val="single"/>
    </w:rPr>
  </w:style>
  <w:style w:type="character" w:styleId="IntenseReference">
    <w:name w:val="Intense Reference"/>
    <w:basedOn w:val="DefaultParagraphFont"/>
    <w:uiPriority w:val="32"/>
    <w:qFormat/>
    <w:rsid w:val="00165C04"/>
    <w:rPr>
      <w:b/>
      <w:bCs/>
      <w:smallCaps/>
      <w:color w:val="E9403E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5C0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65C0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0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o\Desktop\20160826_XSM_Documents_-_E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a8e965-4b90-4e15-b05c-052347b0a168">
      <UserInfo>
        <DisplayName/>
        <AccountId xsi:nil="true"/>
        <AccountType/>
      </UserInfo>
    </SharedWithUsers>
    <_dlc_DocId xmlns="b4b4380f-022d-4519-97dd-0dd03671f12c">CWV6PYD6K2C3-657890008-890</_dlc_DocId>
    <_dlc_DocIdUrl xmlns="b4b4380f-022d-4519-97dd-0dd03671f12c">
      <Url>https://xsales.sharepoint.com/docmanager/_layouts/15/DocIdRedir.aspx?ID=CWV6PYD6K2C3-657890008-890</Url>
      <Description>CWV6PYD6K2C3-657890008-890</Description>
    </_dlc_DocIdUrl>
    <TaxCatchAll xmlns="b4b4380f-022d-4519-97dd-0dd03671f12c" xsi:nil="true"/>
    <lcf76f155ced4ddcb4097134ff3c332f xmlns="3da8e965-4b90-4e15-b05c-052347b0a168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F16182558E64AACEFF6C6ED565870" ma:contentTypeVersion="19" ma:contentTypeDescription="Create a new document." ma:contentTypeScope="" ma:versionID="9720f506bb1a800d67f3b90a1770fb5a">
  <xsd:schema xmlns:xsd="http://www.w3.org/2001/XMLSchema" xmlns:xs="http://www.w3.org/2001/XMLSchema" xmlns:p="http://schemas.microsoft.com/office/2006/metadata/properties" xmlns:ns2="3da8e965-4b90-4e15-b05c-052347b0a168" xmlns:ns3="b4b4380f-022d-4519-97dd-0dd03671f12c" xmlns:ns4="26fd7c29-1c37-49ca-bfd4-40a8350812b7" targetNamespace="http://schemas.microsoft.com/office/2006/metadata/properties" ma:root="true" ma:fieldsID="2fa66a07107d538f59d2e75db24b479a" ns2:_="" ns3:_="" ns4:_="">
    <xsd:import namespace="3da8e965-4b90-4e15-b05c-052347b0a168"/>
    <xsd:import namespace="b4b4380f-022d-4519-97dd-0dd03671f12c"/>
    <xsd:import namespace="26fd7c29-1c37-49ca-bfd4-40a8350812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4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8e965-4b90-4e15-b05c-052347b0a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430078-84ee-4e95-9ebe-b6fb164ac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380f-022d-4519-97dd-0dd03671f12c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2015dd8-7019-42ce-8d4e-7f6203ee5afc}" ma:internalName="TaxCatchAll" ma:showField="CatchAllData" ma:web="b4b4380f-022d-4519-97dd-0dd03671f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7c29-1c37-49ca-bfd4-40a8350812b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D8AC-C745-4856-B6D1-8A9EEB7201DA}">
  <ds:schemaRefs>
    <ds:schemaRef ds:uri="http://schemas.microsoft.com/office/2006/metadata/properties"/>
    <ds:schemaRef ds:uri="http://schemas.microsoft.com/office/infopath/2007/PartnerControls"/>
    <ds:schemaRef ds:uri="3da8e965-4b90-4e15-b05c-052347b0a168"/>
    <ds:schemaRef ds:uri="b4b4380f-022d-4519-97dd-0dd03671f12c"/>
  </ds:schemaRefs>
</ds:datastoreItem>
</file>

<file path=customXml/itemProps2.xml><?xml version="1.0" encoding="utf-8"?>
<ds:datastoreItem xmlns:ds="http://schemas.openxmlformats.org/officeDocument/2006/customXml" ds:itemID="{1EF99A2B-B695-444A-A49A-1648630F4A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9E6FF8-105A-4FB4-A232-EC3B25EB7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8e965-4b90-4e15-b05c-052347b0a168"/>
    <ds:schemaRef ds:uri="b4b4380f-022d-4519-97dd-0dd03671f12c"/>
    <ds:schemaRef ds:uri="26fd7c29-1c37-49ca-bfd4-40a835081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481583-7179-4631-AB34-028A84DECE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B5FD7D-809B-41F2-9888-F304B64A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20160826_XSM_Documents_-_EN (1)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 Mobile Systems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Bello</dc:creator>
  <cp:lastModifiedBy>Daniela Merentes</cp:lastModifiedBy>
  <cp:revision>6</cp:revision>
  <dcterms:created xsi:type="dcterms:W3CDTF">2023-10-02T17:44:00Z</dcterms:created>
  <dcterms:modified xsi:type="dcterms:W3CDTF">2025-12-18T13:50:00Z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0x010100133F16182558E64AACEFF6C6ED565870</vt:lpwstr>
  </property>
  <property fmtid="{D5CDD505-2E9C-101B-9397-08002B2CF9AE}" pid="3" name="Document ID Value">
    <vt:lpwstr>CWV6PYD6K2C3-657890008-890</vt:lpwstr>
  </property>
  <property fmtid="{D5CDD505-2E9C-101B-9397-08002B2CF9AE}" pid="4" name="_dlc_DocIdItemGuid">
    <vt:lpwstr>9b113271-6048-4f6a-8406-d42df2ca9ae7</vt:lpwstr>
  </property>
  <property fmtid="{D5CDD505-2E9C-101B-9397-08002B2CF9AE}" pid="5" name="MediaServiceImageTags">
    <vt:lpwstr/>
  </property>
</Properties>
</file>