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CE7FF" w14:textId="673A86B2" w:rsidR="00832232" w:rsidRPr="00F00A65" w:rsidRDefault="00241F32" w:rsidP="00656BFF">
      <w:pPr>
        <w:jc w:val="center"/>
        <w:rPr>
          <w:rFonts w:ascii="Segoe UI" w:hAnsi="Segoe UI" w:cs="Segoe UI"/>
          <w:color w:val="5E35B1"/>
          <w:sz w:val="24"/>
          <w:szCs w:val="24"/>
          <w:lang w:val="en-US"/>
        </w:rPr>
      </w:pPr>
      <w:r w:rsidRPr="00F00A65">
        <w:rPr>
          <w:rFonts w:ascii="Segoe UI" w:hAnsi="Segoe UI" w:cs="Segoe UI"/>
          <w:color w:val="5E35B1"/>
          <w:sz w:val="24"/>
          <w:szCs w:val="24"/>
          <w:lang w:val="en-US"/>
        </w:rPr>
        <w:t>INDUCTION</w:t>
      </w:r>
      <w:r w:rsidR="00832232" w:rsidRPr="00F00A65">
        <w:rPr>
          <w:rFonts w:ascii="Segoe UI" w:hAnsi="Segoe UI" w:cs="Segoe UI"/>
          <w:color w:val="5E35B1"/>
          <w:sz w:val="24"/>
          <w:szCs w:val="24"/>
          <w:lang w:val="en-US"/>
        </w:rPr>
        <w:t xml:space="preserve"> </w:t>
      </w:r>
      <w:r w:rsidR="006B1F7E" w:rsidRPr="00F00A65">
        <w:rPr>
          <w:rFonts w:ascii="Segoe UI" w:hAnsi="Segoe UI" w:cs="Segoe UI"/>
          <w:color w:val="5E35B1"/>
          <w:sz w:val="24"/>
          <w:szCs w:val="24"/>
          <w:lang w:val="en-US"/>
        </w:rPr>
        <w:t>PROGRAM</w:t>
      </w:r>
    </w:p>
    <w:p w14:paraId="2D8BD0C1" w14:textId="7CF56900" w:rsidR="00185560" w:rsidRDefault="00832232" w:rsidP="00E7752E">
      <w:pPr>
        <w:jc w:val="center"/>
        <w:rPr>
          <w:rFonts w:ascii="Segoe UI" w:hAnsi="Segoe UI" w:cs="Segoe UI"/>
          <w:color w:val="808080" w:themeColor="background1" w:themeShade="80"/>
          <w:sz w:val="14"/>
          <w:szCs w:val="14"/>
          <w:lang w:val="en-US"/>
        </w:rPr>
      </w:pPr>
      <w:r w:rsidRPr="00EE046C">
        <w:rPr>
          <w:rFonts w:ascii="Segoe UI" w:hAnsi="Segoe UI" w:cs="Segoe UI"/>
          <w:color w:val="808080" w:themeColor="background1" w:themeShade="80"/>
          <w:sz w:val="14"/>
          <w:szCs w:val="14"/>
          <w:lang w:val="en-US"/>
        </w:rPr>
        <w:t xml:space="preserve"> </w:t>
      </w:r>
      <w:r w:rsidR="00185560" w:rsidRPr="00EE046C">
        <w:rPr>
          <w:rFonts w:ascii="Segoe UI" w:hAnsi="Segoe UI" w:cs="Segoe UI"/>
          <w:color w:val="808080" w:themeColor="background1" w:themeShade="80"/>
          <w:sz w:val="14"/>
          <w:szCs w:val="14"/>
          <w:lang w:val="en-US"/>
        </w:rPr>
        <w:t>(SEE INSTRUCTIONS ATTACHED / VER INSTRUCCIONES ADJUNTAS)</w:t>
      </w:r>
    </w:p>
    <w:p w14:paraId="6DCA2BA2" w14:textId="7FF8E680" w:rsidR="006A6C05" w:rsidRDefault="006A6C05" w:rsidP="00E7752E">
      <w:pPr>
        <w:jc w:val="center"/>
        <w:rPr>
          <w:rFonts w:ascii="Segoe UI" w:hAnsi="Segoe UI" w:cs="Segoe UI"/>
          <w:color w:val="808080" w:themeColor="background1" w:themeShade="80"/>
          <w:sz w:val="14"/>
          <w:szCs w:val="14"/>
          <w:lang w:val="en-US"/>
        </w:rPr>
      </w:pPr>
    </w:p>
    <w:p w14:paraId="0AAFB80F" w14:textId="77777777" w:rsidR="006A6C05" w:rsidRPr="00E7752E" w:rsidRDefault="006A6C05" w:rsidP="00E7752E">
      <w:pPr>
        <w:jc w:val="center"/>
        <w:rPr>
          <w:rFonts w:ascii="Segoe UI" w:hAnsi="Segoe UI" w:cs="Segoe UI"/>
          <w:color w:val="808080" w:themeColor="background1" w:themeShade="80"/>
          <w:sz w:val="14"/>
          <w:szCs w:val="14"/>
          <w:lang w:val="en-US"/>
        </w:rPr>
      </w:pPr>
    </w:p>
    <w:p w14:paraId="54B0A8D1" w14:textId="02AFADE2" w:rsidR="00917028" w:rsidRPr="00F00A65" w:rsidRDefault="00656BFF" w:rsidP="00FD2BBB">
      <w:pPr>
        <w:spacing w:line="360" w:lineRule="auto"/>
        <w:rPr>
          <w:rFonts w:ascii="Segoe UI" w:hAnsi="Segoe UI" w:cs="Segoe UI"/>
          <w:color w:val="5E35B1"/>
          <w:szCs w:val="16"/>
          <w:lang w:val="en-US"/>
        </w:rPr>
      </w:pPr>
      <w:r w:rsidRPr="00F00A65">
        <w:rPr>
          <w:rFonts w:ascii="Segoe UI" w:hAnsi="Segoe UI" w:cs="Segoe UI"/>
          <w:color w:val="5E35B1"/>
          <w:szCs w:val="16"/>
          <w:lang w:val="en-US"/>
        </w:rPr>
        <w:t xml:space="preserve">1. </w:t>
      </w:r>
      <w:r w:rsidR="00B57DFD">
        <w:rPr>
          <w:rFonts w:ascii="Segoe UI" w:hAnsi="Segoe UI" w:cs="Segoe UI"/>
          <w:color w:val="5E35B1"/>
          <w:szCs w:val="16"/>
          <w:lang w:val="en-US"/>
        </w:rPr>
        <w:t>COLLABORATOR</w:t>
      </w:r>
      <w:r w:rsidR="00AA583C" w:rsidRPr="00F00A65">
        <w:rPr>
          <w:rFonts w:ascii="Segoe UI" w:hAnsi="Segoe UI" w:cs="Segoe UI"/>
          <w:color w:val="5E35B1"/>
          <w:szCs w:val="16"/>
          <w:lang w:val="en-US"/>
        </w:rPr>
        <w:t xml:space="preserve"> INFORMATION</w:t>
      </w:r>
    </w:p>
    <w:tbl>
      <w:tblPr>
        <w:tblStyle w:val="TableGrid"/>
        <w:tblW w:w="10373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1"/>
        <w:gridCol w:w="301"/>
        <w:gridCol w:w="3551"/>
      </w:tblGrid>
      <w:tr w:rsidR="00D869B6" w:rsidRPr="00D869B6" w14:paraId="698FADE4" w14:textId="77777777" w:rsidTr="00B04815">
        <w:trPr>
          <w:trHeight w:val="432"/>
        </w:trPr>
        <w:tc>
          <w:tcPr>
            <w:tcW w:w="6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1849392A" w14:textId="398C25AE" w:rsidR="007F4936" w:rsidRPr="00EE046C" w:rsidRDefault="00B82720" w:rsidP="00B82720">
            <w:pPr>
              <w:spacing w:line="240" w:lineRule="auto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>
              <w:rPr>
                <w:rFonts w:ascii="Segoe UI" w:hAnsi="Segoe UI" w:cs="Segoe UI"/>
                <w:color w:val="A6A6A6" w:themeColor="background1" w:themeShade="A6"/>
                <w:sz w:val="16"/>
                <w:szCs w:val="16"/>
                <w:lang w:val="en-US"/>
              </w:rPr>
              <w:t xml:space="preserve">FULL NAME: </w:t>
            </w:r>
            <w:r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instrText xml:space="preserve"> FORMTEXT </w:instrText>
            </w:r>
            <w:r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</w:r>
            <w:r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separate"/>
            </w:r>
            <w:r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01" w:type="dxa"/>
            <w:tcBorders>
              <w:top w:val="single" w:sz="4" w:space="0" w:color="808080" w:themeColor="background1" w:themeShade="80"/>
              <w:left w:val="nil"/>
              <w:bottom w:val="nil"/>
            </w:tcBorders>
            <w:vAlign w:val="center"/>
          </w:tcPr>
          <w:p w14:paraId="3D645D5D" w14:textId="77777777" w:rsidR="007F4936" w:rsidRPr="00EE046C" w:rsidRDefault="007F4936" w:rsidP="007F4936">
            <w:pPr>
              <w:spacing w:line="240" w:lineRule="auto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</w:p>
        </w:tc>
        <w:tc>
          <w:tcPr>
            <w:tcW w:w="3551" w:type="dxa"/>
            <w:tcBorders>
              <w:top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22AE90" w14:textId="42DAA5CF" w:rsidR="007F4936" w:rsidRPr="00EE046C" w:rsidRDefault="007F4936" w:rsidP="006643E3">
            <w:pPr>
              <w:tabs>
                <w:tab w:val="left" w:pos="1026"/>
              </w:tabs>
              <w:spacing w:line="240" w:lineRule="auto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EE046C">
              <w:rPr>
                <w:rFonts w:ascii="Segoe UI" w:hAnsi="Segoe UI" w:cs="Segoe UI"/>
                <w:color w:val="A6A6A6" w:themeColor="background1" w:themeShade="A6"/>
                <w:sz w:val="16"/>
                <w:szCs w:val="16"/>
                <w:lang w:val="en-US"/>
              </w:rPr>
              <w:t>I.D.:</w:t>
            </w:r>
            <w:r w:rsidR="009A3168">
              <w:rPr>
                <w:rFonts w:ascii="Segoe UI" w:hAnsi="Segoe UI" w:cs="Segoe UI"/>
                <w:b/>
                <w:szCs w:val="16"/>
                <w:lang w:val="en-US"/>
              </w:rPr>
              <w:t xml:space="preserve"> </w:t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instrText xml:space="preserve"> FORMTEXT </w:instrText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separate"/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E50361" w:rsidRPr="00354779" w14:paraId="699607C9" w14:textId="77777777" w:rsidTr="00B04815">
        <w:trPr>
          <w:trHeight w:val="432"/>
        </w:trPr>
        <w:tc>
          <w:tcPr>
            <w:tcW w:w="10373" w:type="dxa"/>
            <w:gridSpan w:val="3"/>
            <w:tcBorders>
              <w:top w:val="single" w:sz="4" w:space="0" w:color="D9D9D9" w:themeColor="background1" w:themeShade="D9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1594AC3" w14:textId="170C9282" w:rsidR="00E50361" w:rsidRPr="00E50361" w:rsidRDefault="00E50361" w:rsidP="006643E3">
            <w:pPr>
              <w:spacing w:line="240" w:lineRule="auto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EE046C">
              <w:rPr>
                <w:rFonts w:ascii="Segoe UI" w:hAnsi="Segoe UI" w:cs="Segoe UI"/>
                <w:color w:val="A6A6A6" w:themeColor="background1" w:themeShade="A6"/>
                <w:sz w:val="16"/>
                <w:szCs w:val="16"/>
                <w:lang w:val="en-US"/>
              </w:rPr>
              <w:t>DIRECTION, MANAGEMENT OR SUPPORT UNIT:</w:t>
            </w:r>
            <w:r w:rsidRPr="00EE046C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  <w:t xml:space="preserve"> </w:t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43E3" w:rsidRPr="006643E3">
              <w:rPr>
                <w:rFonts w:ascii="Segoe UI" w:hAnsi="Segoe UI" w:cs="Segoe UI"/>
                <w:b/>
                <w:sz w:val="16"/>
                <w:szCs w:val="16"/>
                <w:lang w:val="en-US"/>
              </w:rPr>
              <w:instrText xml:space="preserve"> FORMTEXT </w:instrText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separate"/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E50361" w:rsidRPr="00B82720" w14:paraId="15E46982" w14:textId="77777777" w:rsidTr="00B04815">
        <w:trPr>
          <w:trHeight w:val="432"/>
        </w:trPr>
        <w:tc>
          <w:tcPr>
            <w:tcW w:w="10373" w:type="dxa"/>
            <w:gridSpan w:val="3"/>
            <w:tcBorders>
              <w:top w:val="single" w:sz="4" w:space="0" w:color="D9D9D9" w:themeColor="background1" w:themeShade="D9"/>
              <w:left w:val="single" w:sz="4" w:space="0" w:color="808080" w:themeColor="background1" w:themeShade="80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700F4C06" w14:textId="402440DE" w:rsidR="00E50361" w:rsidRPr="00B82720" w:rsidRDefault="00E50361" w:rsidP="006643E3">
            <w:pPr>
              <w:spacing w:line="240" w:lineRule="auto"/>
              <w:rPr>
                <w:rFonts w:ascii="Segoe UI" w:hAnsi="Segoe UI" w:cs="Segoe UI"/>
                <w:color w:val="A6A6A6" w:themeColor="background1" w:themeShade="A6"/>
                <w:sz w:val="16"/>
                <w:szCs w:val="16"/>
                <w:lang w:val="en-US"/>
              </w:rPr>
            </w:pPr>
            <w:r w:rsidRPr="00E00812">
              <w:rPr>
                <w:rFonts w:ascii="Segoe UI" w:hAnsi="Segoe UI" w:cs="Segoe UI"/>
                <w:color w:val="A6A6A6" w:themeColor="background1" w:themeShade="A6"/>
                <w:sz w:val="16"/>
                <w:szCs w:val="16"/>
                <w:lang w:val="en-US"/>
              </w:rPr>
              <w:t>POSITI</w:t>
            </w:r>
            <w:r w:rsidRPr="00D869B6">
              <w:rPr>
                <w:rFonts w:ascii="Segoe UI" w:hAnsi="Segoe UI" w:cs="Segoe UI"/>
                <w:color w:val="A6A6A6" w:themeColor="background1" w:themeShade="A6"/>
                <w:sz w:val="16"/>
                <w:szCs w:val="16"/>
                <w:lang w:val="en-US"/>
              </w:rPr>
              <w:t xml:space="preserve">ON:  </w:t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instrText xml:space="preserve"> FORMTEXT </w:instrText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separate"/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D869B6" w:rsidRPr="00EE046C" w14:paraId="3256B4A0" w14:textId="77777777" w:rsidTr="00B04815">
        <w:trPr>
          <w:trHeight w:val="432"/>
        </w:trPr>
        <w:tc>
          <w:tcPr>
            <w:tcW w:w="6822" w:type="dxa"/>
            <w:gridSpan w:val="2"/>
            <w:tcBorders>
              <w:top w:val="single" w:sz="4" w:space="0" w:color="D9D9D9" w:themeColor="background1" w:themeShade="D9"/>
              <w:left w:val="single" w:sz="4" w:space="0" w:color="808080" w:themeColor="background1" w:themeShade="80"/>
              <w:bottom w:val="single" w:sz="4" w:space="0" w:color="D9D9D9" w:themeColor="background1" w:themeShade="D9"/>
            </w:tcBorders>
            <w:vAlign w:val="center"/>
          </w:tcPr>
          <w:p w14:paraId="002999DA" w14:textId="50A6006F" w:rsidR="008132A8" w:rsidRPr="00EE046C" w:rsidRDefault="00832232" w:rsidP="006B1F7E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</w:pPr>
            <w:r w:rsidRPr="00EE046C">
              <w:rPr>
                <w:rFonts w:ascii="Segoe UI" w:hAnsi="Segoe UI" w:cs="Segoe UI"/>
                <w:color w:val="A6A6A6" w:themeColor="background1" w:themeShade="A6"/>
                <w:sz w:val="16"/>
                <w:szCs w:val="16"/>
                <w:lang w:val="en-US"/>
              </w:rPr>
              <w:t>PAYROLL COUNTRY</w:t>
            </w:r>
            <w:r w:rsidR="00211494" w:rsidRPr="00EE046C">
              <w:rPr>
                <w:rFonts w:ascii="Segoe UI" w:hAnsi="Segoe UI" w:cs="Segoe UI"/>
                <w:color w:val="A6A6A6" w:themeColor="background1" w:themeShade="A6"/>
                <w:sz w:val="16"/>
                <w:szCs w:val="16"/>
                <w:lang w:val="en-US"/>
              </w:rPr>
              <w:t xml:space="preserve">: </w:t>
            </w:r>
            <w:r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instrText xml:space="preserve"> FORMCHECKBOX </w:instrText>
            </w:r>
            <w:r w:rsidR="00F66D84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</w:r>
            <w:r w:rsidR="00F66D84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fldChar w:fldCharType="separate"/>
            </w:r>
            <w:r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fldChar w:fldCharType="end"/>
            </w:r>
            <w:r w:rsidR="00211494"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r w:rsidR="00211494" w:rsidRPr="00652C9E">
              <w:rPr>
                <w:rFonts w:ascii="Segoe UI" w:hAnsi="Segoe UI" w:cs="Segoe UI"/>
                <w:color w:val="A6A6A6" w:themeColor="background1" w:themeShade="A6"/>
                <w:sz w:val="16"/>
                <w:szCs w:val="16"/>
                <w:lang w:val="en-US"/>
              </w:rPr>
              <w:t>VENEZUELA</w:t>
            </w:r>
            <w:r w:rsidR="00211494"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r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instrText xml:space="preserve"> FORMCHECKBOX </w:instrText>
            </w:r>
            <w:r w:rsidR="00F66D84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</w:r>
            <w:r w:rsidR="00F66D84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fldChar w:fldCharType="separate"/>
            </w:r>
            <w:r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fldChar w:fldCharType="end"/>
            </w:r>
            <w:r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r w:rsidRPr="00652C9E">
              <w:rPr>
                <w:rFonts w:ascii="Segoe UI" w:hAnsi="Segoe UI" w:cs="Segoe UI"/>
                <w:color w:val="A6A6A6" w:themeColor="background1" w:themeShade="A6"/>
                <w:sz w:val="16"/>
                <w:szCs w:val="16"/>
                <w:lang w:val="en-US"/>
              </w:rPr>
              <w:t>USA</w:t>
            </w:r>
          </w:p>
        </w:tc>
        <w:tc>
          <w:tcPr>
            <w:tcW w:w="35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56FFE73B" w14:textId="4C791836" w:rsidR="008132A8" w:rsidRPr="00EE046C" w:rsidRDefault="008132A8" w:rsidP="006643E3">
            <w:pPr>
              <w:tabs>
                <w:tab w:val="left" w:pos="1026"/>
              </w:tabs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</w:pPr>
            <w:r w:rsidRPr="00EE046C">
              <w:rPr>
                <w:rFonts w:ascii="Segoe UI" w:hAnsi="Segoe UI" w:cs="Segoe UI"/>
                <w:color w:val="A6A6A6" w:themeColor="background1" w:themeShade="A6"/>
                <w:sz w:val="16"/>
                <w:szCs w:val="16"/>
                <w:lang w:val="en-US"/>
              </w:rPr>
              <w:t>ENTRY DATE:</w:t>
            </w:r>
            <w:r w:rsidR="006B1F7E" w:rsidRPr="00EE046C">
              <w:rPr>
                <w:rFonts w:ascii="Segoe UI" w:hAnsi="Segoe UI" w:cs="Segoe UI"/>
                <w:color w:val="A6A6A6" w:themeColor="background1" w:themeShade="A6"/>
                <w:sz w:val="16"/>
                <w:szCs w:val="16"/>
                <w:lang w:val="en-US"/>
              </w:rPr>
              <w:tab/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instrText xml:space="preserve"> FORMTEXT </w:instrText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separate"/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D869B6" w:rsidRPr="00EE046C" w14:paraId="39DF0768" w14:textId="77777777" w:rsidTr="00B04815">
        <w:trPr>
          <w:trHeight w:val="432"/>
        </w:trPr>
        <w:tc>
          <w:tcPr>
            <w:tcW w:w="6822" w:type="dxa"/>
            <w:gridSpan w:val="2"/>
            <w:vMerge w:val="restart"/>
            <w:tcBorders>
              <w:top w:val="single" w:sz="4" w:space="0" w:color="D9D9D9" w:themeColor="background1" w:themeShade="D9"/>
              <w:left w:val="single" w:sz="4" w:space="0" w:color="808080" w:themeColor="background1" w:themeShade="80"/>
            </w:tcBorders>
            <w:vAlign w:val="center"/>
          </w:tcPr>
          <w:p w14:paraId="51B99C66" w14:textId="781881CC" w:rsidR="006A69F2" w:rsidRPr="00EE046C" w:rsidRDefault="006A69F2" w:rsidP="00B82720">
            <w:pPr>
              <w:spacing w:line="240" w:lineRule="auto"/>
              <w:rPr>
                <w:rFonts w:ascii="Segoe UI" w:hAnsi="Segoe UI" w:cs="Segoe UI"/>
                <w:color w:val="A6A6A6" w:themeColor="background1" w:themeShade="A6"/>
                <w:sz w:val="16"/>
                <w:szCs w:val="16"/>
                <w:lang w:val="en-US"/>
              </w:rPr>
            </w:pPr>
            <w:r>
              <w:rPr>
                <w:rFonts w:ascii="Segoe UI" w:hAnsi="Segoe UI" w:cs="Segoe UI"/>
                <w:color w:val="A6A6A6" w:themeColor="background1" w:themeShade="A6"/>
                <w:sz w:val="16"/>
                <w:szCs w:val="16"/>
                <w:lang w:val="en-US"/>
              </w:rPr>
              <w:t xml:space="preserve">ADDRESS: </w:t>
            </w:r>
            <w:r w:rsidR="00B82720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B82720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instrText xml:space="preserve"> FORMTEXT </w:instrText>
            </w:r>
            <w:r w:rsidR="00B82720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</w:r>
            <w:r w:rsidR="00B82720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separate"/>
            </w:r>
            <w:r w:rsidR="00B82720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B82720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B82720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B82720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B82720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B82720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5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vAlign w:val="center"/>
          </w:tcPr>
          <w:p w14:paraId="58B1D902" w14:textId="0A6033DE" w:rsidR="006A69F2" w:rsidRPr="00EE046C" w:rsidRDefault="006A69F2" w:rsidP="00B82720">
            <w:pPr>
              <w:tabs>
                <w:tab w:val="left" w:pos="1026"/>
              </w:tabs>
              <w:spacing w:line="240" w:lineRule="auto"/>
              <w:rPr>
                <w:rFonts w:ascii="Segoe UI" w:hAnsi="Segoe UI" w:cs="Segoe UI"/>
                <w:color w:val="A6A6A6" w:themeColor="background1" w:themeShade="A6"/>
                <w:sz w:val="16"/>
                <w:szCs w:val="16"/>
                <w:lang w:val="en-US"/>
              </w:rPr>
            </w:pPr>
            <w:r>
              <w:rPr>
                <w:rFonts w:ascii="Segoe UI" w:hAnsi="Segoe UI" w:cs="Segoe UI"/>
                <w:color w:val="A6A6A6" w:themeColor="background1" w:themeShade="A6"/>
                <w:sz w:val="16"/>
                <w:szCs w:val="16"/>
                <w:lang w:val="en-US"/>
              </w:rPr>
              <w:t xml:space="preserve">LOCAL PHONE: </w:t>
            </w:r>
            <w:r w:rsidR="00B82720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82720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instrText xml:space="preserve"> FORMTEXT </w:instrText>
            </w:r>
            <w:r w:rsidR="00B82720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</w:r>
            <w:r w:rsidR="00B82720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separate"/>
            </w:r>
            <w:r w:rsidR="00B82720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B82720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B82720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B82720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B82720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B82720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D869B6" w:rsidRPr="00EE046C" w14:paraId="14431190" w14:textId="77777777" w:rsidTr="00B04815">
        <w:trPr>
          <w:trHeight w:val="432"/>
        </w:trPr>
        <w:tc>
          <w:tcPr>
            <w:tcW w:w="6822" w:type="dxa"/>
            <w:gridSpan w:val="2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0AFD598" w14:textId="77777777" w:rsidR="006A69F2" w:rsidRDefault="006A69F2" w:rsidP="006B1F7E">
            <w:pPr>
              <w:spacing w:line="240" w:lineRule="auto"/>
              <w:rPr>
                <w:rFonts w:ascii="Segoe UI" w:hAnsi="Segoe UI" w:cs="Segoe UI"/>
                <w:color w:val="A6A6A6" w:themeColor="background1" w:themeShade="A6"/>
                <w:sz w:val="16"/>
                <w:szCs w:val="16"/>
                <w:lang w:val="en-US"/>
              </w:rPr>
            </w:pPr>
          </w:p>
        </w:tc>
        <w:tc>
          <w:tcPr>
            <w:tcW w:w="3551" w:type="dxa"/>
            <w:tcBorders>
              <w:top w:val="single" w:sz="4" w:space="0" w:color="D9D9D9" w:themeColor="background1" w:themeShade="D9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A1F50F" w14:textId="3D253F07" w:rsidR="006A69F2" w:rsidRPr="00EE046C" w:rsidRDefault="006A69F2" w:rsidP="006643E3">
            <w:pPr>
              <w:tabs>
                <w:tab w:val="left" w:pos="1026"/>
              </w:tabs>
              <w:spacing w:line="240" w:lineRule="auto"/>
              <w:rPr>
                <w:rFonts w:ascii="Segoe UI" w:hAnsi="Segoe UI" w:cs="Segoe UI"/>
                <w:color w:val="A6A6A6" w:themeColor="background1" w:themeShade="A6"/>
                <w:sz w:val="16"/>
                <w:szCs w:val="16"/>
                <w:lang w:val="en-US"/>
              </w:rPr>
            </w:pPr>
            <w:r>
              <w:rPr>
                <w:rFonts w:ascii="Segoe UI" w:hAnsi="Segoe UI" w:cs="Segoe UI"/>
                <w:color w:val="A6A6A6" w:themeColor="background1" w:themeShade="A6"/>
                <w:sz w:val="16"/>
                <w:szCs w:val="16"/>
                <w:lang w:val="en-US"/>
              </w:rPr>
              <w:t xml:space="preserve">CELL PHONE: </w:t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instrText xml:space="preserve"> FORMTEXT </w:instrText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separate"/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6643E3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435C3F75" w14:textId="1234DF29" w:rsidR="00656BFF" w:rsidRDefault="00656BFF" w:rsidP="00656BFF">
      <w:pPr>
        <w:rPr>
          <w:rFonts w:ascii="Segoe UI" w:hAnsi="Segoe UI" w:cs="Segoe UI"/>
          <w:color w:val="502E7D"/>
          <w:sz w:val="16"/>
          <w:szCs w:val="16"/>
          <w:lang w:val="en-US"/>
        </w:rPr>
      </w:pPr>
    </w:p>
    <w:p w14:paraId="1161D4DB" w14:textId="77777777" w:rsidR="006A6C05" w:rsidRPr="00F00A65" w:rsidRDefault="006A6C05" w:rsidP="00656BFF">
      <w:pPr>
        <w:rPr>
          <w:rFonts w:ascii="Segoe UI" w:hAnsi="Segoe UI" w:cs="Segoe UI"/>
          <w:color w:val="502E7D"/>
          <w:sz w:val="16"/>
          <w:szCs w:val="16"/>
          <w:lang w:val="en-US"/>
        </w:rPr>
      </w:pPr>
    </w:p>
    <w:p w14:paraId="4791F0FA" w14:textId="4D6BE6E0" w:rsidR="006A6C05" w:rsidRPr="00F00A65" w:rsidRDefault="00656BFF" w:rsidP="00FD2BBB">
      <w:pPr>
        <w:spacing w:line="360" w:lineRule="auto"/>
        <w:rPr>
          <w:rFonts w:ascii="Segoe UI" w:hAnsi="Segoe UI" w:cs="Segoe UI"/>
          <w:color w:val="5E35B1"/>
          <w:szCs w:val="16"/>
          <w:lang w:val="en-US"/>
        </w:rPr>
      </w:pPr>
      <w:r w:rsidRPr="00F00A65">
        <w:rPr>
          <w:rFonts w:ascii="Segoe UI" w:hAnsi="Segoe UI" w:cs="Segoe UI"/>
          <w:color w:val="5E35B1"/>
          <w:szCs w:val="16"/>
          <w:lang w:val="en-US"/>
        </w:rPr>
        <w:t xml:space="preserve">2. </w:t>
      </w:r>
      <w:r w:rsidR="00241F32" w:rsidRPr="00F00A65">
        <w:rPr>
          <w:rFonts w:ascii="Segoe UI" w:hAnsi="Segoe UI" w:cs="Segoe UI"/>
          <w:color w:val="5E35B1"/>
          <w:szCs w:val="16"/>
          <w:lang w:val="en-US"/>
        </w:rPr>
        <w:t>I</w:t>
      </w:r>
      <w:r w:rsidR="00185560" w:rsidRPr="00F00A65">
        <w:rPr>
          <w:rFonts w:ascii="Segoe UI" w:hAnsi="Segoe UI" w:cs="Segoe UI"/>
          <w:color w:val="5E35B1"/>
          <w:szCs w:val="16"/>
          <w:lang w:val="en-US"/>
        </w:rPr>
        <w:t>NDUCTION</w:t>
      </w:r>
      <w:r w:rsidR="00241F32" w:rsidRPr="00F00A65">
        <w:rPr>
          <w:rFonts w:ascii="Segoe UI" w:hAnsi="Segoe UI" w:cs="Segoe UI"/>
          <w:color w:val="5E35B1"/>
          <w:szCs w:val="16"/>
          <w:lang w:val="en-US"/>
        </w:rPr>
        <w:t xml:space="preserve"> INFORMATION</w:t>
      </w:r>
    </w:p>
    <w:p w14:paraId="3866B219" w14:textId="4133084C" w:rsidR="005C2D2A" w:rsidRPr="00EE046C" w:rsidRDefault="00B57DFD" w:rsidP="006B1F7E">
      <w:pPr>
        <w:spacing w:line="360" w:lineRule="auto"/>
        <w:ind w:left="1440" w:hanging="1440"/>
        <w:rPr>
          <w:rFonts w:ascii="Segoe UI" w:hAnsi="Segoe UI" w:cs="Segoe UI"/>
          <w:b/>
          <w:color w:val="auto"/>
          <w:sz w:val="16"/>
          <w:szCs w:val="16"/>
          <w:lang w:val="en-US"/>
        </w:rPr>
      </w:pPr>
      <w:r>
        <w:rPr>
          <w:rFonts w:ascii="Segoe UI" w:hAnsi="Segoe UI" w:cs="Segoe UI"/>
          <w:b/>
          <w:color w:val="auto"/>
          <w:sz w:val="16"/>
          <w:szCs w:val="16"/>
          <w:lang w:val="en-US"/>
        </w:rPr>
        <w:t>A. COLLABORATOR</w:t>
      </w:r>
      <w:r w:rsidR="005C2D2A" w:rsidRPr="00EE046C">
        <w:rPr>
          <w:rFonts w:ascii="Segoe UI" w:hAnsi="Segoe UI" w:cs="Segoe UI"/>
          <w:b/>
          <w:color w:val="auto"/>
          <w:sz w:val="16"/>
          <w:szCs w:val="16"/>
          <w:lang w:val="en-US"/>
        </w:rPr>
        <w:t xml:space="preserve"> REGISTRATION</w:t>
      </w:r>
      <w:r w:rsidR="005C2D2A" w:rsidRPr="00EE046C">
        <w:rPr>
          <w:rFonts w:ascii="Segoe UI" w:hAnsi="Segoe UI" w:cs="Segoe UI"/>
          <w:color w:val="auto"/>
          <w:sz w:val="16"/>
          <w:szCs w:val="16"/>
          <w:lang w:val="en-US"/>
        </w:rPr>
        <w:t xml:space="preserve"> </w:t>
      </w:r>
      <w:r w:rsidR="00DE617E" w:rsidRPr="00EE046C">
        <w:rPr>
          <w:rFonts w:ascii="Segoe UI" w:hAnsi="Segoe UI" w:cs="Segoe UI"/>
          <w:color w:val="auto"/>
          <w:sz w:val="16"/>
          <w:szCs w:val="16"/>
          <w:lang w:val="en-US"/>
        </w:rPr>
        <w:t>(</w:t>
      </w:r>
      <w:r w:rsidR="00683B60">
        <w:rPr>
          <w:rFonts w:ascii="Segoe UI" w:hAnsi="Segoe UI" w:cs="Segoe UI"/>
          <w:color w:val="auto"/>
          <w:sz w:val="16"/>
          <w:szCs w:val="16"/>
          <w:lang w:val="en-US"/>
        </w:rPr>
        <w:t>Human Resources</w:t>
      </w:r>
      <w:r w:rsidR="00DE617E" w:rsidRPr="00EE046C">
        <w:rPr>
          <w:rFonts w:ascii="Segoe UI" w:hAnsi="Segoe UI" w:cs="Segoe UI"/>
          <w:color w:val="auto"/>
          <w:sz w:val="16"/>
          <w:szCs w:val="16"/>
          <w:lang w:val="en-US"/>
        </w:rPr>
        <w:t>)</w:t>
      </w:r>
    </w:p>
    <w:tbl>
      <w:tblPr>
        <w:tblStyle w:val="TableGrid"/>
        <w:tblW w:w="10348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595"/>
        <w:gridCol w:w="4918"/>
        <w:gridCol w:w="851"/>
        <w:gridCol w:w="992"/>
        <w:gridCol w:w="992"/>
      </w:tblGrid>
      <w:tr w:rsidR="00D1360B" w:rsidRPr="00B57DFD" w14:paraId="6AB6B63A" w14:textId="77777777" w:rsidTr="00B04815">
        <w:trPr>
          <w:trHeight w:val="408"/>
        </w:trPr>
        <w:tc>
          <w:tcPr>
            <w:tcW w:w="2595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505FD78F" w14:textId="604010C7" w:rsidR="00D1360B" w:rsidRPr="00DE617E" w:rsidRDefault="00D1360B" w:rsidP="005C2D2A">
            <w:pPr>
              <w:spacing w:line="240" w:lineRule="auto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  <w:t>TRAINING SUBJECT</w:t>
            </w:r>
            <w:r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  <w:t xml:space="preserve"> (PRIVATE)</w:t>
            </w:r>
          </w:p>
        </w:tc>
        <w:tc>
          <w:tcPr>
            <w:tcW w:w="4918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07DD6916" w14:textId="77777777" w:rsidR="00D1360B" w:rsidRPr="00DE617E" w:rsidRDefault="00D1360B" w:rsidP="005C2D2A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  <w:t>SOURCE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500063F8" w14:textId="6567C996" w:rsidR="00D1360B" w:rsidRPr="00DE617E" w:rsidRDefault="00D1360B" w:rsidP="00E73A1D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</w:pPr>
            <w:r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LINK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4A66FE4A" w14:textId="77777777" w:rsidR="00D1360B" w:rsidRPr="00DE617E" w:rsidRDefault="00D1360B" w:rsidP="005C2D2A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TRAINEE</w:t>
            </w:r>
          </w:p>
          <w:p w14:paraId="6C364A93" w14:textId="77777777" w:rsidR="00D1360B" w:rsidRPr="00DE617E" w:rsidRDefault="00D1360B" w:rsidP="005C2D2A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SIGNATURE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79D7E69B" w14:textId="77777777" w:rsidR="00D1360B" w:rsidRPr="00DE617E" w:rsidRDefault="00D1360B" w:rsidP="005C2D2A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  <w:t>DATE</w:t>
            </w:r>
          </w:p>
        </w:tc>
      </w:tr>
      <w:tr w:rsidR="00D1360B" w:rsidRPr="00EE046C" w14:paraId="41C33703" w14:textId="77777777" w:rsidTr="00B04815">
        <w:trPr>
          <w:trHeight w:val="408"/>
        </w:trPr>
        <w:tc>
          <w:tcPr>
            <w:tcW w:w="2595" w:type="dxa"/>
            <w:vAlign w:val="center"/>
          </w:tcPr>
          <w:p w14:paraId="3CB4AACF" w14:textId="27B4BCE1" w:rsidR="00D1360B" w:rsidRPr="00EE046C" w:rsidRDefault="00D1360B" w:rsidP="00D35E3D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 w:rsidRPr="00B57DFD"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  <w:t>Entrega de docu</w:t>
            </w:r>
            <w:r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  <w:t>mentación</w:t>
            </w:r>
          </w:p>
        </w:tc>
        <w:tc>
          <w:tcPr>
            <w:tcW w:w="4918" w:type="dxa"/>
            <w:vAlign w:val="center"/>
          </w:tcPr>
          <w:p w14:paraId="7A0992E0" w14:textId="60044A56" w:rsidR="00D1360B" w:rsidRPr="00DE617E" w:rsidRDefault="00B92F97" w:rsidP="00A428FA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4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7F7F7F" w:themeColor="text1" w:themeTint="80"/>
                <w:sz w:val="14"/>
                <w:szCs w:val="16"/>
                <w:lang w:val="es-ES_tradnl"/>
              </w:rPr>
              <w:t>Registration</w:t>
            </w:r>
            <w:r w:rsidR="00D1360B">
              <w:rPr>
                <w:rFonts w:ascii="Segoe UI" w:hAnsi="Segoe UI" w:cs="Segoe UI"/>
                <w:color w:val="7F7F7F" w:themeColor="text1" w:themeTint="80"/>
                <w:sz w:val="14"/>
                <w:szCs w:val="16"/>
                <w:lang w:val="es-ES_tradnl"/>
              </w:rPr>
              <w:t xml:space="preserve"> Checklist</w:t>
            </w:r>
          </w:p>
        </w:tc>
        <w:tc>
          <w:tcPr>
            <w:tcW w:w="851" w:type="dxa"/>
          </w:tcPr>
          <w:p w14:paraId="3D68BAA8" w14:textId="23CAF4E1" w:rsidR="00D1360B" w:rsidRPr="00B92F97" w:rsidRDefault="00F66D84" w:rsidP="00E73A1D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s-ES_tradnl"/>
              </w:rPr>
            </w:pPr>
            <w:hyperlink r:id="rId12" w:history="1">
              <w:r w:rsidR="00B92F97" w:rsidRPr="00B92F97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31C23277" w14:textId="77777777" w:rsidR="00D1360B" w:rsidRPr="00EE046C" w:rsidRDefault="00D1360B" w:rsidP="005C2D2A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0216DA59" w14:textId="77777777" w:rsidR="00D1360B" w:rsidRPr="00EE046C" w:rsidRDefault="00D1360B" w:rsidP="005C2D2A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</w:tbl>
    <w:p w14:paraId="73382EE4" w14:textId="77777777" w:rsidR="006A6C05" w:rsidRDefault="006A6C05" w:rsidP="00E7752E">
      <w:pPr>
        <w:spacing w:line="360" w:lineRule="auto"/>
        <w:rPr>
          <w:rFonts w:ascii="Segoe UI" w:hAnsi="Segoe UI" w:cs="Segoe UI"/>
          <w:b/>
          <w:color w:val="auto"/>
          <w:sz w:val="16"/>
          <w:szCs w:val="16"/>
          <w:lang w:val="en-US"/>
        </w:rPr>
      </w:pPr>
    </w:p>
    <w:p w14:paraId="4A9C5760" w14:textId="0A9CC51E" w:rsidR="00E7752E" w:rsidRPr="00EE046C" w:rsidRDefault="00E7752E" w:rsidP="00E7752E">
      <w:pPr>
        <w:spacing w:line="360" w:lineRule="auto"/>
        <w:rPr>
          <w:rFonts w:ascii="Segoe UI" w:hAnsi="Segoe UI" w:cs="Segoe UI"/>
          <w:b/>
          <w:color w:val="auto"/>
          <w:sz w:val="16"/>
          <w:szCs w:val="16"/>
          <w:lang w:val="en-US"/>
        </w:rPr>
      </w:pPr>
      <w:r>
        <w:rPr>
          <w:rFonts w:ascii="Segoe UI" w:hAnsi="Segoe UI" w:cs="Segoe UI"/>
          <w:b/>
          <w:color w:val="auto"/>
          <w:sz w:val="16"/>
          <w:szCs w:val="16"/>
          <w:lang w:val="en-US"/>
        </w:rPr>
        <w:t>B</w:t>
      </w:r>
      <w:r w:rsidRPr="00EE046C">
        <w:rPr>
          <w:rFonts w:ascii="Segoe UI" w:hAnsi="Segoe UI" w:cs="Segoe UI"/>
          <w:b/>
          <w:color w:val="auto"/>
          <w:sz w:val="16"/>
          <w:szCs w:val="16"/>
          <w:lang w:val="en-US"/>
        </w:rPr>
        <w:t xml:space="preserve">. WORK TOOLS </w:t>
      </w:r>
      <w:r w:rsidRPr="00EE046C">
        <w:rPr>
          <w:rFonts w:ascii="Segoe UI" w:hAnsi="Segoe UI" w:cs="Segoe UI"/>
          <w:color w:val="auto"/>
          <w:sz w:val="16"/>
          <w:szCs w:val="16"/>
          <w:lang w:val="en-US"/>
        </w:rPr>
        <w:t>(Technology)</w:t>
      </w:r>
    </w:p>
    <w:tbl>
      <w:tblPr>
        <w:tblStyle w:val="TableGrid"/>
        <w:tblW w:w="10348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4963"/>
        <w:gridCol w:w="851"/>
        <w:gridCol w:w="992"/>
        <w:gridCol w:w="992"/>
      </w:tblGrid>
      <w:tr w:rsidR="00E7752E" w:rsidRPr="00EE046C" w14:paraId="612E57A2" w14:textId="77777777" w:rsidTr="005C2C91">
        <w:trPr>
          <w:trHeight w:val="434"/>
        </w:trPr>
        <w:tc>
          <w:tcPr>
            <w:tcW w:w="2550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6AD0DEC1" w14:textId="77777777" w:rsidR="00E7752E" w:rsidRPr="00DE617E" w:rsidRDefault="00E7752E" w:rsidP="005C2C91">
            <w:pPr>
              <w:spacing w:line="240" w:lineRule="auto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  <w:t>TRAINING SUBJECT</w:t>
            </w:r>
            <w:r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  <w:t xml:space="preserve"> </w:t>
            </w:r>
            <w:r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  <w:t>(PUBLIC)</w:t>
            </w:r>
          </w:p>
        </w:tc>
        <w:tc>
          <w:tcPr>
            <w:tcW w:w="4963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69FE8CFE" w14:textId="77777777" w:rsidR="00E7752E" w:rsidRPr="00DE617E" w:rsidRDefault="00E7752E" w:rsidP="005C2C91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  <w:t>SOURCE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6573E847" w14:textId="77777777" w:rsidR="00E7752E" w:rsidRPr="00DE617E" w:rsidRDefault="00E7752E" w:rsidP="005C2C91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</w:pPr>
            <w:r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LINK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2AA2DD3C" w14:textId="77777777" w:rsidR="00E7752E" w:rsidRPr="00DE617E" w:rsidRDefault="00E7752E" w:rsidP="005C2C91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TRAINEE</w:t>
            </w:r>
          </w:p>
          <w:p w14:paraId="450E20C9" w14:textId="77777777" w:rsidR="00E7752E" w:rsidRPr="00DE617E" w:rsidRDefault="00E7752E" w:rsidP="005C2C91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SIGNATURE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4A0C9EA1" w14:textId="77777777" w:rsidR="00E7752E" w:rsidRPr="00DE617E" w:rsidRDefault="00E7752E" w:rsidP="005C2C91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  <w:t>DATE</w:t>
            </w:r>
          </w:p>
        </w:tc>
      </w:tr>
      <w:tr w:rsidR="00E7752E" w:rsidRPr="00EE046C" w14:paraId="0DDB9E89" w14:textId="77777777" w:rsidTr="005C2C91">
        <w:trPr>
          <w:trHeight w:val="434"/>
        </w:trPr>
        <w:tc>
          <w:tcPr>
            <w:tcW w:w="2550" w:type="dxa"/>
            <w:tcBorders>
              <w:top w:val="single" w:sz="4" w:space="0" w:color="808080" w:themeColor="background1" w:themeShade="80"/>
            </w:tcBorders>
            <w:vAlign w:val="center"/>
          </w:tcPr>
          <w:p w14:paraId="644EBCD1" w14:textId="77777777" w:rsidR="00E7752E" w:rsidRDefault="00E7752E" w:rsidP="005C2C91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</w:pPr>
            <w:r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Entrega de equipos</w:t>
            </w:r>
          </w:p>
          <w:p w14:paraId="49E4D730" w14:textId="75B07950" w:rsidR="0018320D" w:rsidRPr="0018320D" w:rsidRDefault="0018320D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2"/>
                <w:szCs w:val="12"/>
                <w:lang w:val="es-ES_tradnl"/>
              </w:rPr>
            </w:pPr>
            <w:r w:rsidRPr="0018320D">
              <w:rPr>
                <w:rFonts w:ascii="Segoe UI" w:hAnsi="Segoe UI" w:cs="Segoe UI"/>
                <w:color w:val="7F7F7F" w:themeColor="text1" w:themeTint="80"/>
                <w:sz w:val="12"/>
                <w:szCs w:val="12"/>
                <w:lang w:val="es-ES_tradnl"/>
              </w:rPr>
              <w:t>(Cuando aplique) *</w:t>
            </w:r>
          </w:p>
        </w:tc>
        <w:tc>
          <w:tcPr>
            <w:tcW w:w="4963" w:type="dxa"/>
            <w:tcBorders>
              <w:top w:val="single" w:sz="4" w:space="0" w:color="808080" w:themeColor="background1" w:themeShade="80"/>
            </w:tcBorders>
            <w:vAlign w:val="center"/>
          </w:tcPr>
          <w:p w14:paraId="6B203782" w14:textId="77777777" w:rsidR="00E7752E" w:rsidRPr="00DE617E" w:rsidRDefault="00E7752E" w:rsidP="005C2C91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n-US"/>
              </w:rPr>
              <w:t>…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</w:tcBorders>
            <w:vAlign w:val="center"/>
          </w:tcPr>
          <w:p w14:paraId="4DFE65B8" w14:textId="77777777" w:rsidR="00E7752E" w:rsidRPr="00EE046C" w:rsidRDefault="00E7752E" w:rsidP="005C2C91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  <w:vAlign w:val="center"/>
          </w:tcPr>
          <w:p w14:paraId="33912879" w14:textId="77777777" w:rsidR="00E7752E" w:rsidRPr="00EE046C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  <w:vAlign w:val="center"/>
          </w:tcPr>
          <w:p w14:paraId="62CA819F" w14:textId="77777777" w:rsidR="00E7752E" w:rsidRPr="00EE046C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E7752E" w:rsidRPr="00EE046C" w14:paraId="04727161" w14:textId="77777777" w:rsidTr="005C2C91">
        <w:trPr>
          <w:trHeight w:val="434"/>
        </w:trPr>
        <w:tc>
          <w:tcPr>
            <w:tcW w:w="2550" w:type="dxa"/>
            <w:vAlign w:val="center"/>
          </w:tcPr>
          <w:p w14:paraId="3D5DA538" w14:textId="77777777" w:rsidR="00E7752E" w:rsidRPr="00EE046C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Cuidado de los equipos</w:t>
            </w:r>
          </w:p>
        </w:tc>
        <w:tc>
          <w:tcPr>
            <w:tcW w:w="4963" w:type="dxa"/>
            <w:vAlign w:val="center"/>
          </w:tcPr>
          <w:p w14:paraId="4C9818B4" w14:textId="77777777" w:rsidR="00E7752E" w:rsidRPr="00A428FA" w:rsidRDefault="00E7752E" w:rsidP="005C2C91">
            <w:pPr>
              <w:spacing w:line="240" w:lineRule="auto"/>
              <w:jc w:val="center"/>
              <w:rPr>
                <w:rFonts w:ascii="Segoe UI" w:hAnsi="Segoe UI" w:cs="Segoe UI"/>
                <w:b/>
                <w:color w:val="7F7F7F" w:themeColor="text1" w:themeTint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…</w:t>
            </w:r>
          </w:p>
        </w:tc>
        <w:tc>
          <w:tcPr>
            <w:tcW w:w="851" w:type="dxa"/>
            <w:vAlign w:val="center"/>
          </w:tcPr>
          <w:p w14:paraId="01F8968C" w14:textId="77777777" w:rsidR="00E7752E" w:rsidRPr="00EE046C" w:rsidRDefault="00E7752E" w:rsidP="005C2C91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38B43494" w14:textId="77777777" w:rsidR="00E7752E" w:rsidRPr="00EE046C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7451E2B0" w14:textId="77777777" w:rsidR="00E7752E" w:rsidRPr="00EE046C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205715" w:rsidRPr="00EE046C" w14:paraId="1342E981" w14:textId="77777777" w:rsidTr="003378EC">
        <w:trPr>
          <w:trHeight w:val="434"/>
        </w:trPr>
        <w:tc>
          <w:tcPr>
            <w:tcW w:w="2550" w:type="dxa"/>
            <w:vAlign w:val="center"/>
          </w:tcPr>
          <w:p w14:paraId="35743808" w14:textId="77777777" w:rsidR="00205715" w:rsidRPr="00E105D1" w:rsidRDefault="00205715" w:rsidP="00205715">
            <w:pPr>
              <w:spacing w:line="240" w:lineRule="auto"/>
              <w:rPr>
                <w:rFonts w:ascii="Segoe UI" w:hAnsi="Segoe UI" w:cs="Segoe UI"/>
                <w:i/>
                <w:color w:val="808080" w:themeColor="background1" w:themeShade="80"/>
                <w:sz w:val="16"/>
                <w:szCs w:val="16"/>
                <w:lang w:val="es-ES_tradnl"/>
              </w:rPr>
            </w:pPr>
            <w:r w:rsidRPr="00E105D1">
              <w:rPr>
                <w:rFonts w:ascii="Segoe UI" w:hAnsi="Segoe UI" w:cs="Segoe UI"/>
                <w:i/>
                <w:color w:val="808080" w:themeColor="background1" w:themeShade="80"/>
                <w:sz w:val="16"/>
                <w:szCs w:val="16"/>
                <w:lang w:val="es-ES_tradnl"/>
              </w:rPr>
              <w:t>Herramientas de intercambio</w:t>
            </w:r>
          </w:p>
        </w:tc>
        <w:tc>
          <w:tcPr>
            <w:tcW w:w="4963" w:type="dxa"/>
          </w:tcPr>
          <w:p w14:paraId="469661AC" w14:textId="4CF0D4A5" w:rsidR="00205715" w:rsidRPr="00E105D1" w:rsidRDefault="00205715" w:rsidP="00205715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</w:rPr>
            </w:pPr>
            <w:r w:rsidRPr="00A73E82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Academy</w:t>
            </w:r>
          </w:p>
        </w:tc>
        <w:tc>
          <w:tcPr>
            <w:tcW w:w="851" w:type="dxa"/>
            <w:vAlign w:val="center"/>
          </w:tcPr>
          <w:p w14:paraId="122DEA5D" w14:textId="4E1AAAD0" w:rsidR="00205715" w:rsidRPr="00EE046C" w:rsidRDefault="00F66D84" w:rsidP="00205715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13" w:history="1">
              <w:r w:rsidR="00205715" w:rsidRPr="00E105D1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0684B453" w14:textId="77777777" w:rsidR="00205715" w:rsidRPr="00EE046C" w:rsidRDefault="00205715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2C069305" w14:textId="77777777" w:rsidR="00205715" w:rsidRPr="00EE046C" w:rsidRDefault="00205715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205715" w:rsidRPr="00EE046C" w14:paraId="252868BE" w14:textId="77777777" w:rsidTr="005C2C91">
        <w:trPr>
          <w:trHeight w:val="434"/>
        </w:trPr>
        <w:tc>
          <w:tcPr>
            <w:tcW w:w="2550" w:type="dxa"/>
            <w:vAlign w:val="center"/>
          </w:tcPr>
          <w:p w14:paraId="38F128DA" w14:textId="77777777" w:rsidR="00205715" w:rsidRDefault="00205715" w:rsidP="00205715">
            <w:pPr>
              <w:spacing w:line="240" w:lineRule="auto"/>
              <w:ind w:firstLine="284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Conexión a la VPN</w:t>
            </w:r>
          </w:p>
          <w:p w14:paraId="0904C6AB" w14:textId="300C1137" w:rsidR="002A45CE" w:rsidRPr="00E105D1" w:rsidRDefault="002A45CE" w:rsidP="00205715">
            <w:pPr>
              <w:spacing w:line="240" w:lineRule="auto"/>
              <w:ind w:firstLine="284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</w:pPr>
            <w:r w:rsidRPr="002A45CE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Cliente VPN de Azure</w:t>
            </w:r>
          </w:p>
        </w:tc>
        <w:tc>
          <w:tcPr>
            <w:tcW w:w="4963" w:type="dxa"/>
            <w:vAlign w:val="center"/>
          </w:tcPr>
          <w:p w14:paraId="14FA00DD" w14:textId="77777777" w:rsidR="00205715" w:rsidRDefault="00205715" w:rsidP="00205715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Academy</w:t>
            </w:r>
          </w:p>
          <w:p w14:paraId="17464891" w14:textId="6F6E471D" w:rsidR="00D0442C" w:rsidRPr="002E6230" w:rsidRDefault="00D0442C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Descarga</w:t>
            </w:r>
            <w:r w:rsidR="002E6230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 xml:space="preserve">: </w:t>
            </w:r>
            <w:r w:rsidR="002E6230" w:rsidRPr="002E6230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Opción: Obtener en la aplicación de Microsoft Store</w:t>
            </w:r>
            <w:r w:rsidR="002E6230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.</w:t>
            </w:r>
          </w:p>
        </w:tc>
        <w:tc>
          <w:tcPr>
            <w:tcW w:w="851" w:type="dxa"/>
            <w:vAlign w:val="center"/>
          </w:tcPr>
          <w:p w14:paraId="64C47845" w14:textId="77777777" w:rsidR="00205715" w:rsidRDefault="00F66D84" w:rsidP="00205715">
            <w:pPr>
              <w:spacing w:line="240" w:lineRule="auto"/>
              <w:jc w:val="center"/>
              <w:rPr>
                <w:rStyle w:val="Hyperlink"/>
                <w:rFonts w:ascii="Segoe UI" w:hAnsi="Segoe UI" w:cs="Segoe UI"/>
                <w:sz w:val="14"/>
                <w:szCs w:val="14"/>
                <w:lang w:val="es-ES_tradnl"/>
              </w:rPr>
            </w:pPr>
            <w:hyperlink r:id="rId14" w:history="1">
              <w:r w:rsidR="00205715" w:rsidRPr="00E105D1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  <w:p w14:paraId="7E5AB039" w14:textId="69A10F49" w:rsidR="002A45CE" w:rsidRPr="00EE046C" w:rsidRDefault="00F66D84" w:rsidP="00205715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15" w:history="1">
              <w:r w:rsidR="002A45CE" w:rsidRPr="002A45CE">
                <w:rPr>
                  <w:rStyle w:val="Hyperlink"/>
                  <w:sz w:val="14"/>
                  <w:szCs w:val="14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78277AD5" w14:textId="77777777" w:rsidR="00205715" w:rsidRPr="00EE046C" w:rsidRDefault="00205715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1DA02E99" w14:textId="77777777" w:rsidR="00205715" w:rsidRPr="00EE046C" w:rsidRDefault="00205715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205715" w:rsidRPr="00EE046C" w14:paraId="2AD7236A" w14:textId="77777777" w:rsidTr="005C2C91">
        <w:trPr>
          <w:trHeight w:val="434"/>
        </w:trPr>
        <w:tc>
          <w:tcPr>
            <w:tcW w:w="2550" w:type="dxa"/>
            <w:vAlign w:val="center"/>
          </w:tcPr>
          <w:p w14:paraId="7A105C7C" w14:textId="77777777" w:rsidR="00205715" w:rsidRPr="00EE046C" w:rsidRDefault="00205715" w:rsidP="00205715">
            <w:pPr>
              <w:spacing w:line="240" w:lineRule="auto"/>
              <w:ind w:firstLine="284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 xml:space="preserve">Intranet </w:t>
            </w:r>
          </w:p>
        </w:tc>
        <w:tc>
          <w:tcPr>
            <w:tcW w:w="4963" w:type="dxa"/>
          </w:tcPr>
          <w:p w14:paraId="60B90525" w14:textId="134EA426" w:rsidR="00205715" w:rsidRDefault="00205715" w:rsidP="00205715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A73E82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Academy</w:t>
            </w:r>
          </w:p>
        </w:tc>
        <w:tc>
          <w:tcPr>
            <w:tcW w:w="851" w:type="dxa"/>
            <w:vAlign w:val="center"/>
          </w:tcPr>
          <w:p w14:paraId="35073F46" w14:textId="370FFD15" w:rsidR="00205715" w:rsidRDefault="00F66D84" w:rsidP="00205715">
            <w:pPr>
              <w:spacing w:line="240" w:lineRule="auto"/>
              <w:jc w:val="center"/>
            </w:pPr>
            <w:hyperlink r:id="rId16" w:history="1">
              <w:r w:rsidR="00205715" w:rsidRPr="00E105D1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72132A4E" w14:textId="77777777" w:rsidR="00205715" w:rsidRPr="00EE046C" w:rsidRDefault="00205715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644AF648" w14:textId="77777777" w:rsidR="00205715" w:rsidRPr="00EE046C" w:rsidRDefault="00205715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205715" w:rsidRPr="00EE046C" w14:paraId="4DBFBF75" w14:textId="77777777" w:rsidTr="00F046CD">
        <w:trPr>
          <w:trHeight w:val="434"/>
        </w:trPr>
        <w:tc>
          <w:tcPr>
            <w:tcW w:w="2550" w:type="dxa"/>
            <w:vAlign w:val="center"/>
          </w:tcPr>
          <w:p w14:paraId="4146B5EB" w14:textId="77777777" w:rsidR="00205715" w:rsidRPr="00E105D1" w:rsidRDefault="00205715" w:rsidP="00205715">
            <w:pPr>
              <w:spacing w:line="240" w:lineRule="auto"/>
              <w:ind w:firstLine="284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</w:pPr>
            <w:r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 xml:space="preserve">Document manager </w:t>
            </w:r>
          </w:p>
        </w:tc>
        <w:tc>
          <w:tcPr>
            <w:tcW w:w="4963" w:type="dxa"/>
          </w:tcPr>
          <w:p w14:paraId="50BDD7D4" w14:textId="4209B4A3" w:rsidR="00205715" w:rsidRPr="009E192A" w:rsidRDefault="00205715" w:rsidP="00205715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A73E82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Academy</w:t>
            </w:r>
          </w:p>
        </w:tc>
        <w:tc>
          <w:tcPr>
            <w:tcW w:w="851" w:type="dxa"/>
            <w:vAlign w:val="center"/>
          </w:tcPr>
          <w:p w14:paraId="1E0DC998" w14:textId="1EEBBED7" w:rsidR="00205715" w:rsidRPr="00EE046C" w:rsidRDefault="00F66D84" w:rsidP="00205715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17" w:history="1">
              <w:r w:rsidR="00205715" w:rsidRPr="00E105D1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11FB7D13" w14:textId="77777777" w:rsidR="00205715" w:rsidRPr="00EE046C" w:rsidRDefault="00205715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77FA05DC" w14:textId="77777777" w:rsidR="00205715" w:rsidRPr="00EE046C" w:rsidRDefault="00205715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205715" w:rsidRPr="00EE046C" w14:paraId="19DC2C04" w14:textId="77777777" w:rsidTr="005C2C91">
        <w:trPr>
          <w:trHeight w:val="434"/>
        </w:trPr>
        <w:tc>
          <w:tcPr>
            <w:tcW w:w="2550" w:type="dxa"/>
            <w:vAlign w:val="center"/>
          </w:tcPr>
          <w:p w14:paraId="782D5A6A" w14:textId="2E916661" w:rsidR="00205715" w:rsidRPr="00EE046C" w:rsidRDefault="00205715" w:rsidP="00205715">
            <w:pPr>
              <w:spacing w:line="240" w:lineRule="auto"/>
              <w:ind w:firstLine="284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Release Note</w:t>
            </w:r>
          </w:p>
        </w:tc>
        <w:tc>
          <w:tcPr>
            <w:tcW w:w="4963" w:type="dxa"/>
            <w:vAlign w:val="center"/>
          </w:tcPr>
          <w:p w14:paraId="7EF27A08" w14:textId="12DDFD10" w:rsidR="00205715" w:rsidRPr="00C77CB4" w:rsidRDefault="00205715" w:rsidP="00205715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C77CB4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Intranet</w:t>
            </w:r>
            <w:r w:rsidRPr="00C77CB4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Release Note</w:t>
            </w:r>
          </w:p>
        </w:tc>
        <w:tc>
          <w:tcPr>
            <w:tcW w:w="851" w:type="dxa"/>
            <w:vAlign w:val="center"/>
          </w:tcPr>
          <w:p w14:paraId="374089E8" w14:textId="0C829D55" w:rsidR="00205715" w:rsidRDefault="00F66D84" w:rsidP="00205715">
            <w:pPr>
              <w:spacing w:line="240" w:lineRule="auto"/>
              <w:jc w:val="center"/>
              <w:rPr>
                <w:rStyle w:val="Hyperlink"/>
                <w:rFonts w:ascii="Segoe UI" w:hAnsi="Segoe UI" w:cs="Segoe UI"/>
                <w:sz w:val="14"/>
                <w:szCs w:val="14"/>
                <w:lang w:val="es-ES_tradnl"/>
              </w:rPr>
            </w:pPr>
            <w:hyperlink r:id="rId18" w:history="1">
              <w:r w:rsidR="00205715" w:rsidRPr="009D58BE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41F74CA4" w14:textId="77777777" w:rsidR="00205715" w:rsidRPr="00EE046C" w:rsidRDefault="00205715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474414BB" w14:textId="77777777" w:rsidR="00205715" w:rsidRPr="00EE046C" w:rsidRDefault="00205715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247794" w:rsidRPr="00EE046C" w14:paraId="7620E11A" w14:textId="77777777" w:rsidTr="005C2C91">
        <w:trPr>
          <w:trHeight w:val="434"/>
        </w:trPr>
        <w:tc>
          <w:tcPr>
            <w:tcW w:w="2550" w:type="dxa"/>
            <w:vAlign w:val="center"/>
          </w:tcPr>
          <w:p w14:paraId="096AF012" w14:textId="0A0C6EFC" w:rsidR="00247794" w:rsidRDefault="00247794" w:rsidP="00205715">
            <w:pPr>
              <w:spacing w:line="240" w:lineRule="auto"/>
              <w:ind w:firstLine="284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One Drive</w:t>
            </w:r>
          </w:p>
        </w:tc>
        <w:tc>
          <w:tcPr>
            <w:tcW w:w="4963" w:type="dxa"/>
            <w:vAlign w:val="center"/>
          </w:tcPr>
          <w:p w14:paraId="66888634" w14:textId="60838FAF" w:rsidR="00247794" w:rsidRPr="00C77CB4" w:rsidRDefault="00247794" w:rsidP="00205715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Academy</w:t>
            </w:r>
          </w:p>
        </w:tc>
        <w:tc>
          <w:tcPr>
            <w:tcW w:w="851" w:type="dxa"/>
            <w:vAlign w:val="center"/>
          </w:tcPr>
          <w:p w14:paraId="1E91646A" w14:textId="0DA74FCC" w:rsidR="00247794" w:rsidRDefault="00F66D84" w:rsidP="00205715">
            <w:pPr>
              <w:spacing w:line="240" w:lineRule="auto"/>
              <w:jc w:val="center"/>
            </w:pPr>
            <w:hyperlink r:id="rId19" w:history="1">
              <w:r w:rsidR="00247794" w:rsidRPr="009D58BE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4AC60316" w14:textId="77777777" w:rsidR="00247794" w:rsidRPr="00EE046C" w:rsidRDefault="00247794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29712EE5" w14:textId="77777777" w:rsidR="00247794" w:rsidRPr="00EE046C" w:rsidRDefault="00247794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205715" w:rsidRPr="00EE046C" w14:paraId="1FEF5E43" w14:textId="77777777" w:rsidTr="00101BF3">
        <w:trPr>
          <w:trHeight w:val="434"/>
        </w:trPr>
        <w:tc>
          <w:tcPr>
            <w:tcW w:w="2550" w:type="dxa"/>
            <w:vAlign w:val="center"/>
          </w:tcPr>
          <w:p w14:paraId="5020D321" w14:textId="77777777" w:rsidR="00205715" w:rsidRPr="00E105D1" w:rsidRDefault="00205715" w:rsidP="00205715">
            <w:pPr>
              <w:spacing w:line="240" w:lineRule="auto"/>
              <w:rPr>
                <w:rFonts w:ascii="Segoe UI" w:hAnsi="Segoe UI" w:cs="Segoe UI"/>
                <w:i/>
                <w:color w:val="7F7F7F" w:themeColor="text1" w:themeTint="80"/>
                <w:sz w:val="16"/>
                <w:szCs w:val="16"/>
                <w:lang w:val="es-ES_tradnl"/>
              </w:rPr>
            </w:pPr>
            <w:r w:rsidRPr="00E105D1">
              <w:rPr>
                <w:rFonts w:ascii="Segoe UI" w:hAnsi="Segoe UI" w:cs="Segoe UI"/>
                <w:i/>
                <w:color w:val="808080" w:themeColor="background1" w:themeShade="80"/>
                <w:sz w:val="16"/>
                <w:szCs w:val="16"/>
                <w:lang w:val="es-ES_tradnl"/>
              </w:rPr>
              <w:t>Herramientas de comunicación</w:t>
            </w:r>
          </w:p>
        </w:tc>
        <w:tc>
          <w:tcPr>
            <w:tcW w:w="4963" w:type="dxa"/>
          </w:tcPr>
          <w:p w14:paraId="16507AD9" w14:textId="6B161C54" w:rsidR="00205715" w:rsidRPr="00A428FA" w:rsidRDefault="00205715" w:rsidP="00205715">
            <w:pPr>
              <w:spacing w:line="240" w:lineRule="auto"/>
              <w:rPr>
                <w:rFonts w:ascii="Segoe UI" w:hAnsi="Segoe UI" w:cs="Segoe UI"/>
                <w:b/>
                <w:color w:val="7F7F7F" w:themeColor="text1" w:themeTint="80"/>
                <w:sz w:val="14"/>
                <w:szCs w:val="14"/>
                <w:lang w:val="es-ES_tradnl"/>
              </w:rPr>
            </w:pPr>
            <w:r w:rsidRPr="00A73E82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Academy</w:t>
            </w:r>
          </w:p>
        </w:tc>
        <w:tc>
          <w:tcPr>
            <w:tcW w:w="851" w:type="dxa"/>
            <w:vAlign w:val="center"/>
          </w:tcPr>
          <w:p w14:paraId="288592DA" w14:textId="4A49A5F2" w:rsidR="00205715" w:rsidRPr="00EE046C" w:rsidRDefault="00F66D84" w:rsidP="00205715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20" w:history="1">
              <w:r w:rsidR="00205715" w:rsidRPr="00E105D1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275F7BA1" w14:textId="77777777" w:rsidR="00205715" w:rsidRPr="00EE046C" w:rsidRDefault="00205715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15169F71" w14:textId="77777777" w:rsidR="00205715" w:rsidRPr="00EE046C" w:rsidRDefault="00205715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205715" w:rsidRPr="00EE046C" w14:paraId="7CF7D372" w14:textId="77777777" w:rsidTr="005C2C91">
        <w:trPr>
          <w:trHeight w:val="434"/>
        </w:trPr>
        <w:tc>
          <w:tcPr>
            <w:tcW w:w="2550" w:type="dxa"/>
            <w:vAlign w:val="center"/>
          </w:tcPr>
          <w:p w14:paraId="3CFFEA43" w14:textId="77777777" w:rsidR="00205715" w:rsidRPr="00EE046C" w:rsidRDefault="00205715" w:rsidP="00205715">
            <w:pPr>
              <w:spacing w:line="240" w:lineRule="auto"/>
              <w:ind w:firstLine="284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Outlook</w:t>
            </w:r>
          </w:p>
        </w:tc>
        <w:tc>
          <w:tcPr>
            <w:tcW w:w="4963" w:type="dxa"/>
          </w:tcPr>
          <w:p w14:paraId="051996BD" w14:textId="77777777" w:rsidR="00205715" w:rsidRDefault="00205715" w:rsidP="00205715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D62536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Academy</w:t>
            </w:r>
          </w:p>
          <w:p w14:paraId="40CACF7A" w14:textId="10CA4162" w:rsidR="00D0442C" w:rsidRPr="0077113D" w:rsidRDefault="00D0442C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3F864B92" w14:textId="59E2198C" w:rsidR="00205715" w:rsidRPr="00EE046C" w:rsidRDefault="00F66D84" w:rsidP="00205715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21" w:history="1">
              <w:r w:rsidR="00205715" w:rsidRPr="00E105D1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1E0DE81F" w14:textId="77777777" w:rsidR="00205715" w:rsidRPr="00EE046C" w:rsidRDefault="00205715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168EBD10" w14:textId="77777777" w:rsidR="00205715" w:rsidRPr="00EE046C" w:rsidRDefault="00205715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205715" w:rsidRPr="00EE046C" w14:paraId="1310AFFF" w14:textId="77777777" w:rsidTr="005C2C91">
        <w:trPr>
          <w:trHeight w:val="434"/>
        </w:trPr>
        <w:tc>
          <w:tcPr>
            <w:tcW w:w="2550" w:type="dxa"/>
            <w:vAlign w:val="center"/>
          </w:tcPr>
          <w:p w14:paraId="4A77A4F0" w14:textId="77777777" w:rsidR="00205715" w:rsidRPr="00EE046C" w:rsidRDefault="00205715" w:rsidP="00205715">
            <w:pPr>
              <w:spacing w:line="240" w:lineRule="auto"/>
              <w:ind w:firstLine="284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 xml:space="preserve">Teams </w:t>
            </w:r>
          </w:p>
        </w:tc>
        <w:tc>
          <w:tcPr>
            <w:tcW w:w="4963" w:type="dxa"/>
          </w:tcPr>
          <w:p w14:paraId="0747B0DE" w14:textId="77777777" w:rsidR="00205715" w:rsidRDefault="00205715" w:rsidP="00205715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D62536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Academy</w:t>
            </w:r>
          </w:p>
          <w:p w14:paraId="6AFF7403" w14:textId="003E7F19" w:rsidR="00D0442C" w:rsidRPr="002E6230" w:rsidRDefault="00D0442C" w:rsidP="00205715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Descarga</w:t>
            </w:r>
            <w:r w:rsidR="002E6230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 xml:space="preserve">: </w:t>
            </w:r>
            <w:r w:rsidR="002E6230" w:rsidRPr="002E6230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Opción: descargar para escritorio, luego opción Teams para el trabajo o el ámbito educativo</w:t>
            </w:r>
            <w:r w:rsidR="002E6230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.</w:t>
            </w:r>
          </w:p>
        </w:tc>
        <w:tc>
          <w:tcPr>
            <w:tcW w:w="851" w:type="dxa"/>
            <w:vAlign w:val="center"/>
          </w:tcPr>
          <w:p w14:paraId="57AEB5F9" w14:textId="77777777" w:rsidR="00205715" w:rsidRDefault="00F66D84" w:rsidP="00205715">
            <w:pPr>
              <w:spacing w:line="240" w:lineRule="auto"/>
              <w:jc w:val="center"/>
              <w:rPr>
                <w:rStyle w:val="Hyperlink"/>
                <w:rFonts w:ascii="Segoe UI" w:hAnsi="Segoe UI" w:cs="Segoe UI"/>
                <w:sz w:val="14"/>
                <w:szCs w:val="14"/>
                <w:lang w:val="es-ES_tradnl"/>
              </w:rPr>
            </w:pPr>
            <w:hyperlink r:id="rId22" w:history="1">
              <w:r w:rsidR="00205715" w:rsidRPr="00E105D1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  <w:p w14:paraId="65127559" w14:textId="08B54D27" w:rsidR="002A45CE" w:rsidRDefault="00F66D84" w:rsidP="00205715">
            <w:pPr>
              <w:spacing w:line="240" w:lineRule="auto"/>
              <w:jc w:val="center"/>
              <w:rPr>
                <w:rStyle w:val="Hyperlink"/>
                <w:rFonts w:ascii="Segoe UI" w:hAnsi="Segoe UI" w:cs="Segoe UI"/>
                <w:sz w:val="14"/>
                <w:szCs w:val="14"/>
                <w:lang w:val="es-ES_tradnl"/>
              </w:rPr>
            </w:pPr>
            <w:hyperlink r:id="rId23" w:history="1">
              <w:r w:rsidR="002A45CE" w:rsidRPr="002A45CE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102CC4A8" w14:textId="77777777" w:rsidR="00205715" w:rsidRPr="00EE046C" w:rsidRDefault="00205715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20811509" w14:textId="77777777" w:rsidR="00205715" w:rsidRPr="00EE046C" w:rsidRDefault="00205715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205715" w:rsidRPr="00EE046C" w14:paraId="38B9B0F7" w14:textId="77777777" w:rsidTr="005C2C91">
        <w:trPr>
          <w:trHeight w:val="434"/>
        </w:trPr>
        <w:tc>
          <w:tcPr>
            <w:tcW w:w="2550" w:type="dxa"/>
            <w:vAlign w:val="center"/>
          </w:tcPr>
          <w:p w14:paraId="023C862F" w14:textId="55176298" w:rsidR="00205715" w:rsidRPr="00EE046C" w:rsidRDefault="00205715" w:rsidP="00205715">
            <w:pPr>
              <w:spacing w:line="240" w:lineRule="auto"/>
              <w:ind w:firstLine="284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lastRenderedPageBreak/>
              <w:t>3CX</w:t>
            </w:r>
          </w:p>
        </w:tc>
        <w:tc>
          <w:tcPr>
            <w:tcW w:w="4963" w:type="dxa"/>
          </w:tcPr>
          <w:p w14:paraId="3FD80E8A" w14:textId="77777777" w:rsidR="00205715" w:rsidRDefault="00205715" w:rsidP="00205715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D62536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Academy</w:t>
            </w:r>
          </w:p>
          <w:p w14:paraId="66F4638E" w14:textId="5EB28851" w:rsidR="00D0442C" w:rsidRPr="0077113D" w:rsidRDefault="00D0442C" w:rsidP="00205715">
            <w:pPr>
              <w:spacing w:line="240" w:lineRule="auto"/>
              <w:rPr>
                <w:rFonts w:ascii="Segoe UI" w:hAnsi="Segoe UI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Descarga</w:t>
            </w:r>
          </w:p>
        </w:tc>
        <w:tc>
          <w:tcPr>
            <w:tcW w:w="851" w:type="dxa"/>
            <w:vAlign w:val="center"/>
          </w:tcPr>
          <w:p w14:paraId="54E75D6A" w14:textId="77777777" w:rsidR="00205715" w:rsidRDefault="00F66D84" w:rsidP="00205715">
            <w:pPr>
              <w:spacing w:line="240" w:lineRule="auto"/>
              <w:jc w:val="center"/>
              <w:rPr>
                <w:rStyle w:val="Hyperlink"/>
                <w:rFonts w:ascii="Segoe UI" w:hAnsi="Segoe UI" w:cs="Segoe UI"/>
                <w:sz w:val="14"/>
                <w:szCs w:val="14"/>
                <w:lang w:val="es-ES_tradnl"/>
              </w:rPr>
            </w:pPr>
            <w:hyperlink r:id="rId24" w:history="1">
              <w:r w:rsidR="00205715" w:rsidRPr="00E105D1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  <w:p w14:paraId="489C3E6A" w14:textId="509EAE36" w:rsidR="002A45CE" w:rsidRPr="00EE046C" w:rsidRDefault="00F66D84" w:rsidP="00205715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25" w:history="1">
              <w:r w:rsidR="002A45CE" w:rsidRPr="002A45CE">
                <w:rPr>
                  <w:rStyle w:val="Hyperlink"/>
                  <w:sz w:val="14"/>
                  <w:szCs w:val="14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2D1354B5" w14:textId="77777777" w:rsidR="00205715" w:rsidRPr="00EE046C" w:rsidRDefault="00205715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59A56251" w14:textId="77777777" w:rsidR="00205715" w:rsidRPr="00EE046C" w:rsidRDefault="00205715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205715" w:rsidRPr="00EE046C" w14:paraId="2FFB82DE" w14:textId="77777777" w:rsidTr="005C2C91">
        <w:trPr>
          <w:trHeight w:val="434"/>
        </w:trPr>
        <w:tc>
          <w:tcPr>
            <w:tcW w:w="2550" w:type="dxa"/>
            <w:vAlign w:val="center"/>
          </w:tcPr>
          <w:p w14:paraId="46C6D104" w14:textId="7585002D" w:rsidR="00205715" w:rsidRPr="00EE046C" w:rsidRDefault="00205715" w:rsidP="00205715">
            <w:pPr>
              <w:spacing w:line="240" w:lineRule="auto"/>
              <w:ind w:firstLine="284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AnyDesk</w:t>
            </w:r>
          </w:p>
        </w:tc>
        <w:tc>
          <w:tcPr>
            <w:tcW w:w="4963" w:type="dxa"/>
          </w:tcPr>
          <w:p w14:paraId="4AFCDFFA" w14:textId="77777777" w:rsidR="00205715" w:rsidRDefault="00205715" w:rsidP="00205715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D62536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Academy</w:t>
            </w:r>
          </w:p>
          <w:p w14:paraId="544D65C3" w14:textId="62294EDD" w:rsidR="00D0442C" w:rsidRPr="0077113D" w:rsidRDefault="00D0442C" w:rsidP="00205715">
            <w:pPr>
              <w:spacing w:line="240" w:lineRule="auto"/>
              <w:rPr>
                <w:rFonts w:ascii="Segoe UI" w:hAnsi="Segoe UI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Descarga</w:t>
            </w:r>
          </w:p>
        </w:tc>
        <w:tc>
          <w:tcPr>
            <w:tcW w:w="851" w:type="dxa"/>
            <w:vAlign w:val="center"/>
          </w:tcPr>
          <w:p w14:paraId="53A63880" w14:textId="77777777" w:rsidR="00205715" w:rsidRDefault="00F66D84" w:rsidP="00205715">
            <w:pPr>
              <w:spacing w:line="240" w:lineRule="auto"/>
              <w:jc w:val="center"/>
              <w:rPr>
                <w:rStyle w:val="Hyperlink"/>
                <w:rFonts w:ascii="Segoe UI" w:hAnsi="Segoe UI" w:cs="Segoe UI"/>
                <w:sz w:val="14"/>
                <w:szCs w:val="14"/>
                <w:lang w:val="es-ES_tradnl"/>
              </w:rPr>
            </w:pPr>
            <w:hyperlink r:id="rId26" w:history="1">
              <w:r w:rsidR="00205715" w:rsidRPr="00E105D1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  <w:p w14:paraId="3845C57A" w14:textId="03A62B39" w:rsidR="002A45CE" w:rsidRPr="00EE046C" w:rsidRDefault="00F66D84" w:rsidP="00205715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27" w:history="1">
              <w:r w:rsidR="002A45CE" w:rsidRPr="002A45CE">
                <w:rPr>
                  <w:rStyle w:val="Hyperlink"/>
                  <w:sz w:val="14"/>
                  <w:szCs w:val="14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67B5B8C7" w14:textId="77777777" w:rsidR="00205715" w:rsidRPr="00EE046C" w:rsidRDefault="00205715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417E93DE" w14:textId="77777777" w:rsidR="00205715" w:rsidRPr="00EE046C" w:rsidRDefault="00205715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6A6C05" w:rsidRPr="00EE046C" w14:paraId="15AFC20F" w14:textId="77777777" w:rsidTr="005C2C91">
        <w:trPr>
          <w:trHeight w:val="434"/>
        </w:trPr>
        <w:tc>
          <w:tcPr>
            <w:tcW w:w="2550" w:type="dxa"/>
            <w:vAlign w:val="center"/>
          </w:tcPr>
          <w:p w14:paraId="7E63B6F8" w14:textId="62308433" w:rsidR="006A6C05" w:rsidRDefault="006A6C05" w:rsidP="006A6C05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</w:pPr>
            <w:r w:rsidRPr="006A6C05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SQL Server Management Studio</w:t>
            </w:r>
          </w:p>
        </w:tc>
        <w:tc>
          <w:tcPr>
            <w:tcW w:w="4963" w:type="dxa"/>
          </w:tcPr>
          <w:p w14:paraId="526F3437" w14:textId="49C0E538" w:rsidR="006A6C05" w:rsidRPr="00D62536" w:rsidRDefault="006A6C05" w:rsidP="006A6C05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Descarga</w:t>
            </w:r>
          </w:p>
        </w:tc>
        <w:tc>
          <w:tcPr>
            <w:tcW w:w="851" w:type="dxa"/>
            <w:vAlign w:val="center"/>
          </w:tcPr>
          <w:p w14:paraId="0F330005" w14:textId="40098F07" w:rsidR="006A6C05" w:rsidRDefault="00F66D84" w:rsidP="00205715">
            <w:pPr>
              <w:spacing w:line="240" w:lineRule="auto"/>
              <w:jc w:val="center"/>
              <w:rPr>
                <w:rStyle w:val="Hyperlink"/>
                <w:rFonts w:ascii="Segoe UI" w:hAnsi="Segoe UI" w:cs="Segoe UI"/>
                <w:sz w:val="14"/>
                <w:szCs w:val="14"/>
                <w:lang w:val="es-ES_tradnl"/>
              </w:rPr>
            </w:pPr>
            <w:hyperlink r:id="rId28" w:history="1">
              <w:r w:rsidR="006A6C05" w:rsidRPr="006A6C05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  <w:r w:rsidR="006A6C05">
              <w:rPr>
                <w:rStyle w:val="Hyperlink"/>
                <w:rFonts w:ascii="Segoe UI" w:hAnsi="Segoe UI" w:cs="Segoe UI"/>
                <w:sz w:val="14"/>
                <w:szCs w:val="14"/>
                <w:lang w:val="es-ES_tradnl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29471B8" w14:textId="77777777" w:rsidR="006A6C05" w:rsidRPr="00EE046C" w:rsidRDefault="006A6C05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03DB78A3" w14:textId="77777777" w:rsidR="006A6C05" w:rsidRPr="00EE046C" w:rsidRDefault="006A6C05" w:rsidP="00205715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</w:tbl>
    <w:p w14:paraId="6B4493C1" w14:textId="77777777" w:rsidR="006A6C05" w:rsidRDefault="006A6C05" w:rsidP="00245347">
      <w:pPr>
        <w:spacing w:before="120" w:line="360" w:lineRule="auto"/>
        <w:rPr>
          <w:rFonts w:ascii="Segoe UI" w:hAnsi="Segoe UI" w:cs="Segoe UI"/>
          <w:b/>
          <w:color w:val="auto"/>
          <w:sz w:val="16"/>
          <w:szCs w:val="16"/>
          <w:lang w:val="en-US"/>
        </w:rPr>
      </w:pPr>
    </w:p>
    <w:p w14:paraId="61E9EA1E" w14:textId="373444EA" w:rsidR="005C2D2A" w:rsidRPr="00EE046C" w:rsidRDefault="00E7752E" w:rsidP="00245347">
      <w:pPr>
        <w:spacing w:before="120" w:line="360" w:lineRule="auto"/>
        <w:rPr>
          <w:rFonts w:ascii="Segoe UI" w:hAnsi="Segoe UI" w:cs="Segoe UI"/>
          <w:b/>
          <w:color w:val="auto"/>
          <w:sz w:val="16"/>
          <w:szCs w:val="16"/>
          <w:lang w:val="en-US"/>
        </w:rPr>
      </w:pPr>
      <w:r>
        <w:rPr>
          <w:rFonts w:ascii="Segoe UI" w:hAnsi="Segoe UI" w:cs="Segoe UI"/>
          <w:b/>
          <w:color w:val="auto"/>
          <w:sz w:val="16"/>
          <w:szCs w:val="16"/>
          <w:lang w:val="en-US"/>
        </w:rPr>
        <w:t>C</w:t>
      </w:r>
      <w:r w:rsidR="00FD2BBB" w:rsidRPr="00EE046C">
        <w:rPr>
          <w:rFonts w:ascii="Segoe UI" w:hAnsi="Segoe UI" w:cs="Segoe UI"/>
          <w:b/>
          <w:color w:val="auto"/>
          <w:sz w:val="16"/>
          <w:szCs w:val="16"/>
          <w:lang w:val="en-US"/>
        </w:rPr>
        <w:t xml:space="preserve">. </w:t>
      </w:r>
      <w:r w:rsidR="00DE617E">
        <w:rPr>
          <w:rFonts w:ascii="Segoe UI" w:hAnsi="Segoe UI" w:cs="Segoe UI"/>
          <w:b/>
          <w:color w:val="auto"/>
          <w:sz w:val="16"/>
          <w:szCs w:val="16"/>
          <w:lang w:val="en-US"/>
        </w:rPr>
        <w:t>COMPANY PRESENTATION</w:t>
      </w:r>
      <w:r w:rsidR="00D35E3D">
        <w:rPr>
          <w:rFonts w:ascii="Segoe UI" w:hAnsi="Segoe UI" w:cs="Segoe UI"/>
          <w:b/>
          <w:color w:val="auto"/>
          <w:sz w:val="16"/>
          <w:szCs w:val="16"/>
          <w:lang w:val="en-US"/>
        </w:rPr>
        <w:t xml:space="preserve"> </w:t>
      </w:r>
      <w:r w:rsidR="00D35E3D" w:rsidRPr="00EE046C">
        <w:rPr>
          <w:rFonts w:ascii="Segoe UI" w:hAnsi="Segoe UI" w:cs="Segoe UI"/>
          <w:color w:val="auto"/>
          <w:sz w:val="16"/>
          <w:szCs w:val="16"/>
          <w:lang w:val="en-US"/>
        </w:rPr>
        <w:t>(</w:t>
      </w:r>
      <w:r w:rsidR="00683B60">
        <w:rPr>
          <w:rFonts w:ascii="Segoe UI" w:hAnsi="Segoe UI" w:cs="Segoe UI"/>
          <w:color w:val="auto"/>
          <w:sz w:val="16"/>
          <w:szCs w:val="16"/>
          <w:lang w:val="en-US"/>
        </w:rPr>
        <w:t>Human Resources</w:t>
      </w:r>
      <w:r w:rsidR="00D35E3D" w:rsidRPr="00EE046C">
        <w:rPr>
          <w:rFonts w:ascii="Segoe UI" w:hAnsi="Segoe UI" w:cs="Segoe UI"/>
          <w:color w:val="auto"/>
          <w:sz w:val="16"/>
          <w:szCs w:val="16"/>
          <w:lang w:val="en-US"/>
        </w:rPr>
        <w:t>)</w:t>
      </w:r>
    </w:p>
    <w:tbl>
      <w:tblPr>
        <w:tblStyle w:val="TableGrid"/>
        <w:tblW w:w="10348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4946"/>
        <w:gridCol w:w="851"/>
        <w:gridCol w:w="992"/>
        <w:gridCol w:w="992"/>
      </w:tblGrid>
      <w:tr w:rsidR="00D1360B" w:rsidRPr="00EE046C" w14:paraId="489D865B" w14:textId="77777777" w:rsidTr="00B04815">
        <w:trPr>
          <w:trHeight w:val="364"/>
        </w:trPr>
        <w:tc>
          <w:tcPr>
            <w:tcW w:w="2567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1EDC0242" w14:textId="1F7B9BE7" w:rsidR="00D1360B" w:rsidRPr="00DE617E" w:rsidRDefault="00D1360B" w:rsidP="00340E9E">
            <w:pPr>
              <w:spacing w:line="240" w:lineRule="auto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  <w:t>TRAINING SUBJECT</w:t>
            </w:r>
            <w:r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  <w:t xml:space="preserve"> (PUBLIC)</w:t>
            </w:r>
          </w:p>
        </w:tc>
        <w:tc>
          <w:tcPr>
            <w:tcW w:w="4946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794F6FF2" w14:textId="77777777" w:rsidR="00D1360B" w:rsidRPr="00DE617E" w:rsidRDefault="00D1360B" w:rsidP="00107CEA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  <w:t>SOURCE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77868C2C" w14:textId="0D74F953" w:rsidR="00D1360B" w:rsidRPr="00DE617E" w:rsidRDefault="00D1360B" w:rsidP="00E73A1D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</w:pPr>
            <w:r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LINK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48B7AE8A" w14:textId="77777777" w:rsidR="00D1360B" w:rsidRPr="00DE617E" w:rsidRDefault="00D1360B" w:rsidP="00B835FC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TRAINEE</w:t>
            </w:r>
          </w:p>
          <w:p w14:paraId="7D4ED555" w14:textId="49AFB594" w:rsidR="00D1360B" w:rsidRPr="00DE617E" w:rsidRDefault="00D1360B" w:rsidP="00340E9E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SIGNATURE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545B2B6B" w14:textId="4B0A36A0" w:rsidR="00D1360B" w:rsidRPr="00DE617E" w:rsidRDefault="00D1360B" w:rsidP="00340E9E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  <w:t>DATE</w:t>
            </w:r>
          </w:p>
        </w:tc>
      </w:tr>
      <w:tr w:rsidR="00D1360B" w:rsidRPr="00D35E3D" w14:paraId="772D1C98" w14:textId="77777777" w:rsidTr="00B04815">
        <w:trPr>
          <w:trHeight w:val="364"/>
        </w:trPr>
        <w:tc>
          <w:tcPr>
            <w:tcW w:w="2567" w:type="dxa"/>
            <w:tcBorders>
              <w:top w:val="single" w:sz="4" w:space="0" w:color="808080" w:themeColor="background1" w:themeShade="80"/>
            </w:tcBorders>
            <w:vAlign w:val="center"/>
          </w:tcPr>
          <w:p w14:paraId="5E382CC5" w14:textId="761F3CFA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 xml:space="preserve">Perfil </w:t>
            </w:r>
          </w:p>
        </w:tc>
        <w:tc>
          <w:tcPr>
            <w:tcW w:w="4946" w:type="dxa"/>
            <w:tcBorders>
              <w:top w:val="single" w:sz="4" w:space="0" w:color="808080" w:themeColor="background1" w:themeShade="80"/>
            </w:tcBorders>
            <w:vAlign w:val="center"/>
          </w:tcPr>
          <w:p w14:paraId="2C1A67FF" w14:textId="4646A1B2" w:rsidR="00D1360B" w:rsidRPr="000C3976" w:rsidRDefault="00D1360B" w:rsidP="00B835FC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Intranet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La Compañía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Perfil de la Compañía (Contenido)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</w:tcBorders>
            <w:vAlign w:val="center"/>
          </w:tcPr>
          <w:p w14:paraId="0C1460BB" w14:textId="0392EF29" w:rsidR="00D1360B" w:rsidRPr="000C3976" w:rsidRDefault="00F66D84" w:rsidP="00E73A1D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29" w:history="1">
              <w:r w:rsidR="00D1360B" w:rsidRPr="00D35E3D">
                <w:rPr>
                  <w:rStyle w:val="Hyperlink"/>
                  <w:rFonts w:ascii="Segoe UI" w:hAnsi="Segoe UI" w:cs="Segoe UI"/>
                  <w:sz w:val="14"/>
                  <w:szCs w:val="14"/>
                  <w:lang w:val="en-US"/>
                </w:rPr>
                <w:t>Link</w:t>
              </w:r>
            </w:hyperlink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  <w:vAlign w:val="center"/>
          </w:tcPr>
          <w:p w14:paraId="04CF972A" w14:textId="74832A37" w:rsidR="00D1360B" w:rsidRPr="000C3976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  <w:vAlign w:val="center"/>
          </w:tcPr>
          <w:p w14:paraId="2AE6E6B3" w14:textId="77777777" w:rsidR="00D1360B" w:rsidRPr="000C3976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</w:rPr>
            </w:pPr>
          </w:p>
        </w:tc>
      </w:tr>
      <w:tr w:rsidR="00D1360B" w:rsidRPr="00EE046C" w14:paraId="5CEA9843" w14:textId="77777777" w:rsidTr="00B04815">
        <w:trPr>
          <w:trHeight w:val="364"/>
        </w:trPr>
        <w:tc>
          <w:tcPr>
            <w:tcW w:w="2567" w:type="dxa"/>
            <w:vAlign w:val="center"/>
          </w:tcPr>
          <w:p w14:paraId="18AEDC92" w14:textId="37AE702F" w:rsidR="00D1360B" w:rsidRPr="00EE046C" w:rsidRDefault="00D1360B" w:rsidP="00107A03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Misión y visión</w:t>
            </w:r>
          </w:p>
        </w:tc>
        <w:tc>
          <w:tcPr>
            <w:tcW w:w="4946" w:type="dxa"/>
            <w:vAlign w:val="center"/>
          </w:tcPr>
          <w:p w14:paraId="07508F81" w14:textId="714AF60C" w:rsidR="00D1360B" w:rsidRPr="00B02317" w:rsidRDefault="00D1360B" w:rsidP="00107A03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Intranet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La Compañía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Perfil de la Compañía (Contenido)</w:t>
            </w:r>
          </w:p>
        </w:tc>
        <w:tc>
          <w:tcPr>
            <w:tcW w:w="851" w:type="dxa"/>
            <w:vAlign w:val="center"/>
          </w:tcPr>
          <w:p w14:paraId="389DFFC3" w14:textId="768F8061" w:rsidR="00D1360B" w:rsidRPr="00EE046C" w:rsidRDefault="00F66D84" w:rsidP="00E73A1D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30" w:history="1">
              <w:r w:rsidR="00D1360B" w:rsidRPr="00B02317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2069A2A6" w14:textId="40761764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0F9186BC" w14:textId="77777777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D1360B" w:rsidRPr="00EE046C" w14:paraId="14699483" w14:textId="77777777" w:rsidTr="00B04815">
        <w:trPr>
          <w:trHeight w:val="364"/>
        </w:trPr>
        <w:tc>
          <w:tcPr>
            <w:tcW w:w="2567" w:type="dxa"/>
            <w:vAlign w:val="center"/>
          </w:tcPr>
          <w:p w14:paraId="6FCD08B2" w14:textId="3A1279F1" w:rsidR="00D1360B" w:rsidRPr="00EE046C" w:rsidRDefault="00D1360B" w:rsidP="009448D6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Valores</w:t>
            </w:r>
          </w:p>
        </w:tc>
        <w:tc>
          <w:tcPr>
            <w:tcW w:w="4946" w:type="dxa"/>
            <w:vAlign w:val="center"/>
          </w:tcPr>
          <w:p w14:paraId="27D377DF" w14:textId="70757F5C" w:rsidR="00D1360B" w:rsidRDefault="00D1360B" w:rsidP="00107A03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Intranet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La Compañía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Perfil de la Compañía (Contenido)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Conoce nuestros valores (Click)</w:t>
            </w:r>
          </w:p>
        </w:tc>
        <w:tc>
          <w:tcPr>
            <w:tcW w:w="851" w:type="dxa"/>
            <w:vAlign w:val="center"/>
          </w:tcPr>
          <w:p w14:paraId="76AA6C5E" w14:textId="326F0EFB" w:rsidR="00D1360B" w:rsidRPr="00E95470" w:rsidRDefault="00F66D84" w:rsidP="00E73A1D">
            <w:pPr>
              <w:spacing w:line="240" w:lineRule="auto"/>
              <w:jc w:val="center"/>
              <w:rPr>
                <w:sz w:val="14"/>
                <w:szCs w:val="14"/>
              </w:rPr>
            </w:pPr>
            <w:hyperlink r:id="rId31" w:history="1">
              <w:r w:rsidR="00D1360B" w:rsidRPr="00E95470">
                <w:rPr>
                  <w:rStyle w:val="Hyperlink"/>
                  <w:sz w:val="14"/>
                  <w:szCs w:val="14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0839559E" w14:textId="77777777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1A9655E3" w14:textId="77777777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D1360B" w:rsidRPr="00EE046C" w14:paraId="1122D635" w14:textId="77777777" w:rsidTr="00B04815">
        <w:trPr>
          <w:trHeight w:val="364"/>
        </w:trPr>
        <w:tc>
          <w:tcPr>
            <w:tcW w:w="2567" w:type="dxa"/>
            <w:vAlign w:val="center"/>
          </w:tcPr>
          <w:p w14:paraId="2EE0247F" w14:textId="0A5F36B4" w:rsidR="00D1360B" w:rsidRPr="00EE046C" w:rsidRDefault="00D1360B" w:rsidP="009448D6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Nuestra historia</w:t>
            </w:r>
          </w:p>
        </w:tc>
        <w:tc>
          <w:tcPr>
            <w:tcW w:w="4946" w:type="dxa"/>
            <w:vAlign w:val="center"/>
          </w:tcPr>
          <w:p w14:paraId="67E4F407" w14:textId="4C745C5F" w:rsidR="00D1360B" w:rsidRPr="00375797" w:rsidRDefault="00D1360B" w:rsidP="00107A03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Intranet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La Compañía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 xml:space="preserve"> Perfil de la Compañía (Contenido)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Conoce nuestra historia (Click)</w:t>
            </w:r>
          </w:p>
        </w:tc>
        <w:tc>
          <w:tcPr>
            <w:tcW w:w="851" w:type="dxa"/>
            <w:vAlign w:val="center"/>
          </w:tcPr>
          <w:p w14:paraId="55728CDB" w14:textId="256F8C1B" w:rsidR="00D1360B" w:rsidRPr="00EE046C" w:rsidRDefault="00F66D84" w:rsidP="00E73A1D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32" w:history="1">
              <w:r w:rsidR="00D1360B" w:rsidRPr="00375797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26927F02" w14:textId="08B006EE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5D1F3436" w14:textId="77777777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D1360B" w:rsidRPr="00EE046C" w14:paraId="6F1B91EA" w14:textId="77777777" w:rsidTr="00B04815">
        <w:trPr>
          <w:trHeight w:val="364"/>
        </w:trPr>
        <w:tc>
          <w:tcPr>
            <w:tcW w:w="2567" w:type="dxa"/>
            <w:vAlign w:val="center"/>
          </w:tcPr>
          <w:p w14:paraId="7E5C7B3A" w14:textId="53876F31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Nuestra suite</w:t>
            </w: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 xml:space="preserve"> XSales® (Visión General)</w:t>
            </w:r>
          </w:p>
        </w:tc>
        <w:tc>
          <w:tcPr>
            <w:tcW w:w="4946" w:type="dxa"/>
            <w:vAlign w:val="center"/>
          </w:tcPr>
          <w:p w14:paraId="3CF04F31" w14:textId="374E6E27" w:rsidR="00D1360B" w:rsidRPr="00107CEA" w:rsidRDefault="00D1360B" w:rsidP="00F80FB4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Intranet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La Compañía)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 xml:space="preserve"> Perfil de la Compañía (Contenido)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Conoce nuestra Suite (Click)</w:t>
            </w:r>
          </w:p>
        </w:tc>
        <w:tc>
          <w:tcPr>
            <w:tcW w:w="851" w:type="dxa"/>
            <w:vAlign w:val="center"/>
          </w:tcPr>
          <w:p w14:paraId="6A1ACCA9" w14:textId="3631D715" w:rsidR="00D1360B" w:rsidRPr="000C3976" w:rsidRDefault="00F66D84" w:rsidP="00E73A1D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s-ES_tradnl"/>
              </w:rPr>
            </w:pPr>
            <w:hyperlink r:id="rId33" w:history="1">
              <w:r w:rsidR="00D1360B" w:rsidRPr="000C3976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212A62A3" w14:textId="68F9F5F4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7216C8A0" w14:textId="77777777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D1360B" w:rsidRPr="00EE046C" w14:paraId="5D58AB74" w14:textId="77777777" w:rsidTr="00B04815">
        <w:trPr>
          <w:trHeight w:val="364"/>
        </w:trPr>
        <w:tc>
          <w:tcPr>
            <w:tcW w:w="2567" w:type="dxa"/>
            <w:vAlign w:val="center"/>
          </w:tcPr>
          <w:p w14:paraId="7AEEA37D" w14:textId="5BCD1B8F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Nuestros aliados y clientes</w:t>
            </w:r>
          </w:p>
        </w:tc>
        <w:tc>
          <w:tcPr>
            <w:tcW w:w="4946" w:type="dxa"/>
            <w:vAlign w:val="center"/>
          </w:tcPr>
          <w:p w14:paraId="3002FB3B" w14:textId="64593E5A" w:rsidR="00D1360B" w:rsidRPr="00DE617E" w:rsidRDefault="00D1360B" w:rsidP="00107A03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Intranet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La Compañía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 xml:space="preserve"> Perfil de la Compañía (Contenido)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 xml:space="preserve">Conoce nuestra suite (Click) 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Ellos confían en nosotros (Contenido)</w:t>
            </w:r>
          </w:p>
        </w:tc>
        <w:tc>
          <w:tcPr>
            <w:tcW w:w="851" w:type="dxa"/>
            <w:vAlign w:val="center"/>
          </w:tcPr>
          <w:p w14:paraId="7D6CD3FB" w14:textId="39293837" w:rsidR="00D1360B" w:rsidRPr="00EE046C" w:rsidRDefault="00F66D84" w:rsidP="00E73A1D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34" w:history="1">
              <w:r w:rsidR="00D1360B" w:rsidRPr="000C3976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530D444F" w14:textId="16F35130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3F027BEB" w14:textId="77777777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D1360B" w:rsidRPr="00EE046C" w14:paraId="11E9D40E" w14:textId="77777777" w:rsidTr="00B04815">
        <w:trPr>
          <w:trHeight w:val="364"/>
        </w:trPr>
        <w:tc>
          <w:tcPr>
            <w:tcW w:w="2567" w:type="dxa"/>
            <w:vAlign w:val="center"/>
          </w:tcPr>
          <w:p w14:paraId="1C43C2BD" w14:textId="002BCF2C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Ejecutivos</w:t>
            </w:r>
          </w:p>
        </w:tc>
        <w:tc>
          <w:tcPr>
            <w:tcW w:w="4946" w:type="dxa"/>
            <w:vAlign w:val="center"/>
          </w:tcPr>
          <w:p w14:paraId="6E928022" w14:textId="6AC93548" w:rsidR="00D1360B" w:rsidRPr="00DE617E" w:rsidRDefault="00D1360B" w:rsidP="00107CEA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Intranet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La Compañía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Perfil de la Compañía (Contenido)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Ejecutivos</w:t>
            </w:r>
          </w:p>
        </w:tc>
        <w:tc>
          <w:tcPr>
            <w:tcW w:w="851" w:type="dxa"/>
            <w:vAlign w:val="center"/>
          </w:tcPr>
          <w:p w14:paraId="054A9064" w14:textId="31D3E794" w:rsidR="00D1360B" w:rsidRPr="00EE046C" w:rsidRDefault="00F66D84" w:rsidP="00E73A1D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35" w:history="1">
              <w:r w:rsidR="00D1360B" w:rsidRPr="00201CED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1891FF82" w14:textId="7FC54563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3403D407" w14:textId="77777777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D1360B" w:rsidRPr="00EE046C" w14:paraId="3E41B0F8" w14:textId="77777777" w:rsidTr="00B04815">
        <w:trPr>
          <w:trHeight w:val="364"/>
        </w:trPr>
        <w:tc>
          <w:tcPr>
            <w:tcW w:w="2567" w:type="dxa"/>
            <w:vAlign w:val="center"/>
          </w:tcPr>
          <w:p w14:paraId="10DCDDCA" w14:textId="384DFBFB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Organigrama</w:t>
            </w:r>
          </w:p>
        </w:tc>
        <w:tc>
          <w:tcPr>
            <w:tcW w:w="4946" w:type="dxa"/>
            <w:vAlign w:val="center"/>
          </w:tcPr>
          <w:p w14:paraId="04355A5D" w14:textId="440DE90B" w:rsidR="00D1360B" w:rsidRPr="001B2B83" w:rsidRDefault="00D1360B" w:rsidP="00F80FB4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Intranet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La Compañía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Perfil de la Compañía (Contenido)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Estructura</w:t>
            </w:r>
          </w:p>
        </w:tc>
        <w:tc>
          <w:tcPr>
            <w:tcW w:w="851" w:type="dxa"/>
            <w:vAlign w:val="center"/>
          </w:tcPr>
          <w:p w14:paraId="0DD85C4F" w14:textId="2069ADFE" w:rsidR="00D1360B" w:rsidRPr="00EE046C" w:rsidRDefault="00F66D84" w:rsidP="00E73A1D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36" w:history="1">
              <w:r w:rsidR="00D1360B" w:rsidRPr="001B2B83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4059F0DB" w14:textId="05FC177B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5579D733" w14:textId="77777777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D1360B" w:rsidRPr="00EE046C" w14:paraId="16CFA0CD" w14:textId="77777777" w:rsidTr="00B04815">
        <w:trPr>
          <w:trHeight w:val="364"/>
        </w:trPr>
        <w:tc>
          <w:tcPr>
            <w:tcW w:w="2567" w:type="dxa"/>
            <w:vAlign w:val="center"/>
          </w:tcPr>
          <w:p w14:paraId="7624B8A7" w14:textId="365885F4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Retos y estrategias</w:t>
            </w:r>
          </w:p>
        </w:tc>
        <w:tc>
          <w:tcPr>
            <w:tcW w:w="4946" w:type="dxa"/>
            <w:vAlign w:val="center"/>
          </w:tcPr>
          <w:p w14:paraId="79CCD859" w14:textId="077B6A04" w:rsidR="00D1360B" w:rsidRDefault="00D1360B" w:rsidP="00B835FC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Intranet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La Compañía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Perfil de la Compañía (Contenido)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Retos y Estrategias</w:t>
            </w:r>
          </w:p>
        </w:tc>
        <w:tc>
          <w:tcPr>
            <w:tcW w:w="851" w:type="dxa"/>
            <w:vAlign w:val="center"/>
          </w:tcPr>
          <w:p w14:paraId="4294CDEF" w14:textId="24D75277" w:rsidR="00D1360B" w:rsidRPr="001B2B83" w:rsidRDefault="00F66D84" w:rsidP="00E73A1D">
            <w:pPr>
              <w:spacing w:line="240" w:lineRule="auto"/>
              <w:jc w:val="center"/>
              <w:rPr>
                <w:rStyle w:val="Hyperlink"/>
                <w:sz w:val="14"/>
                <w:szCs w:val="14"/>
              </w:rPr>
            </w:pPr>
            <w:hyperlink r:id="rId37" w:history="1">
              <w:r w:rsidR="00D1360B" w:rsidRPr="001B2B83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4C2C6C2F" w14:textId="77777777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5F3F348B" w14:textId="77777777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</w:tbl>
    <w:p w14:paraId="62782BC6" w14:textId="77777777" w:rsidR="006A6C05" w:rsidRDefault="006A6C05" w:rsidP="00245347">
      <w:pPr>
        <w:spacing w:before="120" w:line="360" w:lineRule="auto"/>
        <w:rPr>
          <w:rFonts w:ascii="Segoe UI" w:hAnsi="Segoe UI" w:cs="Segoe UI"/>
          <w:b/>
          <w:color w:val="auto"/>
          <w:sz w:val="16"/>
          <w:szCs w:val="16"/>
          <w:lang w:val="en-US"/>
        </w:rPr>
      </w:pPr>
    </w:p>
    <w:p w14:paraId="65C75F75" w14:textId="65A412F5" w:rsidR="005C2D2A" w:rsidRPr="00EE046C" w:rsidRDefault="00FD2BBB" w:rsidP="00245347">
      <w:pPr>
        <w:spacing w:before="120" w:line="360" w:lineRule="auto"/>
        <w:rPr>
          <w:rFonts w:ascii="Segoe UI" w:hAnsi="Segoe UI" w:cs="Segoe UI"/>
          <w:b/>
          <w:color w:val="auto"/>
          <w:sz w:val="16"/>
          <w:szCs w:val="16"/>
          <w:lang w:val="en-US"/>
        </w:rPr>
      </w:pPr>
      <w:r w:rsidRPr="00EE046C">
        <w:rPr>
          <w:rFonts w:ascii="Segoe UI" w:hAnsi="Segoe UI" w:cs="Segoe UI"/>
          <w:b/>
          <w:color w:val="auto"/>
          <w:sz w:val="16"/>
          <w:szCs w:val="16"/>
          <w:lang w:val="en-US"/>
        </w:rPr>
        <w:t xml:space="preserve">D. </w:t>
      </w:r>
      <w:r w:rsidR="00A428FA">
        <w:rPr>
          <w:rFonts w:ascii="Segoe UI" w:hAnsi="Segoe UI" w:cs="Segoe UI"/>
          <w:b/>
          <w:color w:val="auto"/>
          <w:sz w:val="16"/>
          <w:szCs w:val="16"/>
          <w:lang w:val="en-US"/>
        </w:rPr>
        <w:t xml:space="preserve">MAIN </w:t>
      </w:r>
      <w:r w:rsidRPr="00EE046C">
        <w:rPr>
          <w:rFonts w:ascii="Segoe UI" w:hAnsi="Segoe UI" w:cs="Segoe UI"/>
          <w:b/>
          <w:color w:val="auto"/>
          <w:sz w:val="16"/>
          <w:szCs w:val="16"/>
          <w:lang w:val="en-US"/>
        </w:rPr>
        <w:t xml:space="preserve">REGULATIONS </w:t>
      </w:r>
      <w:r w:rsidR="00321820">
        <w:rPr>
          <w:rFonts w:ascii="Segoe UI" w:hAnsi="Segoe UI" w:cs="Segoe UI"/>
          <w:color w:val="auto"/>
          <w:sz w:val="16"/>
          <w:szCs w:val="16"/>
          <w:lang w:val="en-US"/>
        </w:rPr>
        <w:t>(</w:t>
      </w:r>
      <w:r w:rsidR="00683B60">
        <w:rPr>
          <w:rFonts w:ascii="Segoe UI" w:hAnsi="Segoe UI" w:cs="Segoe UI"/>
          <w:color w:val="auto"/>
          <w:sz w:val="16"/>
          <w:szCs w:val="16"/>
          <w:lang w:val="en-US"/>
        </w:rPr>
        <w:t>Human Resources</w:t>
      </w:r>
      <w:r w:rsidR="00DE617E" w:rsidRPr="00DE617E">
        <w:rPr>
          <w:rFonts w:ascii="Segoe UI" w:hAnsi="Segoe UI" w:cs="Segoe UI"/>
          <w:color w:val="auto"/>
          <w:sz w:val="16"/>
          <w:szCs w:val="16"/>
          <w:lang w:val="en-US"/>
        </w:rPr>
        <w:t>)</w:t>
      </w:r>
    </w:p>
    <w:tbl>
      <w:tblPr>
        <w:tblStyle w:val="TableGrid"/>
        <w:tblW w:w="10348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4959"/>
        <w:gridCol w:w="851"/>
        <w:gridCol w:w="992"/>
        <w:gridCol w:w="992"/>
      </w:tblGrid>
      <w:tr w:rsidR="00D1360B" w:rsidRPr="00EE046C" w14:paraId="5D27CFD3" w14:textId="77777777" w:rsidTr="00B04815">
        <w:trPr>
          <w:trHeight w:val="279"/>
        </w:trPr>
        <w:tc>
          <w:tcPr>
            <w:tcW w:w="2554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53312090" w14:textId="6418AB7B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EE046C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  <w:t>TRAINING SUBJECT</w:t>
            </w:r>
            <w:r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  <w:t xml:space="preserve"> (PUBLIC)</w:t>
            </w:r>
          </w:p>
        </w:tc>
        <w:tc>
          <w:tcPr>
            <w:tcW w:w="4959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1EBB18CB" w14:textId="77777777" w:rsidR="00D1360B" w:rsidRPr="00EE046C" w:rsidRDefault="00D1360B" w:rsidP="00340E9E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EE046C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  <w:t>SOURCE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0AB2ED7B" w14:textId="19FC835E" w:rsidR="00D1360B" w:rsidRPr="00EE046C" w:rsidRDefault="00D1360B" w:rsidP="001B2B83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6"/>
                <w:lang w:val="en-US"/>
              </w:rPr>
            </w:pPr>
            <w:r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LINK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51FDED6B" w14:textId="77777777" w:rsidR="00D1360B" w:rsidRPr="00DE617E" w:rsidRDefault="00D1360B" w:rsidP="00B835FC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TRAINEE</w:t>
            </w:r>
          </w:p>
          <w:p w14:paraId="655C7727" w14:textId="158A059B" w:rsidR="00D1360B" w:rsidRPr="00EE046C" w:rsidRDefault="00D1360B" w:rsidP="00340E9E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6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SIGNATURE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275403F0" w14:textId="55192657" w:rsidR="00D1360B" w:rsidRPr="00EE046C" w:rsidRDefault="00D1360B" w:rsidP="00340E9E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  <w:t>DATE</w:t>
            </w:r>
          </w:p>
        </w:tc>
      </w:tr>
      <w:tr w:rsidR="00D1360B" w:rsidRPr="006E35CB" w14:paraId="05B2EF0B" w14:textId="77777777" w:rsidTr="00B04815">
        <w:trPr>
          <w:trHeight w:val="279"/>
        </w:trPr>
        <w:tc>
          <w:tcPr>
            <w:tcW w:w="2554" w:type="dxa"/>
            <w:tcBorders>
              <w:top w:val="single" w:sz="4" w:space="0" w:color="808080" w:themeColor="background1" w:themeShade="80"/>
            </w:tcBorders>
            <w:vAlign w:val="center"/>
          </w:tcPr>
          <w:p w14:paraId="5B5CAFFC" w14:textId="0B863D86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Normativa general</w:t>
            </w:r>
          </w:p>
        </w:tc>
        <w:tc>
          <w:tcPr>
            <w:tcW w:w="4959" w:type="dxa"/>
            <w:tcBorders>
              <w:top w:val="single" w:sz="4" w:space="0" w:color="808080" w:themeColor="background1" w:themeShade="80"/>
            </w:tcBorders>
            <w:vAlign w:val="center"/>
          </w:tcPr>
          <w:p w14:paraId="0DD84AB0" w14:textId="3C21125D" w:rsidR="00D1360B" w:rsidRPr="001B2B83" w:rsidRDefault="00D1360B" w:rsidP="001B2B83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Normativa general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</w:tcBorders>
            <w:vAlign w:val="center"/>
          </w:tcPr>
          <w:p w14:paraId="3DB60A3E" w14:textId="4CF841AC" w:rsidR="00D1360B" w:rsidRPr="006E35CB" w:rsidRDefault="00F66D84" w:rsidP="001B2B83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  <w:hyperlink r:id="rId38" w:history="1">
              <w:r w:rsidR="00D1360B" w:rsidRPr="001E11C5">
                <w:rPr>
                  <w:rStyle w:val="Hyperlink"/>
                  <w:rFonts w:ascii="Segoe UI" w:hAnsi="Segoe UI" w:cs="Segoe UI"/>
                  <w:sz w:val="14"/>
                  <w:szCs w:val="14"/>
                  <w:lang w:val="en-US"/>
                </w:rPr>
                <w:t>Link</w:t>
              </w:r>
            </w:hyperlink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  <w:vAlign w:val="center"/>
          </w:tcPr>
          <w:p w14:paraId="0BB3D13B" w14:textId="076B06EC" w:rsidR="00D1360B" w:rsidRPr="006E35CB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  <w:vAlign w:val="center"/>
          </w:tcPr>
          <w:p w14:paraId="0C6E7CB5" w14:textId="77777777" w:rsidR="00D1360B" w:rsidRPr="006E35CB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</w:p>
        </w:tc>
      </w:tr>
      <w:tr w:rsidR="00D1360B" w:rsidRPr="00EE046C" w14:paraId="32F45979" w14:textId="77777777" w:rsidTr="00B04815">
        <w:trPr>
          <w:trHeight w:val="279"/>
        </w:trPr>
        <w:tc>
          <w:tcPr>
            <w:tcW w:w="2554" w:type="dxa"/>
            <w:vAlign w:val="center"/>
          </w:tcPr>
          <w:p w14:paraId="31C8565C" w14:textId="63194089" w:rsidR="00D1360B" w:rsidRDefault="00D1360B" w:rsidP="00340E9E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Normativa de comportamiento</w:t>
            </w:r>
          </w:p>
        </w:tc>
        <w:tc>
          <w:tcPr>
            <w:tcW w:w="4959" w:type="dxa"/>
            <w:vAlign w:val="center"/>
          </w:tcPr>
          <w:p w14:paraId="6DA5CAB4" w14:textId="5BCA3D38" w:rsidR="00D1360B" w:rsidRDefault="00D1360B" w:rsidP="00B835FC">
            <w:pPr>
              <w:tabs>
                <w:tab w:val="left" w:pos="3740"/>
              </w:tabs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Normativa de comportamiento</w:t>
            </w:r>
          </w:p>
        </w:tc>
        <w:tc>
          <w:tcPr>
            <w:tcW w:w="851" w:type="dxa"/>
            <w:vAlign w:val="center"/>
          </w:tcPr>
          <w:p w14:paraId="0C5E5FF1" w14:textId="11A749AB" w:rsidR="00D1360B" w:rsidRDefault="00F66D84" w:rsidP="001B2B83">
            <w:pPr>
              <w:spacing w:line="240" w:lineRule="auto"/>
              <w:jc w:val="center"/>
            </w:pPr>
            <w:hyperlink r:id="rId39" w:history="1">
              <w:r w:rsidR="00D1360B" w:rsidRPr="00B835FC">
                <w:rPr>
                  <w:rStyle w:val="Hyperlink"/>
                  <w:rFonts w:ascii="Segoe UI" w:hAnsi="Segoe UI" w:cs="Segoe UI"/>
                  <w:sz w:val="14"/>
                  <w:szCs w:val="14"/>
                  <w:lang w:val="en-US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7FE88CBE" w14:textId="77777777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176C5B39" w14:textId="77777777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D1360B" w:rsidRPr="00EE046C" w14:paraId="22D1CE51" w14:textId="77777777" w:rsidTr="00B04815">
        <w:trPr>
          <w:trHeight w:val="320"/>
        </w:trPr>
        <w:tc>
          <w:tcPr>
            <w:tcW w:w="2554" w:type="dxa"/>
            <w:vAlign w:val="center"/>
          </w:tcPr>
          <w:p w14:paraId="76378938" w14:textId="7C3D32AB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 xml:space="preserve">Normativa </w:t>
            </w:r>
            <w:r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oficina remota</w:t>
            </w:r>
          </w:p>
        </w:tc>
        <w:tc>
          <w:tcPr>
            <w:tcW w:w="4959" w:type="dxa"/>
            <w:vAlign w:val="center"/>
          </w:tcPr>
          <w:p w14:paraId="4B982F3D" w14:textId="789B7976" w:rsidR="00D1360B" w:rsidRPr="001B2B83" w:rsidRDefault="00D1360B" w:rsidP="001B2B83">
            <w:pPr>
              <w:tabs>
                <w:tab w:val="left" w:pos="3740"/>
              </w:tabs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Normativa oficina remota</w:t>
            </w:r>
          </w:p>
        </w:tc>
        <w:tc>
          <w:tcPr>
            <w:tcW w:w="851" w:type="dxa"/>
            <w:vAlign w:val="center"/>
          </w:tcPr>
          <w:p w14:paraId="285927C7" w14:textId="20BA3B68" w:rsidR="00D1360B" w:rsidRPr="00EE046C" w:rsidRDefault="00F66D84" w:rsidP="001B2B83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40" w:history="1">
              <w:r w:rsidR="00D1360B" w:rsidRPr="001E11C5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7F57D75A" w14:textId="6E337009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67EDA4A2" w14:textId="77777777" w:rsidR="00D1360B" w:rsidRPr="00EE046C" w:rsidRDefault="00D1360B" w:rsidP="00340E9E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3B5512" w:rsidRPr="00EE046C" w14:paraId="73AB8D22" w14:textId="77777777" w:rsidTr="00B04815">
        <w:trPr>
          <w:trHeight w:val="320"/>
        </w:trPr>
        <w:tc>
          <w:tcPr>
            <w:tcW w:w="2554" w:type="dxa"/>
            <w:vAlign w:val="center"/>
          </w:tcPr>
          <w:p w14:paraId="7C76E8C2" w14:textId="664F4DA1" w:rsidR="003B5512" w:rsidRPr="003B5512" w:rsidRDefault="003B5512" w:rsidP="003B5512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AR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Normativa de Comunicación</w:t>
            </w:r>
          </w:p>
        </w:tc>
        <w:tc>
          <w:tcPr>
            <w:tcW w:w="4959" w:type="dxa"/>
          </w:tcPr>
          <w:p w14:paraId="78CC5F2C" w14:textId="7F8FA830" w:rsidR="003B5512" w:rsidRDefault="003B5512" w:rsidP="003B5512">
            <w:pPr>
              <w:tabs>
                <w:tab w:val="left" w:pos="3740"/>
              </w:tabs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B12E3F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 xml:space="preserve">Normativa 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comunicación</w:t>
            </w:r>
          </w:p>
        </w:tc>
        <w:tc>
          <w:tcPr>
            <w:tcW w:w="851" w:type="dxa"/>
          </w:tcPr>
          <w:p w14:paraId="536C0F33" w14:textId="10C526FC" w:rsidR="003B5512" w:rsidRDefault="00F66D84" w:rsidP="003B5512">
            <w:pPr>
              <w:spacing w:line="240" w:lineRule="auto"/>
              <w:jc w:val="center"/>
              <w:rPr>
                <w:rStyle w:val="Hyperlink"/>
                <w:rFonts w:ascii="Segoe UI" w:hAnsi="Segoe UI" w:cs="Segoe UI"/>
                <w:sz w:val="14"/>
                <w:szCs w:val="14"/>
                <w:lang w:val="es-ES_tradnl"/>
              </w:rPr>
            </w:pPr>
            <w:hyperlink r:id="rId41" w:history="1">
              <w:r w:rsidR="003B5512" w:rsidRPr="00C8205E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738FE6E0" w14:textId="77777777" w:rsidR="003B5512" w:rsidRPr="00EE046C" w:rsidRDefault="003B5512" w:rsidP="003B5512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729906EC" w14:textId="77777777" w:rsidR="003B5512" w:rsidRPr="00EE046C" w:rsidRDefault="003B5512" w:rsidP="003B5512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3B5512" w:rsidRPr="00EE046C" w14:paraId="3BC5823A" w14:textId="77777777" w:rsidTr="00B04815">
        <w:trPr>
          <w:trHeight w:val="320"/>
        </w:trPr>
        <w:tc>
          <w:tcPr>
            <w:tcW w:w="2554" w:type="dxa"/>
            <w:vAlign w:val="center"/>
          </w:tcPr>
          <w:p w14:paraId="28DFBCD5" w14:textId="0B621845" w:rsidR="003B5512" w:rsidRDefault="003B5512" w:rsidP="003B5512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Normativa de Vacaciones</w:t>
            </w:r>
          </w:p>
        </w:tc>
        <w:tc>
          <w:tcPr>
            <w:tcW w:w="4959" w:type="dxa"/>
          </w:tcPr>
          <w:p w14:paraId="2A5BF14D" w14:textId="4534313F" w:rsidR="003B5512" w:rsidRDefault="003B5512" w:rsidP="003B5512">
            <w:pPr>
              <w:tabs>
                <w:tab w:val="left" w:pos="3740"/>
              </w:tabs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B12E3F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 xml:space="preserve">Normativa 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vacaciones</w:t>
            </w:r>
          </w:p>
        </w:tc>
        <w:tc>
          <w:tcPr>
            <w:tcW w:w="851" w:type="dxa"/>
          </w:tcPr>
          <w:p w14:paraId="2444DA1C" w14:textId="34FC59CB" w:rsidR="003B5512" w:rsidRDefault="00F66D84" w:rsidP="003B5512">
            <w:pPr>
              <w:spacing w:line="240" w:lineRule="auto"/>
              <w:jc w:val="center"/>
              <w:rPr>
                <w:rStyle w:val="Hyperlink"/>
                <w:rFonts w:ascii="Segoe UI" w:hAnsi="Segoe UI" w:cs="Segoe UI"/>
                <w:sz w:val="14"/>
                <w:szCs w:val="14"/>
                <w:lang w:val="es-ES_tradnl"/>
              </w:rPr>
            </w:pPr>
            <w:hyperlink r:id="rId42" w:history="1">
              <w:r w:rsidR="003B5512" w:rsidRPr="00C8205E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0070346D" w14:textId="77777777" w:rsidR="003B5512" w:rsidRPr="00EE046C" w:rsidRDefault="003B5512" w:rsidP="003B5512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6B97DB50" w14:textId="77777777" w:rsidR="003B5512" w:rsidRPr="00EE046C" w:rsidRDefault="003B5512" w:rsidP="003B5512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C93BDB" w:rsidRPr="00EE046C" w14:paraId="4E52FC8D" w14:textId="77777777" w:rsidTr="00B04815">
        <w:trPr>
          <w:trHeight w:val="320"/>
        </w:trPr>
        <w:tc>
          <w:tcPr>
            <w:tcW w:w="2554" w:type="dxa"/>
            <w:vAlign w:val="center"/>
          </w:tcPr>
          <w:p w14:paraId="38F0A97A" w14:textId="60AF9872" w:rsidR="00C93BDB" w:rsidRDefault="00C93BDB" w:rsidP="00C93BDB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Normativa de Viajes y Visitas a clientes</w:t>
            </w:r>
          </w:p>
        </w:tc>
        <w:tc>
          <w:tcPr>
            <w:tcW w:w="4959" w:type="dxa"/>
          </w:tcPr>
          <w:p w14:paraId="03A2745B" w14:textId="08887F6B" w:rsidR="00C93BDB" w:rsidRPr="00B12E3F" w:rsidRDefault="00C93BDB" w:rsidP="00C93BDB">
            <w:pPr>
              <w:tabs>
                <w:tab w:val="left" w:pos="3740"/>
              </w:tabs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2344E5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 xml:space="preserve">Normativa </w:t>
            </w:r>
            <w:r w:rsidRPr="00C93BDB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Viajes y Visitas a clientes</w:t>
            </w:r>
          </w:p>
        </w:tc>
        <w:tc>
          <w:tcPr>
            <w:tcW w:w="851" w:type="dxa"/>
          </w:tcPr>
          <w:p w14:paraId="0A568208" w14:textId="5E3CF00A" w:rsidR="00C93BDB" w:rsidRDefault="00F66D84" w:rsidP="00C93BDB">
            <w:pPr>
              <w:spacing w:line="240" w:lineRule="auto"/>
              <w:jc w:val="center"/>
              <w:rPr>
                <w:rStyle w:val="Hyperlink"/>
                <w:rFonts w:ascii="Segoe UI" w:hAnsi="Segoe UI" w:cs="Segoe UI"/>
                <w:sz w:val="14"/>
                <w:szCs w:val="14"/>
                <w:lang w:val="es-ES_tradnl"/>
              </w:rPr>
            </w:pPr>
            <w:hyperlink r:id="rId43" w:history="1">
              <w:r w:rsidR="00C93BDB" w:rsidRPr="000B47C4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33C71E83" w14:textId="77777777" w:rsidR="00C93BDB" w:rsidRPr="00EE046C" w:rsidRDefault="00C93BDB" w:rsidP="00C93BDB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78EA4481" w14:textId="77777777" w:rsidR="00C93BDB" w:rsidRPr="00EE046C" w:rsidRDefault="00C93BDB" w:rsidP="00C93BDB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C93BDB" w:rsidRPr="00EE046C" w14:paraId="6E43CC3D" w14:textId="77777777" w:rsidTr="00B04815">
        <w:trPr>
          <w:trHeight w:val="320"/>
        </w:trPr>
        <w:tc>
          <w:tcPr>
            <w:tcW w:w="2554" w:type="dxa"/>
            <w:vAlign w:val="center"/>
          </w:tcPr>
          <w:p w14:paraId="7D6F85EC" w14:textId="5B1C5F12" w:rsidR="00C93BDB" w:rsidRPr="00C93BDB" w:rsidRDefault="00C93BDB" w:rsidP="00C93BDB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</w:rPr>
              <w:t>Normativa de Incentivo para Viajes y Visitas a clientes</w:t>
            </w:r>
          </w:p>
        </w:tc>
        <w:tc>
          <w:tcPr>
            <w:tcW w:w="4959" w:type="dxa"/>
          </w:tcPr>
          <w:p w14:paraId="3A71B348" w14:textId="778CF2D3" w:rsidR="00C93BDB" w:rsidRPr="00C93BDB" w:rsidRDefault="00C93BDB" w:rsidP="00C93BDB">
            <w:pPr>
              <w:tabs>
                <w:tab w:val="left" w:pos="3740"/>
              </w:tabs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</w:rPr>
            </w:pPr>
            <w:r w:rsidRPr="002344E5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 xml:space="preserve">Normativa </w:t>
            </w:r>
            <w:r w:rsidRPr="00C93BDB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 xml:space="preserve">Incentivo para Viajes y Visitas a clientes </w:t>
            </w:r>
            <w:r w:rsidRPr="002344E5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vacaciones</w:t>
            </w:r>
          </w:p>
        </w:tc>
        <w:tc>
          <w:tcPr>
            <w:tcW w:w="851" w:type="dxa"/>
          </w:tcPr>
          <w:p w14:paraId="36F7B76F" w14:textId="115B452F" w:rsidR="00C93BDB" w:rsidRDefault="00F66D84" w:rsidP="00C93BDB">
            <w:pPr>
              <w:spacing w:line="240" w:lineRule="auto"/>
              <w:jc w:val="center"/>
              <w:rPr>
                <w:rStyle w:val="Hyperlink"/>
                <w:rFonts w:ascii="Segoe UI" w:hAnsi="Segoe UI" w:cs="Segoe UI"/>
                <w:sz w:val="14"/>
                <w:szCs w:val="14"/>
                <w:lang w:val="es-ES_tradnl"/>
              </w:rPr>
            </w:pPr>
            <w:hyperlink r:id="rId44" w:history="1">
              <w:r w:rsidR="00C93BDB" w:rsidRPr="000B47C4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5844F4D7" w14:textId="77777777" w:rsidR="00C93BDB" w:rsidRPr="00EE046C" w:rsidRDefault="00C93BDB" w:rsidP="00C93BDB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6871BBF0" w14:textId="77777777" w:rsidR="00C93BDB" w:rsidRPr="00EE046C" w:rsidRDefault="00C93BDB" w:rsidP="00C93BDB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43635E" w:rsidRPr="00EE046C" w14:paraId="38922288" w14:textId="77777777" w:rsidTr="00B04815">
        <w:trPr>
          <w:trHeight w:val="320"/>
        </w:trPr>
        <w:tc>
          <w:tcPr>
            <w:tcW w:w="2554" w:type="dxa"/>
            <w:vAlign w:val="center"/>
          </w:tcPr>
          <w:p w14:paraId="49287594" w14:textId="5943947F" w:rsidR="0043635E" w:rsidRDefault="0043635E" w:rsidP="00C93BDB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</w:rPr>
              <w:t>Normativa de Teams</w:t>
            </w:r>
          </w:p>
        </w:tc>
        <w:tc>
          <w:tcPr>
            <w:tcW w:w="4959" w:type="dxa"/>
          </w:tcPr>
          <w:p w14:paraId="30339305" w14:textId="754C8960" w:rsidR="0043635E" w:rsidRPr="002344E5" w:rsidRDefault="0043635E" w:rsidP="00C93BDB">
            <w:pPr>
              <w:tabs>
                <w:tab w:val="left" w:pos="3740"/>
              </w:tabs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2344E5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 xml:space="preserve">Normativa 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Teams</w:t>
            </w:r>
          </w:p>
        </w:tc>
        <w:tc>
          <w:tcPr>
            <w:tcW w:w="851" w:type="dxa"/>
          </w:tcPr>
          <w:p w14:paraId="459C0201" w14:textId="1570220D" w:rsidR="0043635E" w:rsidRDefault="00F66D84" w:rsidP="00C93BDB">
            <w:pPr>
              <w:spacing w:line="240" w:lineRule="auto"/>
              <w:jc w:val="center"/>
              <w:rPr>
                <w:rStyle w:val="Hyperlink"/>
                <w:rFonts w:ascii="Segoe UI" w:hAnsi="Segoe UI" w:cs="Segoe UI"/>
                <w:sz w:val="14"/>
                <w:szCs w:val="14"/>
                <w:lang w:val="es-ES_tradnl"/>
              </w:rPr>
            </w:pPr>
            <w:hyperlink r:id="rId45" w:history="1">
              <w:r w:rsidR="0043635E" w:rsidRPr="0043635E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  <w:r w:rsidR="0043635E">
              <w:rPr>
                <w:rStyle w:val="Hyperlink"/>
                <w:rFonts w:ascii="Segoe UI" w:hAnsi="Segoe UI" w:cs="Segoe UI"/>
                <w:sz w:val="14"/>
                <w:szCs w:val="14"/>
                <w:lang w:val="es-ES_tradnl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D05BC61" w14:textId="77777777" w:rsidR="0043635E" w:rsidRPr="00EE046C" w:rsidRDefault="0043635E" w:rsidP="00C93BDB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30188AD0" w14:textId="77777777" w:rsidR="0043635E" w:rsidRPr="00EE046C" w:rsidRDefault="0043635E" w:rsidP="00C93BDB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A077D1" w:rsidRPr="00EE046C" w14:paraId="3209AECF" w14:textId="77777777" w:rsidTr="00B04815">
        <w:trPr>
          <w:trHeight w:val="320"/>
        </w:trPr>
        <w:tc>
          <w:tcPr>
            <w:tcW w:w="2554" w:type="dxa"/>
            <w:vAlign w:val="center"/>
          </w:tcPr>
          <w:p w14:paraId="62533740" w14:textId="6A619255" w:rsidR="00A077D1" w:rsidRDefault="00A077D1" w:rsidP="00C93BDB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</w:rPr>
              <w:t>Normativa OneDrive</w:t>
            </w:r>
          </w:p>
        </w:tc>
        <w:tc>
          <w:tcPr>
            <w:tcW w:w="4959" w:type="dxa"/>
          </w:tcPr>
          <w:p w14:paraId="2D7B7C33" w14:textId="5892CF22" w:rsidR="00A077D1" w:rsidRPr="002344E5" w:rsidRDefault="00A077D1" w:rsidP="00C93BDB">
            <w:pPr>
              <w:tabs>
                <w:tab w:val="left" w:pos="3740"/>
              </w:tabs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Normativa OneDrive</w:t>
            </w:r>
          </w:p>
        </w:tc>
        <w:tc>
          <w:tcPr>
            <w:tcW w:w="851" w:type="dxa"/>
          </w:tcPr>
          <w:p w14:paraId="75588438" w14:textId="3AB2A119" w:rsidR="00A077D1" w:rsidRDefault="00F66D84" w:rsidP="00C93BDB">
            <w:pPr>
              <w:spacing w:line="240" w:lineRule="auto"/>
              <w:jc w:val="center"/>
            </w:pPr>
            <w:hyperlink r:id="rId46" w:history="1">
              <w:r w:rsidR="00A077D1" w:rsidRPr="0043635E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5FD5546C" w14:textId="77777777" w:rsidR="00A077D1" w:rsidRPr="00EE046C" w:rsidRDefault="00A077D1" w:rsidP="00C93BDB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1614ABA6" w14:textId="77777777" w:rsidR="00A077D1" w:rsidRPr="00EE046C" w:rsidRDefault="00A077D1" w:rsidP="00C93BDB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</w:tbl>
    <w:p w14:paraId="6048D86F" w14:textId="77777777" w:rsidR="006A6C05" w:rsidRDefault="006A6C05" w:rsidP="00E7752E">
      <w:pPr>
        <w:spacing w:before="120" w:line="360" w:lineRule="auto"/>
        <w:rPr>
          <w:rFonts w:ascii="Segoe UI" w:hAnsi="Segoe UI" w:cs="Segoe UI"/>
          <w:b/>
          <w:color w:val="auto"/>
          <w:sz w:val="16"/>
          <w:szCs w:val="16"/>
          <w:lang w:val="en-US"/>
        </w:rPr>
      </w:pPr>
    </w:p>
    <w:p w14:paraId="789A0342" w14:textId="05FD44E6" w:rsidR="00E7752E" w:rsidRPr="00DE617E" w:rsidRDefault="00E7752E" w:rsidP="00E7752E">
      <w:pPr>
        <w:spacing w:before="120" w:line="360" w:lineRule="auto"/>
        <w:rPr>
          <w:rFonts w:ascii="Segoe UI" w:hAnsi="Segoe UI" w:cs="Segoe UI"/>
          <w:b/>
          <w:color w:val="auto"/>
          <w:sz w:val="16"/>
          <w:szCs w:val="16"/>
          <w:lang w:val="en-US"/>
        </w:rPr>
      </w:pPr>
      <w:r>
        <w:rPr>
          <w:rFonts w:ascii="Segoe UI" w:hAnsi="Segoe UI" w:cs="Segoe UI"/>
          <w:b/>
          <w:color w:val="auto"/>
          <w:sz w:val="16"/>
          <w:szCs w:val="16"/>
          <w:lang w:val="en-US"/>
        </w:rPr>
        <w:t>E</w:t>
      </w:r>
      <w:r w:rsidRPr="00DE617E">
        <w:rPr>
          <w:rFonts w:ascii="Segoe UI" w:hAnsi="Segoe UI" w:cs="Segoe UI"/>
          <w:b/>
          <w:color w:val="auto"/>
          <w:sz w:val="16"/>
          <w:szCs w:val="16"/>
          <w:lang w:val="en-US"/>
        </w:rPr>
        <w:t>. OTHER RESOURCES</w:t>
      </w:r>
      <w:r w:rsidRPr="00DE617E">
        <w:rPr>
          <w:rFonts w:ascii="Segoe UI" w:hAnsi="Segoe UI" w:cs="Segoe UI"/>
          <w:color w:val="auto"/>
          <w:sz w:val="16"/>
          <w:szCs w:val="16"/>
          <w:lang w:val="en-US"/>
        </w:rPr>
        <w:t xml:space="preserve"> (Organization &amp; Methods)</w:t>
      </w:r>
    </w:p>
    <w:tbl>
      <w:tblPr>
        <w:tblStyle w:val="TableGrid"/>
        <w:tblW w:w="10348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543"/>
        <w:gridCol w:w="4828"/>
        <w:gridCol w:w="851"/>
        <w:gridCol w:w="1134"/>
        <w:gridCol w:w="992"/>
      </w:tblGrid>
      <w:tr w:rsidR="00E7752E" w:rsidRPr="00EE046C" w14:paraId="700AB9BF" w14:textId="77777777" w:rsidTr="005C2C91">
        <w:trPr>
          <w:trHeight w:val="403"/>
        </w:trPr>
        <w:tc>
          <w:tcPr>
            <w:tcW w:w="2543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477BFEA0" w14:textId="77777777" w:rsidR="00E7752E" w:rsidRPr="00DE617E" w:rsidRDefault="00E7752E" w:rsidP="005C2C91">
            <w:pPr>
              <w:spacing w:line="240" w:lineRule="auto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  <w:t>TRAINING SUBJECT</w:t>
            </w:r>
            <w:r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  <w:t xml:space="preserve"> (PRIVATE)</w:t>
            </w:r>
          </w:p>
        </w:tc>
        <w:tc>
          <w:tcPr>
            <w:tcW w:w="4828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7AE41F81" w14:textId="77777777" w:rsidR="00E7752E" w:rsidRPr="00DE617E" w:rsidRDefault="00E7752E" w:rsidP="005C2C91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  <w:t>SOURCE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1C99A0D6" w14:textId="77777777" w:rsidR="00E7752E" w:rsidRPr="00DE617E" w:rsidRDefault="00E7752E" w:rsidP="005C2C91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</w:pPr>
            <w:r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LINK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4CBBE6B7" w14:textId="77777777" w:rsidR="00E7752E" w:rsidRPr="00DE617E" w:rsidRDefault="00E7752E" w:rsidP="005C2C91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TRAINEE</w:t>
            </w:r>
          </w:p>
          <w:p w14:paraId="5F8EE46D" w14:textId="77777777" w:rsidR="00E7752E" w:rsidRPr="00DE617E" w:rsidRDefault="00E7752E" w:rsidP="005C2C91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SIGNATURE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07DE23A9" w14:textId="77777777" w:rsidR="00E7752E" w:rsidRPr="00DE617E" w:rsidRDefault="00E7752E" w:rsidP="005C2C91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  <w:t>DATE</w:t>
            </w:r>
          </w:p>
        </w:tc>
      </w:tr>
      <w:tr w:rsidR="00E7752E" w:rsidRPr="00EE046C" w14:paraId="452B51E6" w14:textId="77777777" w:rsidTr="005C2C91">
        <w:trPr>
          <w:trHeight w:val="403"/>
        </w:trPr>
        <w:tc>
          <w:tcPr>
            <w:tcW w:w="2543" w:type="dxa"/>
            <w:tcBorders>
              <w:top w:val="single" w:sz="4" w:space="0" w:color="808080" w:themeColor="background1" w:themeShade="80"/>
            </w:tcBorders>
            <w:vAlign w:val="center"/>
          </w:tcPr>
          <w:p w14:paraId="6684CCCB" w14:textId="77777777" w:rsidR="00E7752E" w:rsidRPr="00DE617E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Plataforma</w:t>
            </w:r>
          </w:p>
        </w:tc>
        <w:tc>
          <w:tcPr>
            <w:tcW w:w="4828" w:type="dxa"/>
            <w:tcBorders>
              <w:top w:val="single" w:sz="4" w:space="0" w:color="808080" w:themeColor="background1" w:themeShade="80"/>
            </w:tcBorders>
            <w:vAlign w:val="center"/>
          </w:tcPr>
          <w:p w14:paraId="0FB1840E" w14:textId="77777777" w:rsidR="00E7752E" w:rsidRPr="00107CEA" w:rsidRDefault="00E7752E" w:rsidP="005C2C91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Intranet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Organización y Métodos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</w:tcBorders>
            <w:vAlign w:val="center"/>
          </w:tcPr>
          <w:p w14:paraId="2823CDAD" w14:textId="07785B4E" w:rsidR="00E7752E" w:rsidRPr="00EE046C" w:rsidRDefault="00F66D84" w:rsidP="005C2C91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47" w:history="1">
              <w:r w:rsidR="00E7752E" w:rsidRPr="009B26AE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center"/>
          </w:tcPr>
          <w:p w14:paraId="00962F5B" w14:textId="77777777" w:rsidR="00E7752E" w:rsidRPr="00EE046C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  <w:vAlign w:val="center"/>
          </w:tcPr>
          <w:p w14:paraId="1CA370CE" w14:textId="77777777" w:rsidR="00E7752E" w:rsidRPr="00EE046C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E7752E" w:rsidRPr="00EE046C" w14:paraId="2D5A54A4" w14:textId="77777777" w:rsidTr="005C2C91">
        <w:trPr>
          <w:trHeight w:val="403"/>
        </w:trPr>
        <w:tc>
          <w:tcPr>
            <w:tcW w:w="2543" w:type="dxa"/>
            <w:vAlign w:val="center"/>
          </w:tcPr>
          <w:p w14:paraId="29F1B956" w14:textId="77777777" w:rsidR="00E7752E" w:rsidRPr="00DE617E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 w:rsidRPr="00DE617E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lastRenderedPageBreak/>
              <w:t>Codificación de archivos</w:t>
            </w:r>
          </w:p>
        </w:tc>
        <w:tc>
          <w:tcPr>
            <w:tcW w:w="4828" w:type="dxa"/>
            <w:vAlign w:val="center"/>
          </w:tcPr>
          <w:p w14:paraId="395FF30E" w14:textId="77777777" w:rsidR="00E7752E" w:rsidRPr="009B26AE" w:rsidRDefault="00E7752E" w:rsidP="005C2C91">
            <w:pPr>
              <w:spacing w:line="240" w:lineRule="auto"/>
              <w:ind w:left="-25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Intranet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Organización y Métodos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Codificación de archivos</w:t>
            </w:r>
          </w:p>
        </w:tc>
        <w:tc>
          <w:tcPr>
            <w:tcW w:w="851" w:type="dxa"/>
            <w:vAlign w:val="center"/>
          </w:tcPr>
          <w:p w14:paraId="30FC3F9F" w14:textId="05D9C6B6" w:rsidR="00E7752E" w:rsidRPr="00EE046C" w:rsidRDefault="00F66D84" w:rsidP="005C2C91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48" w:history="1">
              <w:r w:rsidR="00E7752E" w:rsidRPr="009B26AE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1134" w:type="dxa"/>
            <w:vAlign w:val="center"/>
          </w:tcPr>
          <w:p w14:paraId="582180F1" w14:textId="77777777" w:rsidR="00E7752E" w:rsidRPr="00EE046C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185C70A6" w14:textId="77777777" w:rsidR="00E7752E" w:rsidRPr="00EE046C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E7752E" w:rsidRPr="00EE046C" w14:paraId="29BA13D4" w14:textId="77777777" w:rsidTr="005C2C91">
        <w:trPr>
          <w:trHeight w:val="403"/>
        </w:trPr>
        <w:tc>
          <w:tcPr>
            <w:tcW w:w="2543" w:type="dxa"/>
            <w:vAlign w:val="center"/>
          </w:tcPr>
          <w:p w14:paraId="7D6DE43A" w14:textId="77777777" w:rsidR="00E7752E" w:rsidRPr="00DE617E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 w:rsidRPr="00DE617E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 xml:space="preserve">Levantamiento </w:t>
            </w: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procesos</w:t>
            </w:r>
          </w:p>
        </w:tc>
        <w:tc>
          <w:tcPr>
            <w:tcW w:w="4828" w:type="dxa"/>
            <w:vAlign w:val="center"/>
          </w:tcPr>
          <w:p w14:paraId="7BD97E4D" w14:textId="77777777" w:rsidR="00E7752E" w:rsidRPr="00107CEA" w:rsidRDefault="00E7752E" w:rsidP="005C2C91">
            <w:pPr>
              <w:tabs>
                <w:tab w:val="left" w:pos="3395"/>
              </w:tabs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Intranet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Organización y Métodos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Levantamiento de información</w:t>
            </w:r>
          </w:p>
        </w:tc>
        <w:tc>
          <w:tcPr>
            <w:tcW w:w="851" w:type="dxa"/>
            <w:vAlign w:val="center"/>
          </w:tcPr>
          <w:p w14:paraId="61CF4C47" w14:textId="4B00DA2E" w:rsidR="00E7752E" w:rsidRPr="00EE046C" w:rsidRDefault="00F66D84" w:rsidP="005C2C91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49" w:history="1">
              <w:r w:rsidR="00E7752E" w:rsidRPr="009B26AE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1134" w:type="dxa"/>
            <w:vAlign w:val="center"/>
          </w:tcPr>
          <w:p w14:paraId="68AE26D1" w14:textId="77777777" w:rsidR="00E7752E" w:rsidRPr="00EE046C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7C1416C2" w14:textId="77777777" w:rsidR="00E7752E" w:rsidRPr="00EE046C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E7752E" w:rsidRPr="00EE046C" w14:paraId="38BFD2A2" w14:textId="77777777" w:rsidTr="005C2C91">
        <w:trPr>
          <w:trHeight w:val="403"/>
        </w:trPr>
        <w:tc>
          <w:tcPr>
            <w:tcW w:w="2543" w:type="dxa"/>
            <w:shd w:val="clear" w:color="auto" w:fill="F9F9F9"/>
            <w:vAlign w:val="center"/>
          </w:tcPr>
          <w:p w14:paraId="62976F86" w14:textId="77777777" w:rsidR="00E7752E" w:rsidRPr="00DE617E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 w:rsidRPr="00DE617E">
              <w:rPr>
                <w:rFonts w:ascii="Segoe UI" w:hAnsi="Segoe UI" w:cs="Segoe UI"/>
                <w:b/>
                <w:color w:val="808080" w:themeColor="background1" w:themeShade="80"/>
                <w:sz w:val="16"/>
                <w:szCs w:val="16"/>
                <w:lang w:val="es-ES_tradnl"/>
              </w:rPr>
              <w:t>RECURSOS ADICIONALES</w:t>
            </w:r>
          </w:p>
        </w:tc>
        <w:tc>
          <w:tcPr>
            <w:tcW w:w="4828" w:type="dxa"/>
            <w:shd w:val="clear" w:color="auto" w:fill="F9F9F9"/>
            <w:vAlign w:val="center"/>
          </w:tcPr>
          <w:p w14:paraId="669E5AC4" w14:textId="77777777" w:rsidR="00E7752E" w:rsidRPr="00DE617E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s-ES_tradnl"/>
              </w:rPr>
            </w:pPr>
          </w:p>
        </w:tc>
        <w:tc>
          <w:tcPr>
            <w:tcW w:w="851" w:type="dxa"/>
            <w:shd w:val="clear" w:color="auto" w:fill="F9F9F9"/>
            <w:vAlign w:val="center"/>
          </w:tcPr>
          <w:p w14:paraId="640D1167" w14:textId="77777777" w:rsidR="00E7752E" w:rsidRPr="00EE046C" w:rsidRDefault="00E7752E" w:rsidP="005C2C91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  <w:shd w:val="clear" w:color="auto" w:fill="F9F9F9"/>
            <w:vAlign w:val="center"/>
          </w:tcPr>
          <w:p w14:paraId="64619474" w14:textId="77777777" w:rsidR="00E7752E" w:rsidRPr="00EE046C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shd w:val="clear" w:color="auto" w:fill="F9F9F9"/>
            <w:vAlign w:val="center"/>
          </w:tcPr>
          <w:p w14:paraId="0E88FF89" w14:textId="77777777" w:rsidR="00E7752E" w:rsidRPr="00EE046C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E7752E" w:rsidRPr="00EE046C" w14:paraId="404D9488" w14:textId="77777777" w:rsidTr="005C2C91">
        <w:trPr>
          <w:trHeight w:val="403"/>
        </w:trPr>
        <w:tc>
          <w:tcPr>
            <w:tcW w:w="2543" w:type="dxa"/>
            <w:vAlign w:val="center"/>
          </w:tcPr>
          <w:p w14:paraId="32005C9B" w14:textId="77777777" w:rsidR="00E7752E" w:rsidRPr="00DE617E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 w:rsidRPr="00DE617E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Calendario</w:t>
            </w:r>
          </w:p>
        </w:tc>
        <w:tc>
          <w:tcPr>
            <w:tcW w:w="4828" w:type="dxa"/>
            <w:vAlign w:val="center"/>
          </w:tcPr>
          <w:p w14:paraId="52ED7249" w14:textId="77777777" w:rsidR="00E7752E" w:rsidRPr="009B26AE" w:rsidRDefault="00E7752E" w:rsidP="005C2C91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Intranet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Calendario</w:t>
            </w:r>
          </w:p>
        </w:tc>
        <w:tc>
          <w:tcPr>
            <w:tcW w:w="851" w:type="dxa"/>
            <w:vAlign w:val="center"/>
          </w:tcPr>
          <w:p w14:paraId="7A463B66" w14:textId="77777777" w:rsidR="00E7752E" w:rsidRPr="00EE046C" w:rsidRDefault="00F66D84" w:rsidP="005C2C91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50" w:history="1">
              <w:r w:rsidR="00E7752E" w:rsidRPr="009B26AE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1134" w:type="dxa"/>
            <w:vAlign w:val="center"/>
          </w:tcPr>
          <w:p w14:paraId="7361B2EF" w14:textId="77777777" w:rsidR="00E7752E" w:rsidRPr="00EE046C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061A76D6" w14:textId="77777777" w:rsidR="00E7752E" w:rsidRPr="00EE046C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E7752E" w:rsidRPr="00EE046C" w14:paraId="3B86AAA5" w14:textId="77777777" w:rsidTr="005C2C91">
        <w:trPr>
          <w:trHeight w:val="403"/>
        </w:trPr>
        <w:tc>
          <w:tcPr>
            <w:tcW w:w="2543" w:type="dxa"/>
            <w:vAlign w:val="center"/>
          </w:tcPr>
          <w:p w14:paraId="7B48065C" w14:textId="77777777" w:rsidR="00E7752E" w:rsidRPr="00DE617E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 w:rsidRPr="00DE617E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Noticias</w:t>
            </w:r>
          </w:p>
        </w:tc>
        <w:tc>
          <w:tcPr>
            <w:tcW w:w="4828" w:type="dxa"/>
            <w:vAlign w:val="center"/>
          </w:tcPr>
          <w:p w14:paraId="1528F947" w14:textId="77777777" w:rsidR="00E7752E" w:rsidRPr="00AE1698" w:rsidRDefault="00E7752E" w:rsidP="005C2C91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Intranet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Noticias</w:t>
            </w:r>
          </w:p>
        </w:tc>
        <w:tc>
          <w:tcPr>
            <w:tcW w:w="851" w:type="dxa"/>
            <w:vAlign w:val="center"/>
          </w:tcPr>
          <w:p w14:paraId="5FEFC406" w14:textId="77777777" w:rsidR="00E7752E" w:rsidRPr="00EE046C" w:rsidRDefault="00F66D84" w:rsidP="005C2C91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51" w:history="1">
              <w:r w:rsidR="00E7752E" w:rsidRPr="009B26AE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1134" w:type="dxa"/>
            <w:vAlign w:val="center"/>
          </w:tcPr>
          <w:p w14:paraId="0C4012F8" w14:textId="77777777" w:rsidR="00E7752E" w:rsidRPr="00EE046C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11246014" w14:textId="77777777" w:rsidR="00E7752E" w:rsidRPr="00EE046C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4B4E64" w:rsidRPr="00EE046C" w14:paraId="14810032" w14:textId="77777777" w:rsidTr="005C2C91">
        <w:trPr>
          <w:trHeight w:val="403"/>
        </w:trPr>
        <w:tc>
          <w:tcPr>
            <w:tcW w:w="2543" w:type="dxa"/>
            <w:vAlign w:val="center"/>
          </w:tcPr>
          <w:p w14:paraId="1B66D001" w14:textId="33F1317E" w:rsidR="004B4E64" w:rsidRPr="00DE617E" w:rsidRDefault="004B4E64" w:rsidP="005C2C91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Academy</w:t>
            </w:r>
          </w:p>
        </w:tc>
        <w:tc>
          <w:tcPr>
            <w:tcW w:w="4828" w:type="dxa"/>
            <w:vAlign w:val="center"/>
          </w:tcPr>
          <w:p w14:paraId="52466BB6" w14:textId="3AC0A0F4" w:rsidR="004B4E64" w:rsidRDefault="004B4E64" w:rsidP="005C2C91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Intranet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Academy</w:t>
            </w:r>
          </w:p>
        </w:tc>
        <w:tc>
          <w:tcPr>
            <w:tcW w:w="851" w:type="dxa"/>
            <w:vAlign w:val="center"/>
          </w:tcPr>
          <w:p w14:paraId="729F0B8B" w14:textId="400C9E84" w:rsidR="004B4E64" w:rsidRDefault="00F66D84" w:rsidP="005C2C91">
            <w:pPr>
              <w:spacing w:line="240" w:lineRule="auto"/>
              <w:jc w:val="center"/>
              <w:rPr>
                <w:rStyle w:val="Hyperlink"/>
                <w:rFonts w:ascii="Segoe UI" w:hAnsi="Segoe UI" w:cs="Segoe UI"/>
                <w:sz w:val="14"/>
                <w:szCs w:val="14"/>
                <w:lang w:val="es-ES_tradnl"/>
              </w:rPr>
            </w:pPr>
            <w:hyperlink r:id="rId52" w:history="1">
              <w:r w:rsidR="004B4E64" w:rsidRPr="004B4E64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1134" w:type="dxa"/>
            <w:vAlign w:val="center"/>
          </w:tcPr>
          <w:p w14:paraId="5A8AB8F3" w14:textId="77777777" w:rsidR="004B4E64" w:rsidRPr="00EE046C" w:rsidRDefault="004B4E64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16E61A05" w14:textId="77777777" w:rsidR="004B4E64" w:rsidRPr="00EE046C" w:rsidRDefault="004B4E64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</w:tbl>
    <w:p w14:paraId="143D5A1A" w14:textId="77777777" w:rsidR="00132327" w:rsidRDefault="00132327" w:rsidP="00E7752E">
      <w:pPr>
        <w:spacing w:line="360" w:lineRule="auto"/>
        <w:rPr>
          <w:rFonts w:ascii="Segoe UI" w:hAnsi="Segoe UI" w:cs="Segoe UI"/>
          <w:b/>
          <w:color w:val="auto"/>
          <w:sz w:val="16"/>
          <w:szCs w:val="16"/>
          <w:lang w:val="en-US"/>
        </w:rPr>
      </w:pPr>
    </w:p>
    <w:p w14:paraId="49D44B44" w14:textId="288B4AC6" w:rsidR="00E7752E" w:rsidRPr="00EE046C" w:rsidRDefault="00E7752E" w:rsidP="00E7752E">
      <w:pPr>
        <w:spacing w:line="360" w:lineRule="auto"/>
        <w:rPr>
          <w:rFonts w:ascii="Segoe UI" w:hAnsi="Segoe UI" w:cs="Segoe UI"/>
          <w:b/>
          <w:color w:val="auto"/>
          <w:sz w:val="16"/>
          <w:szCs w:val="16"/>
          <w:lang w:val="en-US"/>
        </w:rPr>
      </w:pPr>
      <w:r>
        <w:rPr>
          <w:rFonts w:ascii="Segoe UI" w:hAnsi="Segoe UI" w:cs="Segoe UI"/>
          <w:b/>
          <w:color w:val="auto"/>
          <w:sz w:val="16"/>
          <w:szCs w:val="16"/>
          <w:lang w:val="en-US"/>
        </w:rPr>
        <w:t xml:space="preserve">F. </w:t>
      </w:r>
      <w:r w:rsidRPr="00DE617E">
        <w:rPr>
          <w:rFonts w:ascii="Segoe UI" w:hAnsi="Segoe UI" w:cs="Segoe UI"/>
          <w:b/>
          <w:color w:val="auto"/>
          <w:sz w:val="16"/>
          <w:szCs w:val="16"/>
          <w:lang w:val="en-US"/>
        </w:rPr>
        <w:t xml:space="preserve">OTHER RESOURCES </w:t>
      </w:r>
      <w:r w:rsidRPr="00EE046C">
        <w:rPr>
          <w:rFonts w:ascii="Segoe UI" w:hAnsi="Segoe UI" w:cs="Segoe UI"/>
          <w:color w:val="auto"/>
          <w:sz w:val="16"/>
          <w:szCs w:val="16"/>
          <w:lang w:val="en-US"/>
        </w:rPr>
        <w:t>(</w:t>
      </w:r>
      <w:r>
        <w:rPr>
          <w:rFonts w:ascii="Segoe UI" w:hAnsi="Segoe UI" w:cs="Segoe UI"/>
          <w:color w:val="auto"/>
          <w:sz w:val="16"/>
          <w:szCs w:val="16"/>
          <w:lang w:val="en-US"/>
        </w:rPr>
        <w:t>Marketing</w:t>
      </w:r>
      <w:r w:rsidRPr="00EE046C">
        <w:rPr>
          <w:rFonts w:ascii="Segoe UI" w:hAnsi="Segoe UI" w:cs="Segoe UI"/>
          <w:color w:val="auto"/>
          <w:sz w:val="16"/>
          <w:szCs w:val="16"/>
          <w:lang w:val="en-US"/>
        </w:rPr>
        <w:t>)</w:t>
      </w:r>
    </w:p>
    <w:tbl>
      <w:tblPr>
        <w:tblStyle w:val="TableGrid"/>
        <w:tblW w:w="10348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543"/>
        <w:gridCol w:w="4828"/>
        <w:gridCol w:w="851"/>
        <w:gridCol w:w="1134"/>
        <w:gridCol w:w="992"/>
      </w:tblGrid>
      <w:tr w:rsidR="00E7752E" w:rsidRPr="00EE046C" w14:paraId="1694CC8E" w14:textId="77777777" w:rsidTr="005C2C91">
        <w:trPr>
          <w:trHeight w:val="416"/>
        </w:trPr>
        <w:tc>
          <w:tcPr>
            <w:tcW w:w="2543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70585082" w14:textId="77777777" w:rsidR="00E7752E" w:rsidRPr="00DE617E" w:rsidRDefault="00E7752E" w:rsidP="005C2C91">
            <w:pPr>
              <w:spacing w:line="240" w:lineRule="auto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  <w:t>TRAINING SUBJECT</w:t>
            </w:r>
          </w:p>
        </w:tc>
        <w:tc>
          <w:tcPr>
            <w:tcW w:w="4828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07157F25" w14:textId="77777777" w:rsidR="00E7752E" w:rsidRPr="00DE617E" w:rsidRDefault="00E7752E" w:rsidP="005C2C91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  <w:t>SOURCE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5EBB61EA" w14:textId="77777777" w:rsidR="00E7752E" w:rsidRPr="00DE617E" w:rsidRDefault="00E7752E" w:rsidP="005C2C91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6"/>
                <w:lang w:val="en-US"/>
              </w:rPr>
            </w:pPr>
            <w:r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LINK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55A8460B" w14:textId="77777777" w:rsidR="00E7752E" w:rsidRPr="00DE617E" w:rsidRDefault="00E7752E" w:rsidP="005C2C91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TRAINEE</w:t>
            </w:r>
          </w:p>
          <w:p w14:paraId="3393ED63" w14:textId="77777777" w:rsidR="00E7752E" w:rsidRPr="00DE617E" w:rsidRDefault="00E7752E" w:rsidP="005C2C91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6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SIGNATURE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4D06BD31" w14:textId="77777777" w:rsidR="00E7752E" w:rsidRPr="00DE617E" w:rsidRDefault="00E7752E" w:rsidP="005C2C91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  <w:t>DATE</w:t>
            </w:r>
          </w:p>
        </w:tc>
      </w:tr>
      <w:tr w:rsidR="00E7752E" w:rsidRPr="00EE046C" w14:paraId="35F88539" w14:textId="77777777" w:rsidTr="005C2C91">
        <w:trPr>
          <w:trHeight w:val="416"/>
        </w:trPr>
        <w:tc>
          <w:tcPr>
            <w:tcW w:w="2543" w:type="dxa"/>
            <w:tcBorders>
              <w:top w:val="single" w:sz="4" w:space="0" w:color="808080" w:themeColor="background1" w:themeShade="80"/>
            </w:tcBorders>
            <w:vAlign w:val="center"/>
          </w:tcPr>
          <w:p w14:paraId="65782F90" w14:textId="77777777" w:rsidR="00E7752E" w:rsidRPr="00DE617E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 xml:space="preserve">Evolución de nuestra marca </w:t>
            </w:r>
          </w:p>
        </w:tc>
        <w:tc>
          <w:tcPr>
            <w:tcW w:w="4828" w:type="dxa"/>
            <w:tcBorders>
              <w:top w:val="single" w:sz="4" w:space="0" w:color="808080" w:themeColor="background1" w:themeShade="80"/>
            </w:tcBorders>
            <w:vAlign w:val="center"/>
          </w:tcPr>
          <w:p w14:paraId="4EC58832" w14:textId="77777777" w:rsidR="00E7752E" w:rsidRPr="00107CEA" w:rsidRDefault="00E7752E" w:rsidP="005C2C91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Intranet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La Compañía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Perfil de la compañía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Nuestra historia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Nueva casa matriz y nuevo nombre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</w:tcBorders>
            <w:vAlign w:val="center"/>
          </w:tcPr>
          <w:p w14:paraId="0B06BAB0" w14:textId="5B34B7F8" w:rsidR="00E7752E" w:rsidRPr="00DE617E" w:rsidRDefault="00F66D84" w:rsidP="005C2C91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53" w:history="1">
              <w:r w:rsidR="00E7752E" w:rsidRPr="009B26AE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center"/>
          </w:tcPr>
          <w:p w14:paraId="1C34A138" w14:textId="77777777" w:rsidR="00E7752E" w:rsidRPr="00DE617E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  <w:vAlign w:val="center"/>
          </w:tcPr>
          <w:p w14:paraId="2A19AC6C" w14:textId="77777777" w:rsidR="00E7752E" w:rsidRPr="00DE617E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E7752E" w:rsidRPr="00EE046C" w14:paraId="1A3FF76A" w14:textId="77777777" w:rsidTr="005C2C91">
        <w:trPr>
          <w:trHeight w:val="416"/>
        </w:trPr>
        <w:tc>
          <w:tcPr>
            <w:tcW w:w="2543" w:type="dxa"/>
            <w:vAlign w:val="center"/>
          </w:tcPr>
          <w:p w14:paraId="1A1BBB51" w14:textId="77777777" w:rsidR="00E7752E" w:rsidRPr="00DE617E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>Brand center</w:t>
            </w:r>
          </w:p>
        </w:tc>
        <w:tc>
          <w:tcPr>
            <w:tcW w:w="4828" w:type="dxa"/>
            <w:vAlign w:val="center"/>
          </w:tcPr>
          <w:p w14:paraId="34EDE393" w14:textId="77777777" w:rsidR="00E7752E" w:rsidRPr="00107CEA" w:rsidRDefault="00E7752E" w:rsidP="005C2C91">
            <w:pPr>
              <w:spacing w:line="240" w:lineRule="auto"/>
              <w:ind w:right="-69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Intranet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La Compañía (menú)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Brand center</w:t>
            </w:r>
          </w:p>
        </w:tc>
        <w:tc>
          <w:tcPr>
            <w:tcW w:w="851" w:type="dxa"/>
            <w:vAlign w:val="center"/>
          </w:tcPr>
          <w:p w14:paraId="25404D61" w14:textId="1BC2F2BC" w:rsidR="00E7752E" w:rsidRPr="00DE617E" w:rsidRDefault="00F66D84" w:rsidP="005C2C91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54" w:history="1">
              <w:r w:rsidR="00E7752E" w:rsidRPr="009B26AE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1134" w:type="dxa"/>
            <w:vAlign w:val="center"/>
          </w:tcPr>
          <w:p w14:paraId="2EE546F3" w14:textId="77777777" w:rsidR="00E7752E" w:rsidRPr="00DE617E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2CDFA169" w14:textId="77777777" w:rsidR="00E7752E" w:rsidRPr="00DE617E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E7752E" w:rsidRPr="00EE046C" w14:paraId="0A996A05" w14:textId="77777777" w:rsidTr="005C2C91">
        <w:trPr>
          <w:trHeight w:val="416"/>
        </w:trPr>
        <w:tc>
          <w:tcPr>
            <w:tcW w:w="2543" w:type="dxa"/>
            <w:vAlign w:val="center"/>
          </w:tcPr>
          <w:p w14:paraId="23034ED0" w14:textId="77777777" w:rsidR="00E7752E" w:rsidRPr="00DE617E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>Uso de plantillas</w:t>
            </w:r>
          </w:p>
        </w:tc>
        <w:tc>
          <w:tcPr>
            <w:tcW w:w="4828" w:type="dxa"/>
            <w:vAlign w:val="center"/>
          </w:tcPr>
          <w:p w14:paraId="50F348F8" w14:textId="77777777" w:rsidR="00E7752E" w:rsidRPr="00107CEA" w:rsidRDefault="00E7752E" w:rsidP="005C2C91">
            <w:pPr>
              <w:spacing w:line="240" w:lineRule="auto"/>
              <w:ind w:right="-249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Intranet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La Compañía (menú)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Brand center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Descargas</w:t>
            </w:r>
          </w:p>
        </w:tc>
        <w:tc>
          <w:tcPr>
            <w:tcW w:w="851" w:type="dxa"/>
            <w:vAlign w:val="center"/>
          </w:tcPr>
          <w:p w14:paraId="20432FE8" w14:textId="29BF8340" w:rsidR="00E7752E" w:rsidRPr="00DE617E" w:rsidRDefault="00F66D84" w:rsidP="005C2C91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55" w:history="1">
              <w:r w:rsidR="00E7752E" w:rsidRPr="009B26AE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1134" w:type="dxa"/>
            <w:vAlign w:val="center"/>
          </w:tcPr>
          <w:p w14:paraId="4C919AA4" w14:textId="77777777" w:rsidR="00E7752E" w:rsidRPr="00DE617E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08E66ABC" w14:textId="77777777" w:rsidR="00E7752E" w:rsidRPr="00DE617E" w:rsidRDefault="00E7752E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C71ACC" w:rsidRPr="00C71ACC" w14:paraId="65C7914E" w14:textId="77777777" w:rsidTr="005320D5">
        <w:trPr>
          <w:trHeight w:val="416"/>
        </w:trPr>
        <w:tc>
          <w:tcPr>
            <w:tcW w:w="8222" w:type="dxa"/>
            <w:gridSpan w:val="3"/>
            <w:vAlign w:val="center"/>
          </w:tcPr>
          <w:p w14:paraId="56604D42" w14:textId="291D1C35" w:rsidR="00C71ACC" w:rsidRPr="00B951CD" w:rsidRDefault="00C71ACC" w:rsidP="00C71ACC">
            <w:pPr>
              <w:spacing w:line="240" w:lineRule="auto"/>
              <w:rPr>
                <w:rStyle w:val="Hyperlink"/>
                <w:rFonts w:ascii="Segoe UI" w:hAnsi="Segoe UI" w:cs="Segoe UI"/>
                <w:sz w:val="16"/>
                <w:szCs w:val="16"/>
                <w:u w:val="none"/>
                <w:lang w:val="en-US"/>
              </w:rPr>
            </w:pPr>
            <w:r w:rsidRPr="00B951CD">
              <w:rPr>
                <w:rStyle w:val="Hyperlink"/>
                <w:rFonts w:ascii="Segoe UI" w:hAnsi="Segoe UI" w:cs="Segoe UI"/>
                <w:color w:val="808080" w:themeColor="background1" w:themeShade="80"/>
                <w:sz w:val="16"/>
                <w:szCs w:val="16"/>
                <w:u w:val="none"/>
                <w:lang w:val="en-US"/>
              </w:rPr>
              <w:t>Do you agree to publish your welcome to the company and your anniversary on the company's social networks?</w:t>
            </w:r>
          </w:p>
        </w:tc>
        <w:tc>
          <w:tcPr>
            <w:tcW w:w="1134" w:type="dxa"/>
            <w:vAlign w:val="center"/>
          </w:tcPr>
          <w:p w14:paraId="4780C4FA" w14:textId="0880A21C" w:rsidR="00C71ACC" w:rsidRPr="00C71ACC" w:rsidRDefault="00C71ACC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  <w:r>
              <w:rPr>
                <w:rFonts w:ascii="Segoe UI" w:hAnsi="Segoe UI" w:cs="Segoe UI"/>
                <w:b/>
                <w:color w:val="808080" w:themeColor="background1" w:themeShade="80"/>
                <w:sz w:val="16"/>
                <w:szCs w:val="16"/>
                <w:lang w:val="en-US"/>
              </w:rPr>
              <w:t xml:space="preserve">  </w:t>
            </w:r>
            <w:bookmarkStart w:id="0" w:name="_GoBack"/>
            <w:r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  <w:sz w:val="16"/>
                <w:szCs w:val="16"/>
                <w:lang w:val="en-US"/>
              </w:rPr>
              <w:instrText xml:space="preserve"> FORMCHECKBOX </w:instrText>
            </w:r>
            <w:r w:rsidR="00F66D84">
              <w:rPr>
                <w:rFonts w:ascii="Segoe UI" w:hAnsi="Segoe UI" w:cs="Segoe UI"/>
                <w:sz w:val="16"/>
                <w:szCs w:val="16"/>
                <w:lang w:val="es-ES_tradnl"/>
              </w:rPr>
            </w:r>
            <w:r w:rsidR="00F66D84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separate"/>
            </w:r>
            <w:r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end"/>
            </w:r>
            <w:bookmarkEnd w:id="0"/>
            <w:r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>Yes</w:t>
            </w:r>
          </w:p>
        </w:tc>
        <w:tc>
          <w:tcPr>
            <w:tcW w:w="992" w:type="dxa"/>
            <w:vAlign w:val="center"/>
          </w:tcPr>
          <w:p w14:paraId="32118928" w14:textId="74B7D6C9" w:rsidR="00C71ACC" w:rsidRPr="00C71ACC" w:rsidRDefault="00C71ACC" w:rsidP="005C2C9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  <w:r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  <w:sz w:val="16"/>
                <w:szCs w:val="16"/>
                <w:lang w:val="en-US"/>
              </w:rPr>
              <w:instrText xml:space="preserve"> FORMCHECKBOX </w:instrText>
            </w:r>
            <w:r w:rsidR="00F66D84">
              <w:rPr>
                <w:rFonts w:ascii="Segoe UI" w:hAnsi="Segoe UI" w:cs="Segoe UI"/>
                <w:sz w:val="16"/>
                <w:szCs w:val="16"/>
                <w:lang w:val="es-ES_tradnl"/>
              </w:rPr>
            </w:r>
            <w:r w:rsidR="00F66D84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separate"/>
            </w:r>
            <w:r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end"/>
            </w:r>
            <w:r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>No</w:t>
            </w:r>
          </w:p>
        </w:tc>
      </w:tr>
    </w:tbl>
    <w:p w14:paraId="3EAA0D13" w14:textId="77777777" w:rsidR="007A0036" w:rsidRDefault="007A0036" w:rsidP="007A0036">
      <w:pPr>
        <w:spacing w:line="360" w:lineRule="auto"/>
        <w:rPr>
          <w:rFonts w:ascii="Segoe UI" w:hAnsi="Segoe UI" w:cs="Segoe UI"/>
          <w:b/>
          <w:color w:val="auto"/>
          <w:sz w:val="16"/>
          <w:szCs w:val="16"/>
          <w:lang w:val="en-US"/>
        </w:rPr>
      </w:pPr>
    </w:p>
    <w:p w14:paraId="7FBE67C0" w14:textId="17C7494B" w:rsidR="007A0036" w:rsidRPr="00EE046C" w:rsidRDefault="007A0036" w:rsidP="007A0036">
      <w:pPr>
        <w:spacing w:line="360" w:lineRule="auto"/>
        <w:rPr>
          <w:rFonts w:ascii="Segoe UI" w:hAnsi="Segoe UI" w:cs="Segoe UI"/>
          <w:b/>
          <w:color w:val="auto"/>
          <w:sz w:val="16"/>
          <w:szCs w:val="16"/>
          <w:lang w:val="en-US"/>
        </w:rPr>
      </w:pPr>
      <w:r>
        <w:rPr>
          <w:rFonts w:ascii="Segoe UI" w:hAnsi="Segoe UI" w:cs="Segoe UI"/>
          <w:b/>
          <w:color w:val="auto"/>
          <w:sz w:val="16"/>
          <w:szCs w:val="16"/>
          <w:lang w:val="en-US"/>
        </w:rPr>
        <w:t xml:space="preserve">G. </w:t>
      </w:r>
      <w:r w:rsidRPr="00DE617E">
        <w:rPr>
          <w:rFonts w:ascii="Segoe UI" w:hAnsi="Segoe UI" w:cs="Segoe UI"/>
          <w:b/>
          <w:color w:val="auto"/>
          <w:sz w:val="16"/>
          <w:szCs w:val="16"/>
          <w:lang w:val="en-US"/>
        </w:rPr>
        <w:t xml:space="preserve">OTHER RESOURCES </w:t>
      </w:r>
      <w:r w:rsidRPr="00EE046C">
        <w:rPr>
          <w:rFonts w:ascii="Segoe UI" w:hAnsi="Segoe UI" w:cs="Segoe UI"/>
          <w:color w:val="auto"/>
          <w:sz w:val="16"/>
          <w:szCs w:val="16"/>
          <w:lang w:val="en-US"/>
        </w:rPr>
        <w:t>(</w:t>
      </w:r>
      <w:r>
        <w:rPr>
          <w:rFonts w:ascii="Segoe UI" w:hAnsi="Segoe UI" w:cs="Segoe UI"/>
          <w:color w:val="auto"/>
          <w:sz w:val="16"/>
          <w:szCs w:val="16"/>
          <w:lang w:val="en-US"/>
        </w:rPr>
        <w:t>Academy</w:t>
      </w:r>
      <w:r w:rsidRPr="00EE046C">
        <w:rPr>
          <w:rFonts w:ascii="Segoe UI" w:hAnsi="Segoe UI" w:cs="Segoe UI"/>
          <w:color w:val="auto"/>
          <w:sz w:val="16"/>
          <w:szCs w:val="16"/>
          <w:lang w:val="en-US"/>
        </w:rPr>
        <w:t>)</w:t>
      </w:r>
    </w:p>
    <w:tbl>
      <w:tblPr>
        <w:tblStyle w:val="TableGrid"/>
        <w:tblW w:w="10348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543"/>
        <w:gridCol w:w="4828"/>
        <w:gridCol w:w="851"/>
        <w:gridCol w:w="1134"/>
        <w:gridCol w:w="992"/>
      </w:tblGrid>
      <w:tr w:rsidR="007A0036" w:rsidRPr="00EE046C" w14:paraId="5453EA1F" w14:textId="77777777" w:rsidTr="004677A7">
        <w:trPr>
          <w:trHeight w:val="416"/>
        </w:trPr>
        <w:tc>
          <w:tcPr>
            <w:tcW w:w="2543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469F3AC5" w14:textId="77777777" w:rsidR="007A0036" w:rsidRPr="00DE617E" w:rsidRDefault="007A0036" w:rsidP="004677A7">
            <w:pPr>
              <w:spacing w:line="240" w:lineRule="auto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  <w:t>TRAINING SUBJECT</w:t>
            </w:r>
          </w:p>
        </w:tc>
        <w:tc>
          <w:tcPr>
            <w:tcW w:w="4828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659E6185" w14:textId="77777777" w:rsidR="007A0036" w:rsidRPr="00DE617E" w:rsidRDefault="007A0036" w:rsidP="004677A7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  <w:t>SOURCE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08100FE0" w14:textId="77777777" w:rsidR="007A0036" w:rsidRPr="00DE617E" w:rsidRDefault="007A0036" w:rsidP="004677A7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6"/>
                <w:lang w:val="en-US"/>
              </w:rPr>
            </w:pPr>
            <w:r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LINK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6B3DAEB5" w14:textId="77777777" w:rsidR="007A0036" w:rsidRPr="00DE617E" w:rsidRDefault="007A0036" w:rsidP="004677A7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TRAINEE</w:t>
            </w:r>
          </w:p>
          <w:p w14:paraId="386447A5" w14:textId="77777777" w:rsidR="007A0036" w:rsidRPr="00DE617E" w:rsidRDefault="007A0036" w:rsidP="004677A7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6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SIGNATURE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7A1D6260" w14:textId="77777777" w:rsidR="007A0036" w:rsidRPr="00DE617E" w:rsidRDefault="007A0036" w:rsidP="004677A7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  <w:t>DATE</w:t>
            </w:r>
          </w:p>
        </w:tc>
      </w:tr>
      <w:tr w:rsidR="007A0036" w:rsidRPr="00EE046C" w14:paraId="7E559DEE" w14:textId="77777777" w:rsidTr="004677A7">
        <w:trPr>
          <w:trHeight w:val="416"/>
        </w:trPr>
        <w:tc>
          <w:tcPr>
            <w:tcW w:w="2543" w:type="dxa"/>
            <w:tcBorders>
              <w:top w:val="single" w:sz="4" w:space="0" w:color="808080" w:themeColor="background1" w:themeShade="80"/>
            </w:tcBorders>
            <w:vAlign w:val="center"/>
          </w:tcPr>
          <w:p w14:paraId="32497ACF" w14:textId="4F426471" w:rsidR="007A0036" w:rsidRPr="00DE617E" w:rsidRDefault="007A0036" w:rsidP="004677A7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 xml:space="preserve">Plataforma </w:t>
            </w:r>
            <w:r w:rsidRPr="00EE046C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808080" w:themeColor="background1" w:themeShade="80"/>
            </w:tcBorders>
            <w:vAlign w:val="center"/>
          </w:tcPr>
          <w:p w14:paraId="47F91EFB" w14:textId="728E6E11" w:rsidR="007A0036" w:rsidRPr="00107CEA" w:rsidRDefault="007A0036" w:rsidP="004677A7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Intranet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sym w:font="Symbol" w:char="F0AE"/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Academy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</w:tcBorders>
            <w:vAlign w:val="center"/>
          </w:tcPr>
          <w:p w14:paraId="3B265D79" w14:textId="73F8A6AC" w:rsidR="007A0036" w:rsidRPr="00DE617E" w:rsidRDefault="00F66D84" w:rsidP="004677A7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56" w:history="1">
              <w:r w:rsidR="007A0036" w:rsidRPr="009B26AE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center"/>
          </w:tcPr>
          <w:p w14:paraId="49DCC013" w14:textId="77777777" w:rsidR="007A0036" w:rsidRPr="00DE617E" w:rsidRDefault="007A0036" w:rsidP="004677A7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  <w:vAlign w:val="center"/>
          </w:tcPr>
          <w:p w14:paraId="34C17FEE" w14:textId="77777777" w:rsidR="007A0036" w:rsidRPr="00DE617E" w:rsidRDefault="007A0036" w:rsidP="004677A7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</w:tbl>
    <w:p w14:paraId="2ED6051B" w14:textId="77777777" w:rsidR="00EC2C5E" w:rsidRDefault="00EC2C5E" w:rsidP="00245347">
      <w:pPr>
        <w:spacing w:before="120" w:line="360" w:lineRule="auto"/>
        <w:rPr>
          <w:rFonts w:ascii="Segoe UI" w:hAnsi="Segoe UI" w:cs="Segoe UI"/>
          <w:b/>
          <w:color w:val="auto"/>
          <w:sz w:val="16"/>
          <w:szCs w:val="16"/>
          <w:lang w:val="en-US"/>
        </w:rPr>
      </w:pPr>
    </w:p>
    <w:p w14:paraId="07174FFF" w14:textId="65D13A9B" w:rsidR="00EE046C" w:rsidRPr="00EE046C" w:rsidRDefault="007A0036" w:rsidP="00245347">
      <w:pPr>
        <w:spacing w:before="120" w:line="360" w:lineRule="auto"/>
        <w:rPr>
          <w:rFonts w:ascii="Segoe UI" w:hAnsi="Segoe UI" w:cs="Segoe UI"/>
          <w:b/>
          <w:color w:val="auto"/>
          <w:sz w:val="16"/>
          <w:szCs w:val="16"/>
          <w:lang w:val="en-US"/>
        </w:rPr>
      </w:pPr>
      <w:r>
        <w:rPr>
          <w:rFonts w:ascii="Segoe UI" w:hAnsi="Segoe UI" w:cs="Segoe UI"/>
          <w:b/>
          <w:color w:val="auto"/>
          <w:sz w:val="16"/>
          <w:szCs w:val="16"/>
          <w:lang w:val="en-US"/>
        </w:rPr>
        <w:t>H</w:t>
      </w:r>
      <w:r w:rsidR="00D14120">
        <w:rPr>
          <w:rFonts w:ascii="Segoe UI" w:hAnsi="Segoe UI" w:cs="Segoe UI"/>
          <w:b/>
          <w:color w:val="auto"/>
          <w:sz w:val="16"/>
          <w:szCs w:val="16"/>
          <w:lang w:val="en-US"/>
        </w:rPr>
        <w:t>.</w:t>
      </w:r>
      <w:r w:rsidR="00DE617E">
        <w:rPr>
          <w:rFonts w:ascii="Segoe UI" w:hAnsi="Segoe UI" w:cs="Segoe UI"/>
          <w:b/>
          <w:color w:val="auto"/>
          <w:sz w:val="16"/>
          <w:szCs w:val="16"/>
          <w:lang w:val="en-US"/>
        </w:rPr>
        <w:t xml:space="preserve"> </w:t>
      </w:r>
      <w:r w:rsidR="00EE046C" w:rsidRPr="00EE046C">
        <w:rPr>
          <w:rFonts w:ascii="Segoe UI" w:hAnsi="Segoe UI" w:cs="Segoe UI"/>
          <w:b/>
          <w:color w:val="auto"/>
          <w:sz w:val="16"/>
          <w:szCs w:val="16"/>
          <w:lang w:val="en-US"/>
        </w:rPr>
        <w:t xml:space="preserve">WORK TOOLS </w:t>
      </w:r>
      <w:r w:rsidR="00DE617E" w:rsidRPr="00EE046C">
        <w:rPr>
          <w:rFonts w:ascii="Segoe UI" w:hAnsi="Segoe UI" w:cs="Segoe UI"/>
          <w:color w:val="auto"/>
          <w:sz w:val="16"/>
          <w:szCs w:val="16"/>
          <w:lang w:val="en-US"/>
        </w:rPr>
        <w:t>(Project Management Officer)</w:t>
      </w:r>
    </w:p>
    <w:tbl>
      <w:tblPr>
        <w:tblStyle w:val="TableGrid"/>
        <w:tblW w:w="1035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4945"/>
        <w:gridCol w:w="851"/>
        <w:gridCol w:w="992"/>
        <w:gridCol w:w="994"/>
      </w:tblGrid>
      <w:tr w:rsidR="00D1360B" w:rsidRPr="00EE046C" w14:paraId="16947F01" w14:textId="77777777" w:rsidTr="00C93BDB">
        <w:trPr>
          <w:trHeight w:val="155"/>
        </w:trPr>
        <w:tc>
          <w:tcPr>
            <w:tcW w:w="2568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762E29AE" w14:textId="354AA51F" w:rsidR="00D1360B" w:rsidRPr="00DE617E" w:rsidRDefault="00D1360B" w:rsidP="00EE046C">
            <w:pPr>
              <w:spacing w:line="240" w:lineRule="auto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  <w:t>TRAINING SUBJECT</w:t>
            </w:r>
            <w:r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  <w:t xml:space="preserve"> (PUBLIC)</w:t>
            </w:r>
          </w:p>
        </w:tc>
        <w:tc>
          <w:tcPr>
            <w:tcW w:w="4945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6401E7B4" w14:textId="77777777" w:rsidR="00D1360B" w:rsidRPr="00DE617E" w:rsidRDefault="00D1360B" w:rsidP="00EE046C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  <w:t>SOURCE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3822C905" w14:textId="2C266E94" w:rsidR="00D1360B" w:rsidRPr="00DE617E" w:rsidRDefault="00D1360B" w:rsidP="00107CEA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6"/>
                <w:lang w:val="en-US"/>
              </w:rPr>
            </w:pPr>
            <w:r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LINK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06C40361" w14:textId="77777777" w:rsidR="00D1360B" w:rsidRPr="00DE617E" w:rsidRDefault="00D1360B" w:rsidP="00B835FC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TRAINEE</w:t>
            </w:r>
          </w:p>
          <w:p w14:paraId="2C2E0874" w14:textId="28C24ACD" w:rsidR="00D1360B" w:rsidRPr="00DE617E" w:rsidRDefault="00D1360B" w:rsidP="00EE046C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6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SIGNATURE</w:t>
            </w:r>
          </w:p>
        </w:tc>
        <w:tc>
          <w:tcPr>
            <w:tcW w:w="994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7D0727F3" w14:textId="14042992" w:rsidR="00D1360B" w:rsidRPr="00DE617E" w:rsidRDefault="00D1360B" w:rsidP="00EE046C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  <w:t>DATE</w:t>
            </w:r>
          </w:p>
        </w:tc>
      </w:tr>
      <w:tr w:rsidR="00D1360B" w:rsidRPr="00EE046C" w14:paraId="410C0FB8" w14:textId="77777777" w:rsidTr="00C93BDB">
        <w:trPr>
          <w:trHeight w:val="155"/>
        </w:trPr>
        <w:tc>
          <w:tcPr>
            <w:tcW w:w="2568" w:type="dxa"/>
            <w:tcBorders>
              <w:top w:val="single" w:sz="4" w:space="0" w:color="808080" w:themeColor="background1" w:themeShade="80"/>
            </w:tcBorders>
            <w:vAlign w:val="center"/>
          </w:tcPr>
          <w:p w14:paraId="59D9083A" w14:textId="61ED3108" w:rsidR="00D1360B" w:rsidRPr="00DE617E" w:rsidRDefault="006C4306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Jira</w:t>
            </w:r>
          </w:p>
        </w:tc>
        <w:tc>
          <w:tcPr>
            <w:tcW w:w="4945" w:type="dxa"/>
            <w:tcBorders>
              <w:top w:val="single" w:sz="4" w:space="0" w:color="808080" w:themeColor="background1" w:themeShade="80"/>
            </w:tcBorders>
            <w:vAlign w:val="center"/>
          </w:tcPr>
          <w:p w14:paraId="761D821E" w14:textId="78C18F58" w:rsidR="00D1360B" w:rsidRPr="00107CEA" w:rsidRDefault="00427531" w:rsidP="00427531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Academy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</w:tcBorders>
            <w:vAlign w:val="center"/>
          </w:tcPr>
          <w:p w14:paraId="6515AC10" w14:textId="7B140B22" w:rsidR="00D1360B" w:rsidRPr="00DE617E" w:rsidRDefault="00F66D84" w:rsidP="00107CEA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57" w:history="1">
              <w:r w:rsidR="00D1360B" w:rsidRPr="009E192A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  <w:vAlign w:val="center"/>
          </w:tcPr>
          <w:p w14:paraId="0B76C2B3" w14:textId="4D4F96EE" w:rsidR="00D1360B" w:rsidRPr="00DE617E" w:rsidRDefault="00D1360B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4" w:type="dxa"/>
            <w:tcBorders>
              <w:top w:val="single" w:sz="4" w:space="0" w:color="808080" w:themeColor="background1" w:themeShade="80"/>
            </w:tcBorders>
            <w:vAlign w:val="center"/>
          </w:tcPr>
          <w:p w14:paraId="6617FB2E" w14:textId="77777777" w:rsidR="00D1360B" w:rsidRPr="00DE617E" w:rsidRDefault="00D1360B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D1360B" w:rsidRPr="00EE046C" w14:paraId="70D90748" w14:textId="77777777" w:rsidTr="00C93BDB">
        <w:trPr>
          <w:trHeight w:val="155"/>
        </w:trPr>
        <w:tc>
          <w:tcPr>
            <w:tcW w:w="2568" w:type="dxa"/>
            <w:vAlign w:val="center"/>
          </w:tcPr>
          <w:p w14:paraId="1FED2CE5" w14:textId="07ECAFC1" w:rsidR="00D1360B" w:rsidRPr="00DE617E" w:rsidRDefault="00D1360B" w:rsidP="00EE046C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NRC</w:t>
            </w:r>
          </w:p>
        </w:tc>
        <w:tc>
          <w:tcPr>
            <w:tcW w:w="4945" w:type="dxa"/>
          </w:tcPr>
          <w:p w14:paraId="68E0017D" w14:textId="3AC53F8A" w:rsidR="00D1360B" w:rsidRPr="00DE617E" w:rsidRDefault="00427531" w:rsidP="00E105D1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Academy</w:t>
            </w:r>
          </w:p>
        </w:tc>
        <w:tc>
          <w:tcPr>
            <w:tcW w:w="851" w:type="dxa"/>
            <w:vAlign w:val="center"/>
          </w:tcPr>
          <w:p w14:paraId="74A6105E" w14:textId="59821468" w:rsidR="00D1360B" w:rsidRPr="00DE617E" w:rsidRDefault="00F66D84" w:rsidP="00B835FC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58" w:history="1">
              <w:r w:rsidR="00D1360B" w:rsidRPr="00A80048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184B492C" w14:textId="77777777" w:rsidR="00D1360B" w:rsidRPr="00DE617E" w:rsidRDefault="00D1360B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4" w:type="dxa"/>
            <w:vAlign w:val="center"/>
          </w:tcPr>
          <w:p w14:paraId="1B42E85D" w14:textId="77777777" w:rsidR="00D1360B" w:rsidRPr="00DE617E" w:rsidRDefault="00D1360B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D1360B" w:rsidRPr="00EE046C" w14:paraId="2317ADB4" w14:textId="77777777" w:rsidTr="00C93BDB">
        <w:trPr>
          <w:trHeight w:val="155"/>
        </w:trPr>
        <w:tc>
          <w:tcPr>
            <w:tcW w:w="2568" w:type="dxa"/>
            <w:vAlign w:val="center"/>
          </w:tcPr>
          <w:p w14:paraId="3564FBFE" w14:textId="3B2DD51C" w:rsidR="00D1360B" w:rsidRPr="00DE617E" w:rsidRDefault="00D1360B" w:rsidP="00943071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SCR</w:t>
            </w:r>
          </w:p>
        </w:tc>
        <w:tc>
          <w:tcPr>
            <w:tcW w:w="4945" w:type="dxa"/>
          </w:tcPr>
          <w:p w14:paraId="7E240255" w14:textId="37A5EECA" w:rsidR="00D1360B" w:rsidRDefault="00427531" w:rsidP="00E105D1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Academy</w:t>
            </w:r>
          </w:p>
        </w:tc>
        <w:tc>
          <w:tcPr>
            <w:tcW w:w="851" w:type="dxa"/>
            <w:vAlign w:val="center"/>
          </w:tcPr>
          <w:p w14:paraId="467A6686" w14:textId="2F8E69BE" w:rsidR="00D1360B" w:rsidRPr="00DE617E" w:rsidRDefault="00F66D84" w:rsidP="00B835FC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59" w:history="1">
              <w:r w:rsidR="00D1360B" w:rsidRPr="00A80048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24CDE345" w14:textId="77777777" w:rsidR="00D1360B" w:rsidRPr="00DE617E" w:rsidRDefault="00D1360B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4" w:type="dxa"/>
            <w:vAlign w:val="center"/>
          </w:tcPr>
          <w:p w14:paraId="09948DFC" w14:textId="77777777" w:rsidR="00D1360B" w:rsidRPr="00DE617E" w:rsidRDefault="00D1360B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D1360B" w:rsidRPr="00EE046C" w14:paraId="3A371173" w14:textId="77777777" w:rsidTr="00C93BDB">
        <w:trPr>
          <w:trHeight w:val="155"/>
        </w:trPr>
        <w:tc>
          <w:tcPr>
            <w:tcW w:w="2568" w:type="dxa"/>
            <w:vAlign w:val="center"/>
          </w:tcPr>
          <w:p w14:paraId="06C3D0ED" w14:textId="417A81C8" w:rsidR="00D1360B" w:rsidRPr="00DE617E" w:rsidRDefault="00D1360B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 w:rsidRPr="00DE617E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Estadísticas generadas</w:t>
            </w:r>
          </w:p>
        </w:tc>
        <w:tc>
          <w:tcPr>
            <w:tcW w:w="4945" w:type="dxa"/>
          </w:tcPr>
          <w:p w14:paraId="2132C7BA" w14:textId="24DED8F6" w:rsidR="00D1360B" w:rsidRPr="00DE617E" w:rsidRDefault="00427531" w:rsidP="00E105D1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Academy</w:t>
            </w:r>
          </w:p>
        </w:tc>
        <w:tc>
          <w:tcPr>
            <w:tcW w:w="851" w:type="dxa"/>
            <w:vAlign w:val="center"/>
          </w:tcPr>
          <w:p w14:paraId="3424E3D1" w14:textId="086B5417" w:rsidR="00D1360B" w:rsidRPr="00DE617E" w:rsidRDefault="00F66D84" w:rsidP="00B835FC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60" w:history="1">
              <w:r w:rsidR="00D1360B" w:rsidRPr="00A80048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06449A14" w14:textId="1156D572" w:rsidR="00D1360B" w:rsidRPr="00DE617E" w:rsidRDefault="00D1360B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4" w:type="dxa"/>
            <w:vAlign w:val="center"/>
          </w:tcPr>
          <w:p w14:paraId="10D799E1" w14:textId="77777777" w:rsidR="00D1360B" w:rsidRPr="00DE617E" w:rsidRDefault="00D1360B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D1360B" w:rsidRPr="00EE046C" w14:paraId="14F26DB2" w14:textId="77777777" w:rsidTr="00C93BDB">
        <w:trPr>
          <w:trHeight w:val="346"/>
        </w:trPr>
        <w:tc>
          <w:tcPr>
            <w:tcW w:w="2568" w:type="dxa"/>
            <w:vAlign w:val="center"/>
          </w:tcPr>
          <w:p w14:paraId="3486188A" w14:textId="423D79A0" w:rsidR="00D1360B" w:rsidRDefault="00D1360B" w:rsidP="00943071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PSR</w:t>
            </w:r>
          </w:p>
        </w:tc>
        <w:tc>
          <w:tcPr>
            <w:tcW w:w="4945" w:type="dxa"/>
            <w:vAlign w:val="center"/>
          </w:tcPr>
          <w:p w14:paraId="176838A2" w14:textId="25DB8BEC" w:rsidR="00D1360B" w:rsidRPr="00DE617E" w:rsidRDefault="00427531" w:rsidP="00163D8F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Academy</w:t>
            </w:r>
          </w:p>
        </w:tc>
        <w:tc>
          <w:tcPr>
            <w:tcW w:w="851" w:type="dxa"/>
            <w:vAlign w:val="center"/>
          </w:tcPr>
          <w:p w14:paraId="145151CE" w14:textId="3A169AA2" w:rsidR="00D1360B" w:rsidRPr="00DE617E" w:rsidRDefault="00F66D84" w:rsidP="00107CEA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61" w:history="1">
              <w:r w:rsidR="001B4390" w:rsidRPr="001B4390">
                <w:rPr>
                  <w:rStyle w:val="Hyperlink"/>
                  <w:rFonts w:ascii="Segoe UI" w:hAnsi="Segoe UI" w:cs="Segoe UI"/>
                  <w:sz w:val="16"/>
                  <w:szCs w:val="16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60354F97" w14:textId="77777777" w:rsidR="00D1360B" w:rsidRPr="00DE617E" w:rsidRDefault="00D1360B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4" w:type="dxa"/>
            <w:vAlign w:val="center"/>
          </w:tcPr>
          <w:p w14:paraId="783B45D1" w14:textId="77777777" w:rsidR="00D1360B" w:rsidRPr="00DE617E" w:rsidRDefault="00D1360B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  <w:tr w:rsidR="007B4DE8" w:rsidRPr="00514CB7" w14:paraId="6371FA36" w14:textId="77777777" w:rsidTr="00C93BDB">
        <w:trPr>
          <w:trHeight w:val="346"/>
        </w:trPr>
        <w:tc>
          <w:tcPr>
            <w:tcW w:w="2568" w:type="dxa"/>
            <w:vMerge w:val="restart"/>
            <w:vAlign w:val="center"/>
          </w:tcPr>
          <w:p w14:paraId="346C015F" w14:textId="639E15C9" w:rsidR="007B4DE8" w:rsidRPr="00CB55FF" w:rsidRDefault="007B4DE8" w:rsidP="00943071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AR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Marco de trabajo Scrum</w:t>
            </w:r>
          </w:p>
        </w:tc>
        <w:tc>
          <w:tcPr>
            <w:tcW w:w="4945" w:type="dxa"/>
            <w:vAlign w:val="center"/>
          </w:tcPr>
          <w:p w14:paraId="2E7D7154" w14:textId="444552E5" w:rsidR="007B4DE8" w:rsidRPr="00514CB7" w:rsidRDefault="007B4DE8" w:rsidP="00514CB7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6"/>
                <w:lang w:val="en-US"/>
              </w:rPr>
            </w:pPr>
            <w:r w:rsidRPr="00514CB7">
              <w:rPr>
                <w:rFonts w:ascii="Segoe UI" w:hAnsi="Segoe UI" w:cs="Segoe UI"/>
                <w:color w:val="808080" w:themeColor="background1" w:themeShade="80"/>
                <w:sz w:val="14"/>
                <w:szCs w:val="16"/>
                <w:lang w:val="en-US"/>
              </w:rPr>
              <w:t>Scru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6"/>
                <w:lang w:val="en-US"/>
              </w:rPr>
              <w:t>m Guide</w:t>
            </w:r>
          </w:p>
        </w:tc>
        <w:tc>
          <w:tcPr>
            <w:tcW w:w="851" w:type="dxa"/>
            <w:vAlign w:val="center"/>
          </w:tcPr>
          <w:p w14:paraId="1D7178DD" w14:textId="5965A047" w:rsidR="007B4DE8" w:rsidRPr="00514CB7" w:rsidRDefault="00F66D84" w:rsidP="00107CEA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  <w:hyperlink r:id="rId62" w:history="1">
              <w:r w:rsidR="007B4DE8" w:rsidRPr="00514CB7">
                <w:rPr>
                  <w:rStyle w:val="Hyperlink"/>
                  <w:rFonts w:ascii="Segoe UI" w:hAnsi="Segoe UI" w:cs="Segoe UI"/>
                  <w:sz w:val="16"/>
                  <w:szCs w:val="16"/>
                  <w:lang w:val="en-US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2536657E" w14:textId="77777777" w:rsidR="007B4DE8" w:rsidRPr="00514CB7" w:rsidRDefault="007B4DE8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Align w:val="center"/>
          </w:tcPr>
          <w:p w14:paraId="32E056E2" w14:textId="77777777" w:rsidR="007B4DE8" w:rsidRPr="00514CB7" w:rsidRDefault="007B4DE8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</w:p>
        </w:tc>
      </w:tr>
      <w:tr w:rsidR="007B4DE8" w:rsidRPr="00514CB7" w14:paraId="0C6C578C" w14:textId="77777777" w:rsidTr="00C93BDB">
        <w:trPr>
          <w:trHeight w:val="346"/>
        </w:trPr>
        <w:tc>
          <w:tcPr>
            <w:tcW w:w="2568" w:type="dxa"/>
            <w:vMerge/>
            <w:vAlign w:val="center"/>
          </w:tcPr>
          <w:p w14:paraId="119B69A1" w14:textId="77777777" w:rsidR="007B4DE8" w:rsidRPr="00514CB7" w:rsidRDefault="007B4DE8" w:rsidP="00943071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</w:pPr>
          </w:p>
        </w:tc>
        <w:tc>
          <w:tcPr>
            <w:tcW w:w="4945" w:type="dxa"/>
            <w:vAlign w:val="center"/>
          </w:tcPr>
          <w:p w14:paraId="12300495" w14:textId="730FEC3C" w:rsidR="007B4DE8" w:rsidRPr="00514CB7" w:rsidRDefault="007B4DE8" w:rsidP="00514CB7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6"/>
                <w:lang w:val="en-US"/>
              </w:rPr>
            </w:pPr>
            <w:r w:rsidRPr="00514CB7">
              <w:rPr>
                <w:rFonts w:ascii="Segoe UI" w:hAnsi="Segoe UI" w:cs="Segoe UI"/>
                <w:color w:val="808080" w:themeColor="background1" w:themeShade="80"/>
                <w:sz w:val="14"/>
                <w:szCs w:val="16"/>
                <w:lang w:val="en-US"/>
              </w:rPr>
              <w:t>Agile Manife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6"/>
                <w:lang w:val="en-US"/>
              </w:rPr>
              <w:t>sto, 4 values and 12 principles</w:t>
            </w:r>
          </w:p>
        </w:tc>
        <w:tc>
          <w:tcPr>
            <w:tcW w:w="851" w:type="dxa"/>
            <w:vAlign w:val="center"/>
          </w:tcPr>
          <w:p w14:paraId="572C795B" w14:textId="558B07DD" w:rsidR="007B4DE8" w:rsidRPr="00514CB7" w:rsidRDefault="00F66D84" w:rsidP="00107CEA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  <w:hyperlink r:id="rId63" w:history="1">
              <w:r w:rsidR="007B4DE8" w:rsidRPr="00514CB7">
                <w:rPr>
                  <w:rStyle w:val="Hyperlink"/>
                  <w:rFonts w:ascii="Segoe UI" w:hAnsi="Segoe UI" w:cs="Segoe UI"/>
                  <w:sz w:val="16"/>
                  <w:szCs w:val="16"/>
                  <w:lang w:val="en-US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60387EDC" w14:textId="77777777" w:rsidR="007B4DE8" w:rsidRPr="00514CB7" w:rsidRDefault="007B4DE8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Align w:val="center"/>
          </w:tcPr>
          <w:p w14:paraId="72679FDA" w14:textId="77777777" w:rsidR="007B4DE8" w:rsidRPr="00514CB7" w:rsidRDefault="007B4DE8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</w:p>
        </w:tc>
      </w:tr>
      <w:tr w:rsidR="007B4DE8" w:rsidRPr="00514CB7" w14:paraId="21CA8A57" w14:textId="77777777" w:rsidTr="00C93BDB">
        <w:trPr>
          <w:trHeight w:val="346"/>
        </w:trPr>
        <w:tc>
          <w:tcPr>
            <w:tcW w:w="2568" w:type="dxa"/>
            <w:vMerge/>
            <w:vAlign w:val="center"/>
          </w:tcPr>
          <w:p w14:paraId="0C2E46EA" w14:textId="77777777" w:rsidR="007B4DE8" w:rsidRDefault="007B4DE8" w:rsidP="00943071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</w:pPr>
          </w:p>
        </w:tc>
        <w:tc>
          <w:tcPr>
            <w:tcW w:w="4945" w:type="dxa"/>
            <w:vAlign w:val="center"/>
          </w:tcPr>
          <w:p w14:paraId="66633089" w14:textId="6FB25B5D" w:rsidR="007B4DE8" w:rsidRPr="00514CB7" w:rsidRDefault="007B4DE8" w:rsidP="00514CB7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6"/>
                <w:lang w:val="en-US"/>
              </w:rPr>
            </w:pPr>
            <w:r w:rsidRPr="00514CB7">
              <w:rPr>
                <w:rFonts w:ascii="Segoe UI" w:hAnsi="Segoe UI" w:cs="Segoe UI"/>
                <w:color w:val="808080" w:themeColor="background1" w:themeShade="80"/>
                <w:sz w:val="14"/>
                <w:szCs w:val="16"/>
                <w:lang w:val="en-US"/>
              </w:rPr>
              <w:t>Agile Glossary</w:t>
            </w:r>
          </w:p>
        </w:tc>
        <w:tc>
          <w:tcPr>
            <w:tcW w:w="851" w:type="dxa"/>
            <w:vAlign w:val="center"/>
          </w:tcPr>
          <w:p w14:paraId="0649D416" w14:textId="6C15E7D5" w:rsidR="007B4DE8" w:rsidRPr="00514CB7" w:rsidRDefault="00F66D84" w:rsidP="00107CEA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  <w:hyperlink r:id="rId64" w:history="1">
              <w:r w:rsidR="007B4DE8" w:rsidRPr="00514CB7">
                <w:rPr>
                  <w:rStyle w:val="Hyperlink"/>
                  <w:rFonts w:ascii="Segoe UI" w:hAnsi="Segoe UI" w:cs="Segoe UI"/>
                  <w:sz w:val="16"/>
                  <w:szCs w:val="16"/>
                  <w:lang w:val="en-US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5959FB13" w14:textId="77777777" w:rsidR="007B4DE8" w:rsidRPr="00514CB7" w:rsidRDefault="007B4DE8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Align w:val="center"/>
          </w:tcPr>
          <w:p w14:paraId="6C01F2BF" w14:textId="77777777" w:rsidR="007B4DE8" w:rsidRPr="00514CB7" w:rsidRDefault="007B4DE8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</w:p>
        </w:tc>
      </w:tr>
      <w:tr w:rsidR="007B4DE8" w:rsidRPr="00514CB7" w14:paraId="6EF2381E" w14:textId="77777777" w:rsidTr="00C93BDB">
        <w:trPr>
          <w:trHeight w:val="346"/>
        </w:trPr>
        <w:tc>
          <w:tcPr>
            <w:tcW w:w="2568" w:type="dxa"/>
            <w:vMerge/>
            <w:vAlign w:val="center"/>
          </w:tcPr>
          <w:p w14:paraId="7D57F2A0" w14:textId="77777777" w:rsidR="007B4DE8" w:rsidRDefault="007B4DE8" w:rsidP="00943071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</w:pPr>
          </w:p>
        </w:tc>
        <w:tc>
          <w:tcPr>
            <w:tcW w:w="4945" w:type="dxa"/>
            <w:vAlign w:val="center"/>
          </w:tcPr>
          <w:p w14:paraId="3203E6A7" w14:textId="188BBD60" w:rsidR="007B4DE8" w:rsidRPr="00514CB7" w:rsidRDefault="007B4DE8" w:rsidP="00514CB7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6"/>
                <w:lang w:val="en-US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6"/>
                <w:lang w:val="en-US"/>
              </w:rPr>
              <w:t xml:space="preserve">Test </w:t>
            </w:r>
            <w:r w:rsidR="009A439B">
              <w:rPr>
                <w:rFonts w:ascii="Segoe UI" w:hAnsi="Segoe UI" w:cs="Segoe UI"/>
                <w:color w:val="808080" w:themeColor="background1" w:themeShade="80"/>
                <w:sz w:val="14"/>
                <w:szCs w:val="16"/>
                <w:lang w:val="en-US"/>
              </w:rPr>
              <w:t>de conocimientos</w:t>
            </w:r>
            <w:r>
              <w:rPr>
                <w:rFonts w:ascii="Segoe UI" w:hAnsi="Segoe UI" w:cs="Segoe UI"/>
                <w:color w:val="808080" w:themeColor="background1" w:themeShade="80"/>
                <w:sz w:val="14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AB45854" w14:textId="7D3BEEA7" w:rsidR="007B4DE8" w:rsidRDefault="00F66D84" w:rsidP="00107CEA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  <w:hyperlink r:id="rId65" w:history="1">
              <w:r w:rsidR="007B4DE8" w:rsidRPr="00E241FC">
                <w:rPr>
                  <w:rStyle w:val="Hyperlink"/>
                  <w:rFonts w:ascii="Segoe UI" w:hAnsi="Segoe UI" w:cs="Segoe UI"/>
                  <w:sz w:val="16"/>
                  <w:szCs w:val="16"/>
                  <w:lang w:val="en-US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53AD692E" w14:textId="77777777" w:rsidR="007B4DE8" w:rsidRPr="00514CB7" w:rsidRDefault="007B4DE8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Align w:val="center"/>
          </w:tcPr>
          <w:p w14:paraId="3EA8DB4F" w14:textId="77777777" w:rsidR="007B4DE8" w:rsidRPr="00514CB7" w:rsidRDefault="007B4DE8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</w:p>
        </w:tc>
      </w:tr>
      <w:tr w:rsidR="000C432B" w:rsidRPr="000C432B" w14:paraId="336AA46B" w14:textId="77777777" w:rsidTr="00C93BDB">
        <w:trPr>
          <w:trHeight w:val="346"/>
        </w:trPr>
        <w:tc>
          <w:tcPr>
            <w:tcW w:w="2568" w:type="dxa"/>
            <w:vAlign w:val="center"/>
          </w:tcPr>
          <w:p w14:paraId="3BB6B269" w14:textId="77777777" w:rsidR="000C432B" w:rsidRPr="006A6C05" w:rsidRDefault="000C432B" w:rsidP="00943071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</w:pPr>
            <w:r w:rsidRPr="006A6C05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>Jira Fund</w:t>
            </w:r>
            <w:r w:rsidRPr="006A6C05">
              <w:rPr>
                <w:rFonts w:ascii="Segoe UI" w:hAnsi="Segoe UI" w:cs="Segoe UI"/>
                <w:color w:val="808080"/>
                <w:sz w:val="16"/>
                <w:szCs w:val="16"/>
                <w:lang w:val="en-US"/>
              </w:rPr>
              <w:t>ament</w:t>
            </w:r>
            <w:r w:rsidRPr="006A6C05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>als</w:t>
            </w:r>
          </w:p>
          <w:p w14:paraId="11D64DAB" w14:textId="217FED55" w:rsidR="009A439B" w:rsidRPr="00F95CDF" w:rsidRDefault="00F95CDF" w:rsidP="009A439B">
            <w:pPr>
              <w:spacing w:before="120" w:line="360" w:lineRule="auto"/>
              <w:rPr>
                <w:rFonts w:ascii="Segoe UI" w:hAnsi="Segoe UI" w:cs="Segoe UI"/>
                <w:color w:val="auto"/>
                <w:sz w:val="14"/>
                <w:szCs w:val="14"/>
                <w:lang w:val="en-US"/>
              </w:rPr>
            </w:pPr>
            <w:r w:rsidRPr="00F95CDF">
              <w:rPr>
                <w:rFonts w:ascii="Segoe UI" w:hAnsi="Segoe UI" w:cs="Segoe UI"/>
                <w:b/>
                <w:color w:val="808080"/>
                <w:sz w:val="14"/>
                <w:szCs w:val="14"/>
                <w:lang w:val="en-US"/>
              </w:rPr>
              <w:t xml:space="preserve">Note: </w:t>
            </w:r>
            <w:r w:rsidRPr="00F95CDF">
              <w:rPr>
                <w:rFonts w:ascii="Segoe UI" w:hAnsi="Segoe UI" w:cs="Segoe UI"/>
                <w:color w:val="808080"/>
                <w:sz w:val="14"/>
                <w:szCs w:val="14"/>
                <w:lang w:val="en-US"/>
              </w:rPr>
              <w:t>This course must be taken 30 days after the employee joins the company.</w:t>
            </w:r>
          </w:p>
        </w:tc>
        <w:tc>
          <w:tcPr>
            <w:tcW w:w="4945" w:type="dxa"/>
            <w:vAlign w:val="center"/>
          </w:tcPr>
          <w:p w14:paraId="656E5D01" w14:textId="3A958865" w:rsidR="000C432B" w:rsidRDefault="00FE1418" w:rsidP="00514CB7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6"/>
                <w:lang w:val="en-US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6"/>
                <w:lang w:val="en-US"/>
              </w:rPr>
              <w:t>Curso</w:t>
            </w:r>
          </w:p>
        </w:tc>
        <w:tc>
          <w:tcPr>
            <w:tcW w:w="851" w:type="dxa"/>
            <w:vAlign w:val="center"/>
          </w:tcPr>
          <w:p w14:paraId="55F2DEEE" w14:textId="64CBCF14" w:rsidR="000C432B" w:rsidRDefault="00F66D84" w:rsidP="00107CEA">
            <w:pPr>
              <w:spacing w:line="240" w:lineRule="auto"/>
              <w:jc w:val="center"/>
              <w:rPr>
                <w:rStyle w:val="Hyperlink"/>
                <w:rFonts w:ascii="Segoe UI" w:hAnsi="Segoe UI" w:cs="Segoe UI"/>
                <w:sz w:val="16"/>
                <w:szCs w:val="16"/>
                <w:lang w:val="en-US"/>
              </w:rPr>
            </w:pPr>
            <w:hyperlink r:id="rId66" w:history="1">
              <w:r w:rsidR="000C432B" w:rsidRPr="007B4DE8">
                <w:rPr>
                  <w:rStyle w:val="Hyperlink"/>
                  <w:rFonts w:ascii="Segoe UI" w:hAnsi="Segoe UI" w:cs="Segoe UI"/>
                  <w:sz w:val="16"/>
                  <w:szCs w:val="16"/>
                  <w:lang w:val="en-US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615F3C0E" w14:textId="77777777" w:rsidR="000C432B" w:rsidRPr="00514CB7" w:rsidRDefault="000C432B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Align w:val="center"/>
          </w:tcPr>
          <w:p w14:paraId="1D8FDEFF" w14:textId="77777777" w:rsidR="000C432B" w:rsidRPr="00514CB7" w:rsidRDefault="000C432B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</w:p>
        </w:tc>
      </w:tr>
      <w:tr w:rsidR="00F95CDF" w:rsidRPr="00F95CDF" w14:paraId="60C98B47" w14:textId="77777777" w:rsidTr="00C93BDB">
        <w:trPr>
          <w:trHeight w:val="346"/>
        </w:trPr>
        <w:tc>
          <w:tcPr>
            <w:tcW w:w="2568" w:type="dxa"/>
            <w:vAlign w:val="center"/>
          </w:tcPr>
          <w:p w14:paraId="65A2C496" w14:textId="0CDDE1DE" w:rsidR="00F95CDF" w:rsidRPr="00F95CDF" w:rsidRDefault="00F95CDF" w:rsidP="00943071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</w:pPr>
            <w:r w:rsidRPr="00F95CDF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>XSales® Pyramid of Priorities f</w:t>
            </w: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>or Development and Support</w:t>
            </w:r>
          </w:p>
        </w:tc>
        <w:tc>
          <w:tcPr>
            <w:tcW w:w="4945" w:type="dxa"/>
            <w:vAlign w:val="center"/>
          </w:tcPr>
          <w:p w14:paraId="305CA089" w14:textId="5F13FE17" w:rsidR="00F95CDF" w:rsidRPr="00F95CDF" w:rsidRDefault="00F95CDF" w:rsidP="00514CB7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6"/>
                <w:lang w:val="es-AR"/>
              </w:rPr>
            </w:pPr>
            <w:r w:rsidRPr="00F95CDF">
              <w:rPr>
                <w:rFonts w:ascii="Segoe UI" w:hAnsi="Segoe UI" w:cs="Segoe UI"/>
                <w:color w:val="808080" w:themeColor="background1" w:themeShade="80"/>
                <w:sz w:val="14"/>
                <w:szCs w:val="16"/>
                <w:lang w:val="es-AR"/>
              </w:rPr>
              <w:t>Examen de Certificación: Prioridades de Bugs, Clientes Afectados y Tiempos de Respuesta de XSales® Mobility</w:t>
            </w:r>
          </w:p>
        </w:tc>
        <w:tc>
          <w:tcPr>
            <w:tcW w:w="851" w:type="dxa"/>
            <w:vAlign w:val="center"/>
          </w:tcPr>
          <w:p w14:paraId="6C876CC7" w14:textId="0E791223" w:rsidR="00F95CDF" w:rsidRDefault="00F66D84" w:rsidP="00107CEA">
            <w:pPr>
              <w:spacing w:line="240" w:lineRule="auto"/>
              <w:jc w:val="center"/>
              <w:rPr>
                <w:rStyle w:val="Hyperlink"/>
                <w:rFonts w:ascii="Segoe UI" w:hAnsi="Segoe UI" w:cs="Segoe UI"/>
                <w:sz w:val="16"/>
                <w:szCs w:val="16"/>
                <w:lang w:val="en-US"/>
              </w:rPr>
            </w:pPr>
            <w:hyperlink r:id="rId67" w:history="1">
              <w:r w:rsidR="00F95CDF" w:rsidRPr="00F95CDF">
                <w:rPr>
                  <w:rStyle w:val="Hyperlink"/>
                  <w:rFonts w:ascii="Segoe UI" w:hAnsi="Segoe UI" w:cs="Segoe UI"/>
                  <w:sz w:val="16"/>
                  <w:szCs w:val="16"/>
                  <w:lang w:val="en-US"/>
                </w:rPr>
                <w:t>Link</w:t>
              </w:r>
            </w:hyperlink>
          </w:p>
        </w:tc>
        <w:tc>
          <w:tcPr>
            <w:tcW w:w="992" w:type="dxa"/>
            <w:vAlign w:val="center"/>
          </w:tcPr>
          <w:p w14:paraId="2264F34C" w14:textId="77777777" w:rsidR="00F95CDF" w:rsidRPr="00514CB7" w:rsidRDefault="00F95CDF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Align w:val="center"/>
          </w:tcPr>
          <w:p w14:paraId="15D67EC2" w14:textId="77777777" w:rsidR="00F95CDF" w:rsidRPr="00514CB7" w:rsidRDefault="00F95CDF" w:rsidP="00EE046C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</w:p>
        </w:tc>
      </w:tr>
    </w:tbl>
    <w:p w14:paraId="2A3F2D4A" w14:textId="77777777" w:rsidR="006A6C05" w:rsidRDefault="006A6C05" w:rsidP="00245347">
      <w:pPr>
        <w:spacing w:before="120" w:line="360" w:lineRule="auto"/>
        <w:rPr>
          <w:rFonts w:ascii="Segoe UI" w:hAnsi="Segoe UI" w:cs="Segoe UI"/>
          <w:b/>
          <w:color w:val="auto"/>
          <w:sz w:val="16"/>
          <w:szCs w:val="16"/>
          <w:lang w:val="en-US"/>
        </w:rPr>
      </w:pPr>
    </w:p>
    <w:p w14:paraId="48D4915F" w14:textId="654C3B59" w:rsidR="004F2CE9" w:rsidRDefault="004F2CE9" w:rsidP="004F2CE9">
      <w:pPr>
        <w:spacing w:before="120" w:line="360" w:lineRule="auto"/>
        <w:rPr>
          <w:rFonts w:ascii="Segoe UI" w:hAnsi="Segoe UI" w:cs="Segoe UI"/>
          <w:color w:val="auto"/>
          <w:sz w:val="16"/>
          <w:szCs w:val="16"/>
          <w:lang w:val="en-US"/>
        </w:rPr>
      </w:pPr>
      <w:r>
        <w:rPr>
          <w:rFonts w:ascii="Segoe UI" w:hAnsi="Segoe UI" w:cs="Segoe UI"/>
          <w:b/>
          <w:color w:val="auto"/>
          <w:sz w:val="16"/>
          <w:szCs w:val="16"/>
          <w:lang w:val="en-US"/>
        </w:rPr>
        <w:t>I. BUSINESS DEVELOPMENT PRESENTATION</w:t>
      </w:r>
      <w:r w:rsidRPr="00EE046C">
        <w:rPr>
          <w:rFonts w:ascii="Segoe UI" w:hAnsi="Segoe UI" w:cs="Segoe UI"/>
          <w:b/>
          <w:color w:val="auto"/>
          <w:sz w:val="16"/>
          <w:szCs w:val="16"/>
          <w:lang w:val="en-US"/>
        </w:rPr>
        <w:t xml:space="preserve"> </w:t>
      </w:r>
      <w:r w:rsidRPr="00EE046C">
        <w:rPr>
          <w:rFonts w:ascii="Segoe UI" w:hAnsi="Segoe UI" w:cs="Segoe UI"/>
          <w:color w:val="auto"/>
          <w:sz w:val="16"/>
          <w:szCs w:val="16"/>
          <w:lang w:val="en-US"/>
        </w:rPr>
        <w:t>(</w:t>
      </w:r>
      <w:r>
        <w:rPr>
          <w:rFonts w:ascii="Segoe UI" w:hAnsi="Segoe UI" w:cs="Segoe UI"/>
          <w:color w:val="auto"/>
          <w:sz w:val="16"/>
          <w:szCs w:val="16"/>
          <w:lang w:val="en-US"/>
        </w:rPr>
        <w:t>Human Resources</w:t>
      </w:r>
      <w:r w:rsidRPr="00EE046C">
        <w:rPr>
          <w:rFonts w:ascii="Segoe UI" w:hAnsi="Segoe UI" w:cs="Segoe UI"/>
          <w:color w:val="auto"/>
          <w:sz w:val="16"/>
          <w:szCs w:val="16"/>
          <w:lang w:val="en-US"/>
        </w:rPr>
        <w:t>)</w:t>
      </w:r>
    </w:p>
    <w:p w14:paraId="388DB2F4" w14:textId="6E505651" w:rsidR="004F2CE9" w:rsidRPr="00F95CDF" w:rsidRDefault="00F95CDF" w:rsidP="004F2CE9">
      <w:pPr>
        <w:spacing w:before="120" w:line="360" w:lineRule="auto"/>
        <w:rPr>
          <w:rFonts w:ascii="Segoe UI" w:hAnsi="Segoe UI" w:cs="Segoe UI"/>
          <w:color w:val="auto"/>
          <w:sz w:val="16"/>
          <w:szCs w:val="16"/>
          <w:lang w:val="en-US"/>
        </w:rPr>
      </w:pPr>
      <w:r w:rsidRPr="00F95CDF">
        <w:rPr>
          <w:rFonts w:ascii="Segoe UI" w:hAnsi="Segoe UI" w:cs="Segoe UI"/>
          <w:b/>
          <w:color w:val="auto"/>
          <w:sz w:val="16"/>
          <w:szCs w:val="16"/>
          <w:lang w:val="en-US"/>
        </w:rPr>
        <w:t xml:space="preserve">Note: </w:t>
      </w:r>
      <w:r w:rsidRPr="00F95CDF">
        <w:rPr>
          <w:rFonts w:ascii="Segoe UI" w:hAnsi="Segoe UI" w:cs="Segoe UI"/>
          <w:color w:val="auto"/>
          <w:sz w:val="16"/>
          <w:szCs w:val="16"/>
          <w:lang w:val="en-US"/>
        </w:rPr>
        <w:t>This course must be taken 30 days after the employee joins the company.</w:t>
      </w:r>
    </w:p>
    <w:tbl>
      <w:tblPr>
        <w:tblStyle w:val="TableGrid"/>
        <w:tblW w:w="1035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4945"/>
        <w:gridCol w:w="851"/>
        <w:gridCol w:w="992"/>
        <w:gridCol w:w="994"/>
      </w:tblGrid>
      <w:tr w:rsidR="004F2CE9" w:rsidRPr="00EE046C" w14:paraId="44BB47C6" w14:textId="77777777" w:rsidTr="004A1F3F">
        <w:trPr>
          <w:trHeight w:val="155"/>
        </w:trPr>
        <w:tc>
          <w:tcPr>
            <w:tcW w:w="2568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1DD9C90C" w14:textId="77777777" w:rsidR="004F2CE9" w:rsidRPr="00DE617E" w:rsidRDefault="004F2CE9" w:rsidP="004A1F3F">
            <w:pPr>
              <w:spacing w:line="240" w:lineRule="auto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  <w:t>TRAINING SUBJECT</w:t>
            </w:r>
            <w:r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  <w:t xml:space="preserve"> (PUBLIC)</w:t>
            </w:r>
          </w:p>
        </w:tc>
        <w:tc>
          <w:tcPr>
            <w:tcW w:w="4945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47029B8A" w14:textId="77777777" w:rsidR="004F2CE9" w:rsidRPr="00DE617E" w:rsidRDefault="004F2CE9" w:rsidP="004A1F3F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  <w:t>SOURCE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4A15D03A" w14:textId="77777777" w:rsidR="004F2CE9" w:rsidRPr="00DE617E" w:rsidRDefault="004F2CE9" w:rsidP="004A1F3F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6"/>
                <w:lang w:val="en-US"/>
              </w:rPr>
            </w:pPr>
            <w:r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LINK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41E22BC5" w14:textId="77777777" w:rsidR="004F2CE9" w:rsidRPr="00DE617E" w:rsidRDefault="004F2CE9" w:rsidP="004A1F3F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TRAINEE</w:t>
            </w:r>
          </w:p>
          <w:p w14:paraId="1CB5F138" w14:textId="77777777" w:rsidR="004F2CE9" w:rsidRPr="00DE617E" w:rsidRDefault="004F2CE9" w:rsidP="004A1F3F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6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2"/>
                <w:szCs w:val="12"/>
                <w:lang w:val="en-US"/>
              </w:rPr>
              <w:t>SIGNATURE</w:t>
            </w:r>
          </w:p>
        </w:tc>
        <w:tc>
          <w:tcPr>
            <w:tcW w:w="994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vAlign w:val="center"/>
          </w:tcPr>
          <w:p w14:paraId="0AF3C438" w14:textId="77777777" w:rsidR="004F2CE9" w:rsidRPr="00DE617E" w:rsidRDefault="004F2CE9" w:rsidP="004A1F3F">
            <w:pPr>
              <w:spacing w:line="240" w:lineRule="auto"/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DE617E"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2"/>
                <w:lang w:val="en-US"/>
              </w:rPr>
              <w:t>DATE</w:t>
            </w:r>
          </w:p>
        </w:tc>
      </w:tr>
      <w:tr w:rsidR="004F2CE9" w:rsidRPr="00EE046C" w14:paraId="31FE5B32" w14:textId="77777777" w:rsidTr="004A1F3F">
        <w:trPr>
          <w:trHeight w:val="155"/>
        </w:trPr>
        <w:tc>
          <w:tcPr>
            <w:tcW w:w="2568" w:type="dxa"/>
            <w:tcBorders>
              <w:top w:val="single" w:sz="4" w:space="0" w:color="808080" w:themeColor="background1" w:themeShade="80"/>
            </w:tcBorders>
            <w:vAlign w:val="center"/>
          </w:tcPr>
          <w:p w14:paraId="5FBD4FF1" w14:textId="75DE4A63" w:rsidR="004F2CE9" w:rsidRPr="00DE617E" w:rsidRDefault="004F2CE9" w:rsidP="004A1F3F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s-ES_tradnl"/>
              </w:rPr>
              <w:t>Business Development Pressentation</w:t>
            </w:r>
          </w:p>
        </w:tc>
        <w:tc>
          <w:tcPr>
            <w:tcW w:w="4945" w:type="dxa"/>
            <w:tcBorders>
              <w:top w:val="single" w:sz="4" w:space="0" w:color="808080" w:themeColor="background1" w:themeShade="80"/>
            </w:tcBorders>
            <w:vAlign w:val="center"/>
          </w:tcPr>
          <w:p w14:paraId="7CB0C8A8" w14:textId="25D93510" w:rsidR="004F2CE9" w:rsidRPr="00107CEA" w:rsidRDefault="004F2CE9" w:rsidP="004A1F3F">
            <w:pPr>
              <w:spacing w:line="240" w:lineRule="auto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4"/>
                <w:szCs w:val="14"/>
                <w:lang w:val="es-ES_tradnl"/>
              </w:rPr>
              <w:t>Academy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</w:tcBorders>
            <w:vAlign w:val="center"/>
          </w:tcPr>
          <w:p w14:paraId="250EDBC1" w14:textId="2A95B922" w:rsidR="004F2CE9" w:rsidRPr="00DE617E" w:rsidRDefault="00F66D84" w:rsidP="004A1F3F">
            <w:pPr>
              <w:spacing w:line="240" w:lineRule="auto"/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  <w:hyperlink r:id="rId68" w:history="1">
              <w:r w:rsidR="004F2CE9" w:rsidRPr="009E192A">
                <w:rPr>
                  <w:rStyle w:val="Hyperlink"/>
                  <w:rFonts w:ascii="Segoe UI" w:hAnsi="Segoe UI" w:cs="Segoe UI"/>
                  <w:sz w:val="14"/>
                  <w:szCs w:val="14"/>
                  <w:lang w:val="es-ES_tradnl"/>
                </w:rPr>
                <w:t>Link</w:t>
              </w:r>
            </w:hyperlink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  <w:vAlign w:val="center"/>
          </w:tcPr>
          <w:p w14:paraId="4611455E" w14:textId="77777777" w:rsidR="004F2CE9" w:rsidRPr="00DE617E" w:rsidRDefault="004F2CE9" w:rsidP="004A1F3F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  <w:tc>
          <w:tcPr>
            <w:tcW w:w="994" w:type="dxa"/>
            <w:tcBorders>
              <w:top w:val="single" w:sz="4" w:space="0" w:color="808080" w:themeColor="background1" w:themeShade="80"/>
            </w:tcBorders>
            <w:vAlign w:val="center"/>
          </w:tcPr>
          <w:p w14:paraId="1F9F0137" w14:textId="77777777" w:rsidR="004F2CE9" w:rsidRPr="00DE617E" w:rsidRDefault="004F2CE9" w:rsidP="004A1F3F">
            <w:pPr>
              <w:spacing w:line="240" w:lineRule="auto"/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s-ES_tradnl"/>
              </w:rPr>
            </w:pPr>
          </w:p>
        </w:tc>
      </w:tr>
    </w:tbl>
    <w:p w14:paraId="426A9308" w14:textId="0EA523CC" w:rsidR="00F81B7B" w:rsidRDefault="00F81B7B" w:rsidP="00A961BB">
      <w:pPr>
        <w:spacing w:line="240" w:lineRule="auto"/>
        <w:rPr>
          <w:rFonts w:ascii="Segoe UI" w:hAnsi="Segoe UI" w:cs="Segoe UI"/>
          <w:lang w:val="en-US"/>
        </w:rPr>
      </w:pPr>
    </w:p>
    <w:p w14:paraId="705B0580" w14:textId="14700CD9" w:rsidR="00C71ACC" w:rsidRPr="00A961BB" w:rsidRDefault="00C71ACC" w:rsidP="00A961BB">
      <w:pPr>
        <w:spacing w:line="240" w:lineRule="auto"/>
        <w:rPr>
          <w:rFonts w:ascii="Segoe UI" w:hAnsi="Segoe UI" w:cs="Segoe UI"/>
          <w:lang w:val="en-US"/>
        </w:rPr>
      </w:pPr>
    </w:p>
    <w:sectPr w:rsidR="00C71ACC" w:rsidRPr="00A961BB" w:rsidSect="00997984">
      <w:headerReference w:type="default" r:id="rId69"/>
      <w:footerReference w:type="default" r:id="rId70"/>
      <w:pgSz w:w="12240" w:h="15840"/>
      <w:pgMar w:top="690" w:right="1134" w:bottom="851" w:left="1134" w:header="5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DF1EE" w14:textId="77777777" w:rsidR="00F66D84" w:rsidRDefault="00F66D84" w:rsidP="00BA7D8F">
      <w:pPr>
        <w:spacing w:line="240" w:lineRule="auto"/>
      </w:pPr>
      <w:r>
        <w:separator/>
      </w:r>
    </w:p>
  </w:endnote>
  <w:endnote w:type="continuationSeparator" w:id="0">
    <w:p w14:paraId="038CF565" w14:textId="77777777" w:rsidR="00F66D84" w:rsidRDefault="00F66D84" w:rsidP="00BA7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972"/>
    </w:tblGrid>
    <w:tr w:rsidR="00681E04" w14:paraId="67E0074F" w14:textId="77777777" w:rsidTr="0083383B">
      <w:tc>
        <w:tcPr>
          <w:tcW w:w="10188" w:type="dxa"/>
          <w:tcBorders>
            <w:top w:val="nil"/>
            <w:left w:val="nil"/>
            <w:bottom w:val="single" w:sz="4" w:space="0" w:color="D3DDE5"/>
            <w:right w:val="nil"/>
          </w:tcBorders>
        </w:tcPr>
        <w:p w14:paraId="5570EA79" w14:textId="77777777" w:rsidR="00681E04" w:rsidRDefault="00681E04" w:rsidP="00BA7D8F">
          <w:pPr>
            <w:pStyle w:val="Footer"/>
            <w:tabs>
              <w:tab w:val="clear" w:pos="8306"/>
              <w:tab w:val="left" w:pos="0"/>
              <w:tab w:val="right" w:pos="9923"/>
            </w:tabs>
            <w:rPr>
              <w:color w:val="808080" w:themeColor="background1" w:themeShade="80"/>
              <w:sz w:val="16"/>
              <w:szCs w:val="16"/>
            </w:rPr>
          </w:pPr>
        </w:p>
      </w:tc>
    </w:tr>
  </w:tbl>
  <w:p w14:paraId="18855C5C" w14:textId="77777777" w:rsidR="00681E04" w:rsidRDefault="00681E04" w:rsidP="00BA7D8F">
    <w:pPr>
      <w:pStyle w:val="Footer"/>
      <w:tabs>
        <w:tab w:val="clear" w:pos="8306"/>
        <w:tab w:val="left" w:pos="0"/>
        <w:tab w:val="right" w:pos="9923"/>
      </w:tabs>
      <w:rPr>
        <w:color w:val="808080" w:themeColor="background1" w:themeShade="80"/>
        <w:sz w:val="16"/>
        <w:szCs w:val="16"/>
      </w:rPr>
    </w:pPr>
  </w:p>
  <w:p w14:paraId="4F34F629" w14:textId="71C8C0D8" w:rsidR="00681E04" w:rsidRPr="00997984" w:rsidRDefault="00C72D46" w:rsidP="00BA7D8F">
    <w:pPr>
      <w:pStyle w:val="Footer"/>
      <w:tabs>
        <w:tab w:val="clear" w:pos="4153"/>
        <w:tab w:val="clear" w:pos="8306"/>
        <w:tab w:val="left" w:pos="0"/>
        <w:tab w:val="center" w:pos="5670"/>
        <w:tab w:val="right" w:pos="9923"/>
      </w:tabs>
      <w:rPr>
        <w:color w:val="BFBFBF" w:themeColor="background1" w:themeShade="BF"/>
        <w:sz w:val="16"/>
        <w:szCs w:val="16"/>
        <w:lang w:val="en-US"/>
      </w:rPr>
    </w:pPr>
    <w:r>
      <w:rPr>
        <w:color w:val="BFBFBF" w:themeColor="background1" w:themeShade="BF"/>
        <w:sz w:val="16"/>
        <w:szCs w:val="16"/>
        <w:lang w:val="en-US"/>
      </w:rPr>
      <w:t>©202</w:t>
    </w:r>
    <w:r w:rsidR="00354779">
      <w:rPr>
        <w:color w:val="BFBFBF" w:themeColor="background1" w:themeShade="BF"/>
        <w:sz w:val="16"/>
        <w:szCs w:val="16"/>
        <w:lang w:val="en-US"/>
      </w:rPr>
      <w:t>6</w:t>
    </w:r>
    <w:r w:rsidR="00681E04" w:rsidRPr="00997984">
      <w:rPr>
        <w:color w:val="BFBFBF" w:themeColor="background1" w:themeShade="BF"/>
        <w:sz w:val="16"/>
        <w:szCs w:val="16"/>
        <w:lang w:val="en-US"/>
      </w:rPr>
      <w:t xml:space="preserve"> XSales Mobility, Inc. – All rights reserved</w:t>
    </w:r>
    <w:r w:rsidR="00681E04" w:rsidRPr="00997984">
      <w:rPr>
        <w:color w:val="BFBFBF" w:themeColor="background1" w:themeShade="BF"/>
        <w:sz w:val="16"/>
        <w:szCs w:val="16"/>
        <w:lang w:val="en-US"/>
      </w:rPr>
      <w:tab/>
    </w:r>
    <w:r w:rsidR="00681E04" w:rsidRPr="00997984">
      <w:rPr>
        <w:rFonts w:ascii="Segoe UI Semibold" w:hAnsi="Segoe UI Semibold"/>
        <w:color w:val="BFBFBF" w:themeColor="background1" w:themeShade="BF"/>
        <w:sz w:val="16"/>
        <w:szCs w:val="16"/>
        <w:lang w:val="en-US"/>
      </w:rPr>
      <w:t>CONFIDENTIAL</w:t>
    </w:r>
    <w:r w:rsidR="00681E04" w:rsidRPr="00997984">
      <w:rPr>
        <w:color w:val="BFBFBF" w:themeColor="background1" w:themeShade="BF"/>
        <w:sz w:val="16"/>
        <w:szCs w:val="16"/>
        <w:lang w:val="en-US"/>
      </w:rPr>
      <w:tab/>
      <w:t xml:space="preserve">Page </w:t>
    </w:r>
    <w:r w:rsidR="00681E04" w:rsidRPr="00131AAD">
      <w:rPr>
        <w:color w:val="BFBFBF" w:themeColor="background1" w:themeShade="BF"/>
        <w:sz w:val="16"/>
        <w:szCs w:val="16"/>
        <w:lang w:val="en-US"/>
      </w:rPr>
      <w:fldChar w:fldCharType="begin"/>
    </w:r>
    <w:r w:rsidR="00681E04" w:rsidRPr="00131AAD">
      <w:rPr>
        <w:color w:val="BFBFBF" w:themeColor="background1" w:themeShade="BF"/>
        <w:sz w:val="16"/>
        <w:szCs w:val="16"/>
        <w:lang w:val="en-US"/>
      </w:rPr>
      <w:instrText xml:space="preserve"> PAGE   \* MERGEFORMAT </w:instrText>
    </w:r>
    <w:r w:rsidR="00681E04" w:rsidRPr="00131AAD">
      <w:rPr>
        <w:color w:val="BFBFBF" w:themeColor="background1" w:themeShade="BF"/>
        <w:sz w:val="16"/>
        <w:szCs w:val="16"/>
        <w:lang w:val="en-US"/>
      </w:rPr>
      <w:fldChar w:fldCharType="separate"/>
    </w:r>
    <w:r w:rsidR="000F50FC">
      <w:rPr>
        <w:noProof/>
        <w:color w:val="BFBFBF" w:themeColor="background1" w:themeShade="BF"/>
        <w:sz w:val="16"/>
        <w:szCs w:val="16"/>
        <w:lang w:val="en-US"/>
      </w:rPr>
      <w:t>2</w:t>
    </w:r>
    <w:r w:rsidR="00681E04" w:rsidRPr="00131AAD">
      <w:rPr>
        <w:noProof/>
        <w:color w:val="BFBFBF" w:themeColor="background1" w:themeShade="BF"/>
        <w:sz w:val="16"/>
        <w:szCs w:val="16"/>
        <w:lang w:val="en-US"/>
      </w:rPr>
      <w:fldChar w:fldCharType="end"/>
    </w:r>
    <w:r w:rsidR="00826CD0">
      <w:rPr>
        <w:color w:val="BFBFBF" w:themeColor="background1" w:themeShade="BF"/>
        <w:sz w:val="16"/>
        <w:szCs w:val="16"/>
        <w:lang w:val="en-US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D5E43" w14:textId="77777777" w:rsidR="00F66D84" w:rsidRDefault="00F66D84" w:rsidP="00BA7D8F">
      <w:pPr>
        <w:spacing w:line="240" w:lineRule="auto"/>
      </w:pPr>
      <w:r>
        <w:separator/>
      </w:r>
    </w:p>
  </w:footnote>
  <w:footnote w:type="continuationSeparator" w:id="0">
    <w:p w14:paraId="60AF2066" w14:textId="77777777" w:rsidR="00F66D84" w:rsidRDefault="00F66D84" w:rsidP="00BA7D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73A9C" w14:textId="041BBB94" w:rsidR="00681E04" w:rsidRDefault="00681E04" w:rsidP="00BA7D8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D7EEBFC" wp14:editId="492FE4C9">
          <wp:simplePos x="0" y="0"/>
          <wp:positionH relativeFrom="column">
            <wp:posOffset>-719455</wp:posOffset>
          </wp:positionH>
          <wp:positionV relativeFrom="paragraph">
            <wp:posOffset>-431469</wp:posOffset>
          </wp:positionV>
          <wp:extent cx="9176016" cy="1230278"/>
          <wp:effectExtent l="0" t="0" r="635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th pattern_2-02.png"/>
                  <pic:cNvPicPr/>
                </pic:nvPicPr>
                <pic:blipFill>
                  <a:blip r:embed="rId1">
                    <a:alphaModFix amt="4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6016" cy="1230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4D68BC60" wp14:editId="460F820C">
          <wp:extent cx="1836751" cy="662059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SM logo 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340" cy="665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113BB1" w14:textId="188409A5" w:rsidR="00681E04" w:rsidRPr="006B1F7E" w:rsidRDefault="00681E04" w:rsidP="00066A47">
    <w:pPr>
      <w:pStyle w:val="Header"/>
      <w:jc w:val="right"/>
      <w:rPr>
        <w:rFonts w:ascii="Segoe UI" w:hAnsi="Segoe UI" w:cs="Segoe UI"/>
        <w:color w:val="8064A2" w:themeColor="accent4"/>
        <w:sz w:val="16"/>
      </w:rPr>
    </w:pPr>
    <w:r w:rsidRPr="006B1F7E">
      <w:rPr>
        <w:color w:val="B2A1C7" w:themeColor="accent4" w:themeTint="99"/>
        <w:sz w:val="16"/>
      </w:rPr>
      <w:t xml:space="preserve">     </w:t>
    </w:r>
    <w:r w:rsidRPr="006B1F7E">
      <w:rPr>
        <w:rFonts w:ascii="Segoe UI" w:hAnsi="Segoe UI" w:cs="Segoe UI"/>
        <w:color w:val="8064A2" w:themeColor="accent4"/>
        <w:sz w:val="16"/>
      </w:rPr>
      <w:t xml:space="preserve">FXSM-FA-001 </w:t>
    </w:r>
    <w:r w:rsidR="00B13536">
      <w:rPr>
        <w:rFonts w:ascii="Segoe UI" w:hAnsi="Segoe UI" w:cs="Segoe UI"/>
        <w:color w:val="8064A2" w:themeColor="accent4"/>
        <w:sz w:val="16"/>
      </w:rPr>
      <w:t>| V.0</w:t>
    </w:r>
    <w:r w:rsidR="00683B60">
      <w:rPr>
        <w:rFonts w:ascii="Segoe UI" w:hAnsi="Segoe UI" w:cs="Segoe UI"/>
        <w:color w:val="8064A2" w:themeColor="accent4"/>
        <w:sz w:val="16"/>
      </w:rPr>
      <w:t>5</w:t>
    </w:r>
  </w:p>
  <w:p w14:paraId="4A0A1759" w14:textId="77777777" w:rsidR="00681E04" w:rsidRPr="006B1F7E" w:rsidRDefault="00681E04" w:rsidP="00066A47">
    <w:pPr>
      <w:pStyle w:val="Header"/>
      <w:jc w:val="right"/>
      <w:rPr>
        <w:rFonts w:ascii="Segoe UI" w:hAnsi="Segoe UI" w:cs="Segoe UI"/>
        <w:color w:val="B2A1C7" w:themeColor="accent4" w:themeTint="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1B3B"/>
    <w:multiLevelType w:val="hybridMultilevel"/>
    <w:tmpl w:val="DE4CC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045E"/>
    <w:multiLevelType w:val="hybridMultilevel"/>
    <w:tmpl w:val="673E1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327A9"/>
    <w:multiLevelType w:val="hybridMultilevel"/>
    <w:tmpl w:val="E802568E"/>
    <w:lvl w:ilvl="0" w:tplc="84FAF7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4BACC6" w:themeColor="accent5"/>
      </w:rPr>
    </w:lvl>
    <w:lvl w:ilvl="1" w:tplc="2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AA5DBA"/>
    <w:multiLevelType w:val="hybridMultilevel"/>
    <w:tmpl w:val="673E1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A4F8E"/>
    <w:multiLevelType w:val="hybridMultilevel"/>
    <w:tmpl w:val="B162A342"/>
    <w:lvl w:ilvl="0" w:tplc="AA366B40">
      <w:start w:val="1"/>
      <w:numFmt w:val="decimal"/>
      <w:lvlText w:val="%1."/>
      <w:lvlJc w:val="left"/>
      <w:pPr>
        <w:ind w:left="720" w:hanging="360"/>
      </w:pPr>
      <w:rPr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77020"/>
    <w:multiLevelType w:val="hybridMultilevel"/>
    <w:tmpl w:val="C99AC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2976A9"/>
    <w:multiLevelType w:val="hybridMultilevel"/>
    <w:tmpl w:val="DB4A49CC"/>
    <w:lvl w:ilvl="0" w:tplc="8D58F1F0">
      <w:start w:val="1"/>
      <w:numFmt w:val="upperRoman"/>
      <w:lvlText w:val="%1."/>
      <w:lvlJc w:val="right"/>
      <w:pPr>
        <w:ind w:left="720" w:hanging="360"/>
      </w:pPr>
      <w:rPr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E32B6"/>
    <w:multiLevelType w:val="hybridMultilevel"/>
    <w:tmpl w:val="FDD8EDA6"/>
    <w:lvl w:ilvl="0" w:tplc="F1FAA776">
      <w:start w:val="5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8B4B3B"/>
    <w:multiLevelType w:val="hybridMultilevel"/>
    <w:tmpl w:val="D0EEF3EC"/>
    <w:lvl w:ilvl="0" w:tplc="84FAF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4BACC6" w:themeColor="accent5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A18FE"/>
    <w:multiLevelType w:val="hybridMultilevel"/>
    <w:tmpl w:val="14EA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9601E"/>
    <w:multiLevelType w:val="hybridMultilevel"/>
    <w:tmpl w:val="68005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A203E"/>
    <w:multiLevelType w:val="hybridMultilevel"/>
    <w:tmpl w:val="261092A8"/>
    <w:lvl w:ilvl="0" w:tplc="C79AD918">
      <w:start w:val="1"/>
      <w:numFmt w:val="decimal"/>
      <w:lvlText w:val="%1."/>
      <w:lvlJc w:val="left"/>
      <w:pPr>
        <w:ind w:left="720" w:hanging="360"/>
      </w:pPr>
      <w:rPr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A4D5F"/>
    <w:multiLevelType w:val="hybridMultilevel"/>
    <w:tmpl w:val="49DC1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32E65"/>
    <w:multiLevelType w:val="hybridMultilevel"/>
    <w:tmpl w:val="1B305762"/>
    <w:lvl w:ilvl="0" w:tplc="99200820">
      <w:start w:val="1"/>
      <w:numFmt w:val="upperRoman"/>
      <w:lvlText w:val="%1."/>
      <w:lvlJc w:val="right"/>
      <w:pPr>
        <w:ind w:left="720" w:hanging="360"/>
      </w:pPr>
      <w:rPr>
        <w:rFonts w:hint="default"/>
        <w:sz w:val="12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C40FE"/>
    <w:multiLevelType w:val="hybridMultilevel"/>
    <w:tmpl w:val="C99AC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7B13C1"/>
    <w:multiLevelType w:val="hybridMultilevel"/>
    <w:tmpl w:val="AC282F42"/>
    <w:lvl w:ilvl="0" w:tplc="4DD2DCA4">
      <w:start w:val="1"/>
      <w:numFmt w:val="upperRoman"/>
      <w:lvlText w:val="%1."/>
      <w:lvlJc w:val="right"/>
      <w:pPr>
        <w:ind w:left="720" w:hanging="360"/>
      </w:pPr>
      <w:rPr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10"/>
  </w:num>
  <w:num w:numId="10">
    <w:abstractNumId w:val="13"/>
  </w:num>
  <w:num w:numId="11">
    <w:abstractNumId w:val="15"/>
  </w:num>
  <w:num w:numId="12">
    <w:abstractNumId w:val="6"/>
  </w:num>
  <w:num w:numId="13">
    <w:abstractNumId w:val="4"/>
  </w:num>
  <w:num w:numId="14">
    <w:abstractNumId w:val="1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6GhuCppET1MtEWQWx1FM32t1odmiLCa2bFix1V3/dQTqupBMvNnxkU6Oivj6dpn5g/9eRirbfRJJAUuFX2y5FQ==" w:salt="d/piTwH90FH2v98JKsbfz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D1"/>
    <w:rsid w:val="000030C7"/>
    <w:rsid w:val="00003A3D"/>
    <w:rsid w:val="00014D43"/>
    <w:rsid w:val="00023087"/>
    <w:rsid w:val="00027DCA"/>
    <w:rsid w:val="00032661"/>
    <w:rsid w:val="00032ACF"/>
    <w:rsid w:val="00034652"/>
    <w:rsid w:val="00037594"/>
    <w:rsid w:val="000432CC"/>
    <w:rsid w:val="00043DFD"/>
    <w:rsid w:val="000574D3"/>
    <w:rsid w:val="00066A47"/>
    <w:rsid w:val="0007036D"/>
    <w:rsid w:val="00071262"/>
    <w:rsid w:val="00074533"/>
    <w:rsid w:val="000945FC"/>
    <w:rsid w:val="000A63EB"/>
    <w:rsid w:val="000A7B74"/>
    <w:rsid w:val="000C3976"/>
    <w:rsid w:val="000C3F7C"/>
    <w:rsid w:val="000C432B"/>
    <w:rsid w:val="000C7E76"/>
    <w:rsid w:val="000E1C06"/>
    <w:rsid w:val="000E22DC"/>
    <w:rsid w:val="000E5988"/>
    <w:rsid w:val="000E61CD"/>
    <w:rsid w:val="000E67E9"/>
    <w:rsid w:val="000F09ED"/>
    <w:rsid w:val="000F2D96"/>
    <w:rsid w:val="000F50FC"/>
    <w:rsid w:val="00107312"/>
    <w:rsid w:val="00107A03"/>
    <w:rsid w:val="00107CEA"/>
    <w:rsid w:val="00117921"/>
    <w:rsid w:val="00123067"/>
    <w:rsid w:val="00124D46"/>
    <w:rsid w:val="00131AAD"/>
    <w:rsid w:val="00132327"/>
    <w:rsid w:val="00136407"/>
    <w:rsid w:val="00146E32"/>
    <w:rsid w:val="001471C6"/>
    <w:rsid w:val="00153B50"/>
    <w:rsid w:val="0015788F"/>
    <w:rsid w:val="0016125D"/>
    <w:rsid w:val="001617F7"/>
    <w:rsid w:val="0016301C"/>
    <w:rsid w:val="00163946"/>
    <w:rsid w:val="00163D8F"/>
    <w:rsid w:val="00165C04"/>
    <w:rsid w:val="0018320D"/>
    <w:rsid w:val="00185560"/>
    <w:rsid w:val="001B2662"/>
    <w:rsid w:val="001B2B83"/>
    <w:rsid w:val="001B3657"/>
    <w:rsid w:val="001B4390"/>
    <w:rsid w:val="001B789B"/>
    <w:rsid w:val="001D15A1"/>
    <w:rsid w:val="001D30C5"/>
    <w:rsid w:val="001E11C5"/>
    <w:rsid w:val="001E30E1"/>
    <w:rsid w:val="00201CED"/>
    <w:rsid w:val="00202659"/>
    <w:rsid w:val="00205715"/>
    <w:rsid w:val="00205AB2"/>
    <w:rsid w:val="00211494"/>
    <w:rsid w:val="00214704"/>
    <w:rsid w:val="00217ED9"/>
    <w:rsid w:val="00221CA4"/>
    <w:rsid w:val="00225D57"/>
    <w:rsid w:val="00232BD9"/>
    <w:rsid w:val="00233BE7"/>
    <w:rsid w:val="00241F32"/>
    <w:rsid w:val="00242AF7"/>
    <w:rsid w:val="00245044"/>
    <w:rsid w:val="00245347"/>
    <w:rsid w:val="00247794"/>
    <w:rsid w:val="002515C6"/>
    <w:rsid w:val="00251865"/>
    <w:rsid w:val="002545BB"/>
    <w:rsid w:val="002621B8"/>
    <w:rsid w:val="00273AC1"/>
    <w:rsid w:val="002745CC"/>
    <w:rsid w:val="00284A0F"/>
    <w:rsid w:val="00284BB8"/>
    <w:rsid w:val="002874B7"/>
    <w:rsid w:val="002A45CE"/>
    <w:rsid w:val="002B6C61"/>
    <w:rsid w:val="002B7196"/>
    <w:rsid w:val="002E6230"/>
    <w:rsid w:val="002E75A5"/>
    <w:rsid w:val="002F50DF"/>
    <w:rsid w:val="002F6131"/>
    <w:rsid w:val="00313749"/>
    <w:rsid w:val="00313D90"/>
    <w:rsid w:val="0031411D"/>
    <w:rsid w:val="003162AC"/>
    <w:rsid w:val="00321820"/>
    <w:rsid w:val="00324524"/>
    <w:rsid w:val="00333C7B"/>
    <w:rsid w:val="00340E9E"/>
    <w:rsid w:val="00351C73"/>
    <w:rsid w:val="00354779"/>
    <w:rsid w:val="00355E37"/>
    <w:rsid w:val="00357FAA"/>
    <w:rsid w:val="00365663"/>
    <w:rsid w:val="003678B9"/>
    <w:rsid w:val="00375797"/>
    <w:rsid w:val="00377DE1"/>
    <w:rsid w:val="003A5A5F"/>
    <w:rsid w:val="003B530D"/>
    <w:rsid w:val="003B5512"/>
    <w:rsid w:val="003B75B9"/>
    <w:rsid w:val="003C22D5"/>
    <w:rsid w:val="003C3A3F"/>
    <w:rsid w:val="003C7269"/>
    <w:rsid w:val="003D1DA0"/>
    <w:rsid w:val="003D331C"/>
    <w:rsid w:val="003D751F"/>
    <w:rsid w:val="003D7C56"/>
    <w:rsid w:val="003F200A"/>
    <w:rsid w:val="003F5D2C"/>
    <w:rsid w:val="003F76AB"/>
    <w:rsid w:val="00401969"/>
    <w:rsid w:val="00406312"/>
    <w:rsid w:val="00413DD5"/>
    <w:rsid w:val="004243C7"/>
    <w:rsid w:val="004268B2"/>
    <w:rsid w:val="0042705C"/>
    <w:rsid w:val="00427531"/>
    <w:rsid w:val="0043635E"/>
    <w:rsid w:val="004500F0"/>
    <w:rsid w:val="00450DC9"/>
    <w:rsid w:val="00455217"/>
    <w:rsid w:val="00467818"/>
    <w:rsid w:val="00470F3D"/>
    <w:rsid w:val="00474972"/>
    <w:rsid w:val="004773B0"/>
    <w:rsid w:val="00482B0D"/>
    <w:rsid w:val="00484C4E"/>
    <w:rsid w:val="004876AA"/>
    <w:rsid w:val="004966BF"/>
    <w:rsid w:val="004A5A54"/>
    <w:rsid w:val="004B4E64"/>
    <w:rsid w:val="004D04DE"/>
    <w:rsid w:val="004D1230"/>
    <w:rsid w:val="004D38F1"/>
    <w:rsid w:val="004D477E"/>
    <w:rsid w:val="004E7BC1"/>
    <w:rsid w:val="004F2CE9"/>
    <w:rsid w:val="004F3EC0"/>
    <w:rsid w:val="004F460E"/>
    <w:rsid w:val="004F4D9A"/>
    <w:rsid w:val="005002A2"/>
    <w:rsid w:val="0050063A"/>
    <w:rsid w:val="0050625E"/>
    <w:rsid w:val="00507C1D"/>
    <w:rsid w:val="00513E58"/>
    <w:rsid w:val="00514CB7"/>
    <w:rsid w:val="00517085"/>
    <w:rsid w:val="005201F5"/>
    <w:rsid w:val="00520D69"/>
    <w:rsid w:val="00521B85"/>
    <w:rsid w:val="00537FEF"/>
    <w:rsid w:val="005421D1"/>
    <w:rsid w:val="00547716"/>
    <w:rsid w:val="005505BF"/>
    <w:rsid w:val="00555FF4"/>
    <w:rsid w:val="005563C8"/>
    <w:rsid w:val="00563862"/>
    <w:rsid w:val="005653AA"/>
    <w:rsid w:val="0057090A"/>
    <w:rsid w:val="005842FE"/>
    <w:rsid w:val="00594F20"/>
    <w:rsid w:val="005A16AD"/>
    <w:rsid w:val="005A18D4"/>
    <w:rsid w:val="005A1F14"/>
    <w:rsid w:val="005A722B"/>
    <w:rsid w:val="005B3DDC"/>
    <w:rsid w:val="005B62F9"/>
    <w:rsid w:val="005B7127"/>
    <w:rsid w:val="005C2D2A"/>
    <w:rsid w:val="005E4C60"/>
    <w:rsid w:val="005E5B15"/>
    <w:rsid w:val="005E6F38"/>
    <w:rsid w:val="005F0EE7"/>
    <w:rsid w:val="00606887"/>
    <w:rsid w:val="006076C4"/>
    <w:rsid w:val="00615CA2"/>
    <w:rsid w:val="00631278"/>
    <w:rsid w:val="006335EA"/>
    <w:rsid w:val="006360A6"/>
    <w:rsid w:val="00645BD1"/>
    <w:rsid w:val="006467CA"/>
    <w:rsid w:val="006523E8"/>
    <w:rsid w:val="00652BAB"/>
    <w:rsid w:val="00652C9E"/>
    <w:rsid w:val="0065378A"/>
    <w:rsid w:val="006537A6"/>
    <w:rsid w:val="00656BFF"/>
    <w:rsid w:val="006643E3"/>
    <w:rsid w:val="00681E04"/>
    <w:rsid w:val="0068317C"/>
    <w:rsid w:val="00683B60"/>
    <w:rsid w:val="0068723E"/>
    <w:rsid w:val="0069258B"/>
    <w:rsid w:val="006970FD"/>
    <w:rsid w:val="006A12FC"/>
    <w:rsid w:val="006A223F"/>
    <w:rsid w:val="006A69F2"/>
    <w:rsid w:val="006A6C05"/>
    <w:rsid w:val="006B1F7E"/>
    <w:rsid w:val="006B2894"/>
    <w:rsid w:val="006B4420"/>
    <w:rsid w:val="006B615C"/>
    <w:rsid w:val="006C0278"/>
    <w:rsid w:val="006C4306"/>
    <w:rsid w:val="006C7D70"/>
    <w:rsid w:val="006D5379"/>
    <w:rsid w:val="006E15F3"/>
    <w:rsid w:val="006E17A4"/>
    <w:rsid w:val="006E35CB"/>
    <w:rsid w:val="006E57D1"/>
    <w:rsid w:val="006E752D"/>
    <w:rsid w:val="006F15AA"/>
    <w:rsid w:val="00702FEF"/>
    <w:rsid w:val="007104C8"/>
    <w:rsid w:val="007135AE"/>
    <w:rsid w:val="007145CF"/>
    <w:rsid w:val="00722A4A"/>
    <w:rsid w:val="00725E71"/>
    <w:rsid w:val="007311EB"/>
    <w:rsid w:val="0073765C"/>
    <w:rsid w:val="00740B0D"/>
    <w:rsid w:val="00741249"/>
    <w:rsid w:val="00753AEA"/>
    <w:rsid w:val="007665B4"/>
    <w:rsid w:val="0077113D"/>
    <w:rsid w:val="00774AEE"/>
    <w:rsid w:val="0077627B"/>
    <w:rsid w:val="00785277"/>
    <w:rsid w:val="00785CC5"/>
    <w:rsid w:val="00792DD8"/>
    <w:rsid w:val="0079504D"/>
    <w:rsid w:val="007A0036"/>
    <w:rsid w:val="007A7310"/>
    <w:rsid w:val="007B4DE8"/>
    <w:rsid w:val="007C331E"/>
    <w:rsid w:val="007E41A6"/>
    <w:rsid w:val="007F1400"/>
    <w:rsid w:val="007F4936"/>
    <w:rsid w:val="008001E4"/>
    <w:rsid w:val="00803148"/>
    <w:rsid w:val="0080785B"/>
    <w:rsid w:val="008132A8"/>
    <w:rsid w:val="008175F7"/>
    <w:rsid w:val="00820580"/>
    <w:rsid w:val="00826CD0"/>
    <w:rsid w:val="00830926"/>
    <w:rsid w:val="00832232"/>
    <w:rsid w:val="0083383B"/>
    <w:rsid w:val="008347BE"/>
    <w:rsid w:val="00835125"/>
    <w:rsid w:val="0084109C"/>
    <w:rsid w:val="00851202"/>
    <w:rsid w:val="00855366"/>
    <w:rsid w:val="00870AFF"/>
    <w:rsid w:val="008721A3"/>
    <w:rsid w:val="00895FF0"/>
    <w:rsid w:val="008A19EC"/>
    <w:rsid w:val="008A563E"/>
    <w:rsid w:val="008A6F76"/>
    <w:rsid w:val="008C2663"/>
    <w:rsid w:val="008E04B1"/>
    <w:rsid w:val="008E0F06"/>
    <w:rsid w:val="008E2E23"/>
    <w:rsid w:val="008E6C00"/>
    <w:rsid w:val="008E72D8"/>
    <w:rsid w:val="008F597B"/>
    <w:rsid w:val="008F7D1C"/>
    <w:rsid w:val="00906F98"/>
    <w:rsid w:val="00907AA0"/>
    <w:rsid w:val="00917028"/>
    <w:rsid w:val="00922F80"/>
    <w:rsid w:val="00941EC8"/>
    <w:rsid w:val="00943071"/>
    <w:rsid w:val="00943313"/>
    <w:rsid w:val="009448D6"/>
    <w:rsid w:val="00947A0C"/>
    <w:rsid w:val="009510F6"/>
    <w:rsid w:val="00952A61"/>
    <w:rsid w:val="00956767"/>
    <w:rsid w:val="0096572B"/>
    <w:rsid w:val="00974FFD"/>
    <w:rsid w:val="009757D8"/>
    <w:rsid w:val="00981096"/>
    <w:rsid w:val="00981167"/>
    <w:rsid w:val="00986FF7"/>
    <w:rsid w:val="00993027"/>
    <w:rsid w:val="00993565"/>
    <w:rsid w:val="00996B6A"/>
    <w:rsid w:val="00997984"/>
    <w:rsid w:val="00997F51"/>
    <w:rsid w:val="009A3168"/>
    <w:rsid w:val="009A439B"/>
    <w:rsid w:val="009A6E64"/>
    <w:rsid w:val="009B26AE"/>
    <w:rsid w:val="009D58BE"/>
    <w:rsid w:val="009E192A"/>
    <w:rsid w:val="009E3EA4"/>
    <w:rsid w:val="009E52B1"/>
    <w:rsid w:val="009F167F"/>
    <w:rsid w:val="009F5204"/>
    <w:rsid w:val="00A05C32"/>
    <w:rsid w:val="00A06B24"/>
    <w:rsid w:val="00A077D1"/>
    <w:rsid w:val="00A10381"/>
    <w:rsid w:val="00A12949"/>
    <w:rsid w:val="00A146D7"/>
    <w:rsid w:val="00A23F9B"/>
    <w:rsid w:val="00A428FA"/>
    <w:rsid w:val="00A50FC8"/>
    <w:rsid w:val="00A56BBE"/>
    <w:rsid w:val="00A5761F"/>
    <w:rsid w:val="00A7271E"/>
    <w:rsid w:val="00A759E4"/>
    <w:rsid w:val="00A82866"/>
    <w:rsid w:val="00A870D9"/>
    <w:rsid w:val="00A92030"/>
    <w:rsid w:val="00A961BB"/>
    <w:rsid w:val="00A96B7D"/>
    <w:rsid w:val="00AA11E0"/>
    <w:rsid w:val="00AA2215"/>
    <w:rsid w:val="00AA583C"/>
    <w:rsid w:val="00AB19F9"/>
    <w:rsid w:val="00AB382E"/>
    <w:rsid w:val="00AC3920"/>
    <w:rsid w:val="00AC4C14"/>
    <w:rsid w:val="00AC7051"/>
    <w:rsid w:val="00AD1E6E"/>
    <w:rsid w:val="00AD515C"/>
    <w:rsid w:val="00AD6F6F"/>
    <w:rsid w:val="00AD7A35"/>
    <w:rsid w:val="00AE1698"/>
    <w:rsid w:val="00AE521F"/>
    <w:rsid w:val="00B00884"/>
    <w:rsid w:val="00B02317"/>
    <w:rsid w:val="00B04815"/>
    <w:rsid w:val="00B13536"/>
    <w:rsid w:val="00B21422"/>
    <w:rsid w:val="00B25C8F"/>
    <w:rsid w:val="00B303D5"/>
    <w:rsid w:val="00B3186B"/>
    <w:rsid w:val="00B358CD"/>
    <w:rsid w:val="00B40CBB"/>
    <w:rsid w:val="00B44153"/>
    <w:rsid w:val="00B53D9E"/>
    <w:rsid w:val="00B5407F"/>
    <w:rsid w:val="00B57DFD"/>
    <w:rsid w:val="00B626B2"/>
    <w:rsid w:val="00B63AC7"/>
    <w:rsid w:val="00B678E5"/>
    <w:rsid w:val="00B67C10"/>
    <w:rsid w:val="00B70D0E"/>
    <w:rsid w:val="00B726B9"/>
    <w:rsid w:val="00B76945"/>
    <w:rsid w:val="00B816DE"/>
    <w:rsid w:val="00B82720"/>
    <w:rsid w:val="00B835FC"/>
    <w:rsid w:val="00B92F97"/>
    <w:rsid w:val="00B951CD"/>
    <w:rsid w:val="00BA1DD1"/>
    <w:rsid w:val="00BA7D8F"/>
    <w:rsid w:val="00BB13C2"/>
    <w:rsid w:val="00BB4B53"/>
    <w:rsid w:val="00BB5E70"/>
    <w:rsid w:val="00BB6BF7"/>
    <w:rsid w:val="00BC04E9"/>
    <w:rsid w:val="00BC09FC"/>
    <w:rsid w:val="00BC1EDA"/>
    <w:rsid w:val="00BC5AD4"/>
    <w:rsid w:val="00BC5AE3"/>
    <w:rsid w:val="00BC61D7"/>
    <w:rsid w:val="00BC6587"/>
    <w:rsid w:val="00BD2B90"/>
    <w:rsid w:val="00BD6BD3"/>
    <w:rsid w:val="00BD6F4E"/>
    <w:rsid w:val="00BD7892"/>
    <w:rsid w:val="00BF3FC8"/>
    <w:rsid w:val="00C004BD"/>
    <w:rsid w:val="00C2210F"/>
    <w:rsid w:val="00C257CB"/>
    <w:rsid w:val="00C2693E"/>
    <w:rsid w:val="00C444AD"/>
    <w:rsid w:val="00C45054"/>
    <w:rsid w:val="00C51AB5"/>
    <w:rsid w:val="00C52DA5"/>
    <w:rsid w:val="00C6561A"/>
    <w:rsid w:val="00C6567B"/>
    <w:rsid w:val="00C71ACC"/>
    <w:rsid w:val="00C72D46"/>
    <w:rsid w:val="00C75174"/>
    <w:rsid w:val="00C77311"/>
    <w:rsid w:val="00C85739"/>
    <w:rsid w:val="00C92EA7"/>
    <w:rsid w:val="00C93BDB"/>
    <w:rsid w:val="00C96B11"/>
    <w:rsid w:val="00CA7660"/>
    <w:rsid w:val="00CB5370"/>
    <w:rsid w:val="00CB55FF"/>
    <w:rsid w:val="00CC61DB"/>
    <w:rsid w:val="00CD49F3"/>
    <w:rsid w:val="00CE6BBB"/>
    <w:rsid w:val="00CE7EF9"/>
    <w:rsid w:val="00CF652A"/>
    <w:rsid w:val="00D036B0"/>
    <w:rsid w:val="00D03D4E"/>
    <w:rsid w:val="00D0442C"/>
    <w:rsid w:val="00D06BA3"/>
    <w:rsid w:val="00D12954"/>
    <w:rsid w:val="00D1360B"/>
    <w:rsid w:val="00D14120"/>
    <w:rsid w:val="00D144F7"/>
    <w:rsid w:val="00D22B1F"/>
    <w:rsid w:val="00D353B9"/>
    <w:rsid w:val="00D35E3D"/>
    <w:rsid w:val="00D4601B"/>
    <w:rsid w:val="00D5046B"/>
    <w:rsid w:val="00D57618"/>
    <w:rsid w:val="00D665C3"/>
    <w:rsid w:val="00D707E1"/>
    <w:rsid w:val="00D71727"/>
    <w:rsid w:val="00D81B93"/>
    <w:rsid w:val="00D82D53"/>
    <w:rsid w:val="00D85385"/>
    <w:rsid w:val="00D869B6"/>
    <w:rsid w:val="00D918D9"/>
    <w:rsid w:val="00D93278"/>
    <w:rsid w:val="00D97AB4"/>
    <w:rsid w:val="00DB762C"/>
    <w:rsid w:val="00DC5B29"/>
    <w:rsid w:val="00DE1F30"/>
    <w:rsid w:val="00DE617E"/>
    <w:rsid w:val="00DF22BC"/>
    <w:rsid w:val="00E00812"/>
    <w:rsid w:val="00E01629"/>
    <w:rsid w:val="00E02B90"/>
    <w:rsid w:val="00E105D1"/>
    <w:rsid w:val="00E110CE"/>
    <w:rsid w:val="00E20513"/>
    <w:rsid w:val="00E241FC"/>
    <w:rsid w:val="00E30889"/>
    <w:rsid w:val="00E33C5D"/>
    <w:rsid w:val="00E358BB"/>
    <w:rsid w:val="00E431C7"/>
    <w:rsid w:val="00E50361"/>
    <w:rsid w:val="00E50D46"/>
    <w:rsid w:val="00E73A1D"/>
    <w:rsid w:val="00E7752E"/>
    <w:rsid w:val="00E80FE3"/>
    <w:rsid w:val="00E82546"/>
    <w:rsid w:val="00E83FDA"/>
    <w:rsid w:val="00E85089"/>
    <w:rsid w:val="00E86174"/>
    <w:rsid w:val="00E95470"/>
    <w:rsid w:val="00EA558A"/>
    <w:rsid w:val="00EA6347"/>
    <w:rsid w:val="00EB22B6"/>
    <w:rsid w:val="00EC2C5E"/>
    <w:rsid w:val="00EE046C"/>
    <w:rsid w:val="00EE439C"/>
    <w:rsid w:val="00EE7584"/>
    <w:rsid w:val="00EF32E5"/>
    <w:rsid w:val="00F00A65"/>
    <w:rsid w:val="00F03DCA"/>
    <w:rsid w:val="00F22B5C"/>
    <w:rsid w:val="00F23EF2"/>
    <w:rsid w:val="00F25AEF"/>
    <w:rsid w:val="00F32235"/>
    <w:rsid w:val="00F36A63"/>
    <w:rsid w:val="00F46FA9"/>
    <w:rsid w:val="00F57C78"/>
    <w:rsid w:val="00F65B18"/>
    <w:rsid w:val="00F6689D"/>
    <w:rsid w:val="00F66D84"/>
    <w:rsid w:val="00F673BE"/>
    <w:rsid w:val="00F67792"/>
    <w:rsid w:val="00F713F3"/>
    <w:rsid w:val="00F72740"/>
    <w:rsid w:val="00F7334D"/>
    <w:rsid w:val="00F74C5E"/>
    <w:rsid w:val="00F779CC"/>
    <w:rsid w:val="00F80FB4"/>
    <w:rsid w:val="00F81B7B"/>
    <w:rsid w:val="00F95CDF"/>
    <w:rsid w:val="00F961C5"/>
    <w:rsid w:val="00F96B37"/>
    <w:rsid w:val="00FA5FEE"/>
    <w:rsid w:val="00FB02E9"/>
    <w:rsid w:val="00FC5BD1"/>
    <w:rsid w:val="00FD1F1A"/>
    <w:rsid w:val="00FD2BBB"/>
    <w:rsid w:val="00FD49F9"/>
    <w:rsid w:val="00FE1418"/>
    <w:rsid w:val="00FF05AE"/>
    <w:rsid w:val="00FF1EA6"/>
    <w:rsid w:val="00FF216D"/>
    <w:rsid w:val="00FF4932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042F4B"/>
  <w14:defaultImageDpi w14:val="300"/>
  <w15:docId w15:val="{EEBA36EE-7160-4BD7-B8C1-2359E80B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V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D43"/>
    <w:pPr>
      <w:spacing w:line="276" w:lineRule="auto"/>
    </w:pPr>
    <w:rPr>
      <w:rFonts w:ascii="Segoe UI Semilight" w:hAnsi="Segoe UI Semilight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C04"/>
    <w:pPr>
      <w:keepNext/>
      <w:keepLines/>
      <w:spacing w:before="160" w:after="160"/>
      <w:outlineLvl w:val="0"/>
    </w:pPr>
    <w:rPr>
      <w:rFonts w:ascii="Segoe UI" w:eastAsiaTheme="majorEastAsia" w:hAnsi="Segoe UI" w:cstheme="majorBidi"/>
      <w:bCs/>
      <w:color w:val="5E35B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3B"/>
    <w:pPr>
      <w:keepNext/>
      <w:keepLines/>
      <w:spacing w:before="100" w:after="100"/>
      <w:outlineLvl w:val="1"/>
    </w:pPr>
    <w:rPr>
      <w:rFonts w:ascii="Segoe UI" w:eastAsiaTheme="majorEastAsia" w:hAnsi="Segoe UI" w:cstheme="majorBidi"/>
      <w:bCs/>
      <w:color w:val="5E35B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3B"/>
    <w:pPr>
      <w:keepNext/>
      <w:keepLines/>
      <w:spacing w:before="100" w:after="100"/>
      <w:outlineLvl w:val="2"/>
    </w:pPr>
    <w:rPr>
      <w:rFonts w:ascii="Segoe UI" w:eastAsiaTheme="majorEastAsia" w:hAnsi="Segoe UI" w:cstheme="majorBidi"/>
      <w:bCs/>
      <w:color w:val="5E35B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A7D8F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D8F"/>
    <w:rPr>
      <w:rFonts w:ascii="Segoe UI" w:hAnsi="Segoe UI"/>
      <w:color w:val="344152"/>
    </w:rPr>
  </w:style>
  <w:style w:type="paragraph" w:styleId="Footer">
    <w:name w:val="footer"/>
    <w:basedOn w:val="Normal"/>
    <w:link w:val="FooterChar"/>
    <w:uiPriority w:val="99"/>
    <w:unhideWhenUsed/>
    <w:rsid w:val="00BA7D8F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D8F"/>
    <w:rPr>
      <w:rFonts w:ascii="Segoe UI" w:hAnsi="Segoe UI"/>
      <w:color w:val="344152"/>
    </w:rPr>
  </w:style>
  <w:style w:type="table" w:styleId="TableGrid">
    <w:name w:val="Table Grid"/>
    <w:basedOn w:val="TableNormal"/>
    <w:uiPriority w:val="59"/>
    <w:rsid w:val="00BA7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D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D8F"/>
    <w:rPr>
      <w:rFonts w:ascii="Lucida Grande" w:hAnsi="Lucida Grande" w:cs="Lucida Grande"/>
      <w:color w:val="344152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A7D8F"/>
  </w:style>
  <w:style w:type="character" w:customStyle="1" w:styleId="Heading1Char">
    <w:name w:val="Heading 1 Char"/>
    <w:basedOn w:val="DefaultParagraphFont"/>
    <w:link w:val="Heading1"/>
    <w:uiPriority w:val="9"/>
    <w:rsid w:val="00165C04"/>
    <w:rPr>
      <w:rFonts w:ascii="Segoe UI" w:eastAsiaTheme="majorEastAsia" w:hAnsi="Segoe UI" w:cstheme="majorBidi"/>
      <w:bCs/>
      <w:color w:val="5E35B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383B"/>
    <w:rPr>
      <w:rFonts w:ascii="Segoe UI" w:eastAsiaTheme="majorEastAsia" w:hAnsi="Segoe UI" w:cstheme="majorBidi"/>
      <w:bCs/>
      <w:color w:val="5E35B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383B"/>
    <w:rPr>
      <w:rFonts w:ascii="Segoe UI" w:eastAsiaTheme="majorEastAsia" w:hAnsi="Segoe UI" w:cstheme="majorBidi"/>
      <w:bCs/>
      <w:color w:val="5E35B1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3B"/>
    <w:pPr>
      <w:numPr>
        <w:ilvl w:val="1"/>
      </w:numPr>
      <w:spacing w:line="360" w:lineRule="auto"/>
    </w:pPr>
    <w:rPr>
      <w:rFonts w:ascii="Segoe UI" w:eastAsiaTheme="majorEastAsia" w:hAnsi="Segoe UI" w:cstheme="majorBidi"/>
      <w:color w:val="5E35B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383B"/>
    <w:rPr>
      <w:rFonts w:ascii="Segoe UI" w:eastAsiaTheme="majorEastAsia" w:hAnsi="Segoe UI" w:cstheme="majorBidi"/>
      <w:color w:val="5E35B1"/>
    </w:rPr>
  </w:style>
  <w:style w:type="character" w:styleId="SubtleEmphasis">
    <w:name w:val="Subtle Emphasis"/>
    <w:basedOn w:val="DefaultParagraphFont"/>
    <w:uiPriority w:val="19"/>
    <w:qFormat/>
    <w:rsid w:val="00165C04"/>
    <w:rPr>
      <w:rFonts w:ascii="Segoe UI Light" w:hAnsi="Segoe UI Light"/>
      <w:i/>
      <w:iCs/>
      <w:color w:val="808080" w:themeColor="text1" w:themeTint="7F"/>
      <w:sz w:val="20"/>
    </w:rPr>
  </w:style>
  <w:style w:type="character" w:styleId="Emphasis">
    <w:name w:val="Emphasis"/>
    <w:basedOn w:val="DefaultParagraphFont"/>
    <w:uiPriority w:val="20"/>
    <w:qFormat/>
    <w:rsid w:val="00165C04"/>
    <w:rPr>
      <w:rFonts w:ascii="Segoe UI Light" w:hAnsi="Segoe UI Light"/>
      <w:i/>
      <w:iCs/>
      <w:sz w:val="20"/>
    </w:rPr>
  </w:style>
  <w:style w:type="character" w:styleId="IntenseEmphasis">
    <w:name w:val="Intense Emphasis"/>
    <w:basedOn w:val="DefaultParagraphFont"/>
    <w:uiPriority w:val="21"/>
    <w:qFormat/>
    <w:rsid w:val="00165C04"/>
    <w:rPr>
      <w:rFonts w:ascii="Segoe UI Light" w:hAnsi="Segoe UI Light"/>
      <w:b/>
      <w:bCs/>
      <w:i/>
      <w:iCs/>
      <w:color w:val="5ECEE3"/>
    </w:rPr>
  </w:style>
  <w:style w:type="character" w:styleId="Strong">
    <w:name w:val="Strong"/>
    <w:basedOn w:val="DefaultParagraphFont"/>
    <w:uiPriority w:val="22"/>
    <w:qFormat/>
    <w:rsid w:val="00165C0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65C0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65C04"/>
    <w:rPr>
      <w:rFonts w:ascii="Segoe UI Light" w:hAnsi="Segoe UI Light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C04"/>
    <w:pPr>
      <w:pBdr>
        <w:bottom w:val="single" w:sz="4" w:space="4" w:color="5ECEE3"/>
      </w:pBdr>
      <w:spacing w:before="200" w:after="280"/>
      <w:ind w:left="936" w:right="936"/>
    </w:pPr>
    <w:rPr>
      <w:b/>
      <w:bCs/>
      <w:i/>
      <w:iCs/>
      <w:color w:val="5ECEE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C04"/>
    <w:rPr>
      <w:rFonts w:ascii="Segoe UI Light" w:hAnsi="Segoe UI Light"/>
      <w:b/>
      <w:bCs/>
      <w:i/>
      <w:iCs/>
      <w:color w:val="5ECEE3"/>
      <w:sz w:val="20"/>
    </w:rPr>
  </w:style>
  <w:style w:type="character" w:styleId="SubtleReference">
    <w:name w:val="Subtle Reference"/>
    <w:basedOn w:val="DefaultParagraphFont"/>
    <w:uiPriority w:val="31"/>
    <w:qFormat/>
    <w:rsid w:val="00165C04"/>
    <w:rPr>
      <w:smallCaps/>
      <w:color w:val="E9403E"/>
      <w:u w:val="single"/>
    </w:rPr>
  </w:style>
  <w:style w:type="character" w:styleId="IntenseReference">
    <w:name w:val="Intense Reference"/>
    <w:basedOn w:val="DefaultParagraphFont"/>
    <w:uiPriority w:val="32"/>
    <w:qFormat/>
    <w:rsid w:val="00165C04"/>
    <w:rPr>
      <w:b/>
      <w:bCs/>
      <w:smallCaps/>
      <w:color w:val="E9403E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5C0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65C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35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34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cademy.xsalesmobility.com/moodle/course/view.php?id=27" TargetMode="External"/><Relationship Id="rId21" Type="http://schemas.openxmlformats.org/officeDocument/2006/relationships/hyperlink" Target="https://academy.xsalesmobility.com/moodle/course/view.php?id=27" TargetMode="External"/><Relationship Id="rId42" Type="http://schemas.openxmlformats.org/officeDocument/2006/relationships/hyperlink" Target="https://iviewer.xsm.local/perfil-de-la-compania/brand-center/descargas/normativas/" TargetMode="External"/><Relationship Id="rId47" Type="http://schemas.openxmlformats.org/officeDocument/2006/relationships/hyperlink" Target="https://iviewer.xsm.local/organization-and-methods/" TargetMode="External"/><Relationship Id="rId63" Type="http://schemas.openxmlformats.org/officeDocument/2006/relationships/hyperlink" Target="https://agilemanifesto.org/iso/es/manifesto.html" TargetMode="External"/><Relationship Id="rId68" Type="http://schemas.openxmlformats.org/officeDocument/2006/relationships/hyperlink" Target="https://academy.xsalesmobility.com/moodle/course/view.php?id=38" TargetMode="External"/><Relationship Id="rId7" Type="http://schemas.openxmlformats.org/officeDocument/2006/relationships/styles" Target="style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cademy.xsalesmobility.com/moodle/course/view.php?id=27" TargetMode="External"/><Relationship Id="rId29" Type="http://schemas.openxmlformats.org/officeDocument/2006/relationships/hyperlink" Target="https://iviewer.xsm.local/perfil-de-la-compania/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academy.xsalesmobility.com/moodle/course/view.php?id=27" TargetMode="External"/><Relationship Id="rId32" Type="http://schemas.openxmlformats.org/officeDocument/2006/relationships/hyperlink" Target="https://xsalesmobility.com/es/nosotros/historia/" TargetMode="External"/><Relationship Id="rId37" Type="http://schemas.openxmlformats.org/officeDocument/2006/relationships/hyperlink" Target="https://iviewer.xsm.local/perfil-de-la-compania/" TargetMode="External"/><Relationship Id="rId40" Type="http://schemas.openxmlformats.org/officeDocument/2006/relationships/hyperlink" Target="https://iviewer.xsm.local/perfil-de-la-compania/brand-center/descargas/normativas/" TargetMode="External"/><Relationship Id="rId45" Type="http://schemas.openxmlformats.org/officeDocument/2006/relationships/hyperlink" Target="https://iviewer.xsm.local/perfil-de-la-compania/brand-center/descargas/normativas/" TargetMode="External"/><Relationship Id="rId53" Type="http://schemas.openxmlformats.org/officeDocument/2006/relationships/hyperlink" Target="https://iviewer.xsm.local/perfil-de-la-compania/brand-center/nuestra-marca/" TargetMode="External"/><Relationship Id="rId58" Type="http://schemas.openxmlformats.org/officeDocument/2006/relationships/hyperlink" Target="https://academy.xsalesmobility.com/moodle/course/view.php?id=19" TargetMode="External"/><Relationship Id="rId66" Type="http://schemas.openxmlformats.org/officeDocument/2006/relationships/hyperlink" Target="https://university.atlassian.com/student/path/815443-jira-fundamentals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academy.xsalesmobility.com/moodle/course/view.php?id=19" TargetMode="External"/><Relationship Id="rId19" Type="http://schemas.openxmlformats.org/officeDocument/2006/relationships/hyperlink" Target="https://academy.xsalesmobility.com/moodle/mod/url/view.php?id=807" TargetMode="External"/><Relationship Id="rId14" Type="http://schemas.openxmlformats.org/officeDocument/2006/relationships/hyperlink" Target="https://academy.xsalesmobility.com/moodle/course/view.php?id=27" TargetMode="External"/><Relationship Id="rId22" Type="http://schemas.openxmlformats.org/officeDocument/2006/relationships/hyperlink" Target="https://academy.xsalesmobility.com/moodle/course/view.php?id=27" TargetMode="External"/><Relationship Id="rId27" Type="http://schemas.openxmlformats.org/officeDocument/2006/relationships/hyperlink" Target="https://anydesk.com/es" TargetMode="External"/><Relationship Id="rId30" Type="http://schemas.openxmlformats.org/officeDocument/2006/relationships/hyperlink" Target="https://iviewer.xsm.local/perfil-de-la-compania/" TargetMode="External"/><Relationship Id="rId35" Type="http://schemas.openxmlformats.org/officeDocument/2006/relationships/hyperlink" Target="https://iviewer.xsm.local/perfil-de-la-compania/ejecutivos/" TargetMode="External"/><Relationship Id="rId43" Type="http://schemas.openxmlformats.org/officeDocument/2006/relationships/hyperlink" Target="https://iviewer.xsm.local/perfil-de-la-compania/brand-center/descargas/normativas/" TargetMode="External"/><Relationship Id="rId48" Type="http://schemas.openxmlformats.org/officeDocument/2006/relationships/hyperlink" Target="https://xsales.sharepoint.com/docmanager/Intranet/Organization%20and%20Methods/All%20users/Codificaci%C3%B3n/NXSM-OM-001%20Codification%20Regulations.ppsx?d=w9cf1c4e83b6c46eb8c6af8c36a0d2cb0" TargetMode="External"/><Relationship Id="rId56" Type="http://schemas.openxmlformats.org/officeDocument/2006/relationships/hyperlink" Target="https://academy.xsalesmobility.com/moodle/login/index.php" TargetMode="External"/><Relationship Id="rId64" Type="http://schemas.openxmlformats.org/officeDocument/2006/relationships/hyperlink" Target="https://www.agilealliance.org/agile101/agile-glossary/" TargetMode="External"/><Relationship Id="rId69" Type="http://schemas.openxmlformats.org/officeDocument/2006/relationships/header" Target="header1.xml"/><Relationship Id="rId8" Type="http://schemas.openxmlformats.org/officeDocument/2006/relationships/settings" Target="settings.xml"/><Relationship Id="rId51" Type="http://schemas.openxmlformats.org/officeDocument/2006/relationships/hyperlink" Target="https://iviewer.xsm.local/noticias/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xsales.sharepoint.com/docmanager/Intranet/Organization%20and%20Methods/All%20users/Inducci%C3%B3n%20y%20Capacitaci%C3%B3n/FXSM-FA-011%20Registration%20Checklist%20-%20EN.DOCX?d=w9b11327160484f6a8406d42df2ca9ae7" TargetMode="External"/><Relationship Id="rId17" Type="http://schemas.openxmlformats.org/officeDocument/2006/relationships/hyperlink" Target="https://academy.xsalesmobility.com/moodle/course/view.php?id=27" TargetMode="External"/><Relationship Id="rId25" Type="http://schemas.openxmlformats.org/officeDocument/2006/relationships/hyperlink" Target="https://downloads.3cx.com/downloads/3CXPhone6.msi" TargetMode="External"/><Relationship Id="rId33" Type="http://schemas.openxmlformats.org/officeDocument/2006/relationships/hyperlink" Target="https://xsalesmobility.com/es/" TargetMode="External"/><Relationship Id="rId38" Type="http://schemas.openxmlformats.org/officeDocument/2006/relationships/hyperlink" Target="https://iviewer.xsm.local/perfil-de-la-compania/brand-center/descargas/normativas/" TargetMode="External"/><Relationship Id="rId46" Type="http://schemas.openxmlformats.org/officeDocument/2006/relationships/hyperlink" Target="https://iviewer.xsm.local/perfil-de-la-compania/brand-center/descargas/normativas/" TargetMode="External"/><Relationship Id="rId59" Type="http://schemas.openxmlformats.org/officeDocument/2006/relationships/hyperlink" Target="https://academy.xsalesmobility.com/moodle/course/view.php?id=19" TargetMode="External"/><Relationship Id="rId67" Type="http://schemas.openxmlformats.org/officeDocument/2006/relationships/hyperlink" Target="https://academy.xsalesmobility.com/moodle/course/view.php?id=19&amp;section=3" TargetMode="External"/><Relationship Id="rId20" Type="http://schemas.openxmlformats.org/officeDocument/2006/relationships/hyperlink" Target="https://academy.xsalesmobility.com/moodle/course/view.php?id=27" TargetMode="External"/><Relationship Id="rId41" Type="http://schemas.openxmlformats.org/officeDocument/2006/relationships/hyperlink" Target="https://iviewer.xsm.local/perfil-de-la-compania/brand-center/descargas/normativas/" TargetMode="External"/><Relationship Id="rId54" Type="http://schemas.openxmlformats.org/officeDocument/2006/relationships/hyperlink" Target="https://iviewer.xsm.local/perfil-de-la-compania/brand-center/" TargetMode="External"/><Relationship Id="rId62" Type="http://schemas.openxmlformats.org/officeDocument/2006/relationships/hyperlink" Target="http://scrumguides.org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apps.microsoft.com/store/detail/cliente-vpn-de-azure/9NP355QT2SQB?hl=es-ve&amp;gl=ve" TargetMode="External"/><Relationship Id="rId23" Type="http://schemas.openxmlformats.org/officeDocument/2006/relationships/hyperlink" Target="https://www.microsoft.com/es-ww/microsoft-teams/download-app" TargetMode="External"/><Relationship Id="rId28" Type="http://schemas.openxmlformats.org/officeDocument/2006/relationships/hyperlink" Target="https://aka.ms/ssmsfullsetup" TargetMode="External"/><Relationship Id="rId36" Type="http://schemas.openxmlformats.org/officeDocument/2006/relationships/hyperlink" Target="https://iviewer.xsm.local/perfil-de-la-compania/estructura/" TargetMode="External"/><Relationship Id="rId49" Type="http://schemas.openxmlformats.org/officeDocument/2006/relationships/hyperlink" Target="https://xsales.sharepoint.com/docmanager/Intranet/Organization%20and%20Methods/All%20users/Information%20Gathering/PXSM-OM-001%20O%26M%20Information%20Gathering.pdf" TargetMode="External"/><Relationship Id="rId57" Type="http://schemas.openxmlformats.org/officeDocument/2006/relationships/hyperlink" Target="https://academy.xsalesmobility.com/moodle/course/view.php?id=19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iviewer.xsm.local/perfil-de-la-compania/" TargetMode="External"/><Relationship Id="rId44" Type="http://schemas.openxmlformats.org/officeDocument/2006/relationships/hyperlink" Target="https://iviewer.xsm.local/perfil-de-la-compania/brand-center/descargas/normativas/" TargetMode="External"/><Relationship Id="rId52" Type="http://schemas.openxmlformats.org/officeDocument/2006/relationships/hyperlink" Target="https://academy.xsalesmobility.com/moodle/login/index.php" TargetMode="External"/><Relationship Id="rId60" Type="http://schemas.openxmlformats.org/officeDocument/2006/relationships/hyperlink" Target="https://academy.xsalesmobility.com/moodle/course/view.php?id=19" TargetMode="External"/><Relationship Id="rId65" Type="http://schemas.openxmlformats.org/officeDocument/2006/relationships/hyperlink" Target="https://academy.xsalesmobility.com/moodle/course/view.php?id=4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academy.xsalesmobility.com/moodle/course/view.php?id=27" TargetMode="External"/><Relationship Id="rId18" Type="http://schemas.openxmlformats.org/officeDocument/2006/relationships/hyperlink" Target="https://iviewer.xsm.local/releasenotes/" TargetMode="External"/><Relationship Id="rId39" Type="http://schemas.openxmlformats.org/officeDocument/2006/relationships/hyperlink" Target="https://iviewer.xsm.local/perfil-de-la-compania/brand-center/descargas/normativas/" TargetMode="External"/><Relationship Id="rId34" Type="http://schemas.openxmlformats.org/officeDocument/2006/relationships/hyperlink" Target="https://xsalesmobility.com/home-es/industrias/" TargetMode="External"/><Relationship Id="rId50" Type="http://schemas.openxmlformats.org/officeDocument/2006/relationships/hyperlink" Target="https://iviewer.xsm.local/calendario/" TargetMode="External"/><Relationship Id="rId55" Type="http://schemas.openxmlformats.org/officeDocument/2006/relationships/hyperlink" Target="https://iviewer.xsm.local/perfil-de-la-compania/brand-center/descarg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llo\Desktop\20160826_XSM_Documents_-_EN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da8e965-4b90-4e15-b05c-052347b0a168">
      <UserInfo>
        <DisplayName/>
        <AccountId xsi:nil="true"/>
        <AccountType/>
      </UserInfo>
    </SharedWithUsers>
    <_dlc_DocId xmlns="b4b4380f-022d-4519-97dd-0dd03671f12c">2SVWVZS3HW77-657890008-2543</_dlc_DocId>
    <_dlc_DocIdUrl xmlns="b4b4380f-022d-4519-97dd-0dd03671f12c">
      <Url>https://xsales.sharepoint.com/docmanager/_layouts/15/DocIdRedir.aspx?ID=2SVWVZS3HW77-657890008-2543</Url>
      <Description>2SVWVZS3HW77-657890008-2543</Description>
    </_dlc_DocIdUrl>
    <TaxCatchAll xmlns="b4b4380f-022d-4519-97dd-0dd03671f12c" xsi:nil="true"/>
    <lcf76f155ced4ddcb4097134ff3c332f xmlns="3da8e965-4b90-4e15-b05c-052347b0a168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F16182558E64AACEFF6C6ED565870" ma:contentTypeVersion="19" ma:contentTypeDescription="Create a new document." ma:contentTypeScope="" ma:versionID="9720f506bb1a800d67f3b90a1770fb5a">
  <xsd:schema xmlns:xsd="http://www.w3.org/2001/XMLSchema" xmlns:xs="http://www.w3.org/2001/XMLSchema" xmlns:p="http://schemas.microsoft.com/office/2006/metadata/properties" xmlns:ns2="3da8e965-4b90-4e15-b05c-052347b0a168" xmlns:ns3="b4b4380f-022d-4519-97dd-0dd03671f12c" xmlns:ns4="26fd7c29-1c37-49ca-bfd4-40a8350812b7" targetNamespace="http://schemas.microsoft.com/office/2006/metadata/properties" ma:root="true" ma:fieldsID="2fa66a07107d538f59d2e75db24b479a" ns2:_="" ns3:_="" ns4:_="">
    <xsd:import namespace="3da8e965-4b90-4e15-b05c-052347b0a168"/>
    <xsd:import namespace="b4b4380f-022d-4519-97dd-0dd03671f12c"/>
    <xsd:import namespace="26fd7c29-1c37-49ca-bfd4-40a8350812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4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8e965-4b90-4e15-b05c-052347b0a1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2430078-84ee-4e95-9ebe-b6fb164ac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4380f-022d-4519-97dd-0dd03671f12c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f2015dd8-7019-42ce-8d4e-7f6203ee5afc}" ma:internalName="TaxCatchAll" ma:showField="CatchAllData" ma:web="b4b4380f-022d-4519-97dd-0dd03671f1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d7c29-1c37-49ca-bfd4-40a8350812b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71C871-FAA5-4D89-81F9-E04184C3FF13}">
  <ds:schemaRefs>
    <ds:schemaRef ds:uri="http://schemas.microsoft.com/office/2006/metadata/properties"/>
    <ds:schemaRef ds:uri="http://schemas.microsoft.com/office/infopath/2007/PartnerControls"/>
    <ds:schemaRef ds:uri="3da8e965-4b90-4e15-b05c-052347b0a168"/>
    <ds:schemaRef ds:uri="b4b4380f-022d-4519-97dd-0dd03671f12c"/>
  </ds:schemaRefs>
</ds:datastoreItem>
</file>

<file path=customXml/itemProps2.xml><?xml version="1.0" encoding="utf-8"?>
<ds:datastoreItem xmlns:ds="http://schemas.openxmlformats.org/officeDocument/2006/customXml" ds:itemID="{541C289D-E765-4907-8B38-6FCC3A3EB84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E97409-9ACA-4E73-99FB-CC988C651B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DC6AEA-7C13-454B-85A0-F79A3214F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8e965-4b90-4e15-b05c-052347b0a168"/>
    <ds:schemaRef ds:uri="b4b4380f-022d-4519-97dd-0dd03671f12c"/>
    <ds:schemaRef ds:uri="26fd7c29-1c37-49ca-bfd4-40a835081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A9C18F-9A5C-4EF0-A567-DCE3F951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20160826_XSM_Documents_-_EN (1)</Template>
  <TotalTime>13</TotalTime>
  <Pages>1</Pages>
  <Words>1530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 Mobile Systems</Company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Bello</dc:creator>
  <cp:lastModifiedBy>Daniela Merentes</cp:lastModifiedBy>
  <cp:revision>9</cp:revision>
  <cp:lastPrinted>2017-02-02T13:07:00Z</cp:lastPrinted>
  <dcterms:created xsi:type="dcterms:W3CDTF">2025-04-22T21:36:00Z</dcterms:created>
  <dcterms:modified xsi:type="dcterms:W3CDTF">2025-12-18T13:45:00Z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0x010100133F16182558E64AACEFF6C6ED565870</vt:lpwstr>
  </property>
  <property fmtid="{D5CDD505-2E9C-101B-9397-08002B2CF9AE}" pid="3" name="Document ID Value">
    <vt:lpwstr>CWV6PYD6K2C3-657890008-970</vt:lpwstr>
  </property>
  <property fmtid="{D5CDD505-2E9C-101B-9397-08002B2CF9AE}" pid="4" name="_dlc_DocIdItemGuid">
    <vt:lpwstr>dc75193e-ab1a-4e6c-90bb-e48de3943ea4</vt:lpwstr>
  </property>
  <property fmtid="{D5CDD505-2E9C-101B-9397-08002B2CF9AE}" pid="5" name="MediaServiceImageTags">
    <vt:lpwstr/>
  </property>
</Properties>
</file>