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CE7FF" w14:textId="673A86B2" w:rsidR="00832232" w:rsidRPr="00F00A65" w:rsidRDefault="00241F32" w:rsidP="00656BFF">
      <w:pPr>
        <w:jc w:val="center"/>
        <w:rPr>
          <w:rFonts w:ascii="Segoe UI" w:hAnsi="Segoe UI" w:cs="Segoe UI"/>
          <w:color w:val="5E35B1"/>
          <w:sz w:val="24"/>
          <w:szCs w:val="24"/>
          <w:lang w:val="en-US"/>
        </w:rPr>
      </w:pPr>
      <w:r w:rsidRPr="00F00A65">
        <w:rPr>
          <w:rFonts w:ascii="Segoe UI" w:hAnsi="Segoe UI" w:cs="Segoe UI"/>
          <w:color w:val="5E35B1"/>
          <w:sz w:val="24"/>
          <w:szCs w:val="24"/>
          <w:lang w:val="en-US"/>
        </w:rPr>
        <w:t>INDUCTION</w:t>
      </w:r>
      <w:r w:rsidR="00832232" w:rsidRPr="00F00A65">
        <w:rPr>
          <w:rFonts w:ascii="Segoe UI" w:hAnsi="Segoe UI" w:cs="Segoe UI"/>
          <w:color w:val="5E35B1"/>
          <w:sz w:val="24"/>
          <w:szCs w:val="24"/>
          <w:lang w:val="en-US"/>
        </w:rPr>
        <w:t xml:space="preserve"> </w:t>
      </w:r>
      <w:r w:rsidR="006B1F7E" w:rsidRPr="00F00A65">
        <w:rPr>
          <w:rFonts w:ascii="Segoe UI" w:hAnsi="Segoe UI" w:cs="Segoe UI"/>
          <w:color w:val="5E35B1"/>
          <w:sz w:val="24"/>
          <w:szCs w:val="24"/>
          <w:lang w:val="en-US"/>
        </w:rPr>
        <w:t>PROGRAM</w:t>
      </w:r>
    </w:p>
    <w:p w14:paraId="2D8BD0C1" w14:textId="7CF56900" w:rsidR="00185560" w:rsidRDefault="00832232" w:rsidP="00E7752E">
      <w:pPr>
        <w:jc w:val="center"/>
        <w:rPr>
          <w:rFonts w:ascii="Segoe UI" w:hAnsi="Segoe UI" w:cs="Segoe UI"/>
          <w:color w:val="808080" w:themeColor="background1" w:themeShade="80"/>
          <w:sz w:val="14"/>
          <w:szCs w:val="14"/>
          <w:lang w:val="en-US"/>
        </w:rPr>
      </w:pPr>
      <w:r w:rsidRPr="00EE046C">
        <w:rPr>
          <w:rFonts w:ascii="Segoe UI" w:hAnsi="Segoe UI" w:cs="Segoe UI"/>
          <w:color w:val="808080" w:themeColor="background1" w:themeShade="80"/>
          <w:sz w:val="14"/>
          <w:szCs w:val="14"/>
          <w:lang w:val="en-US"/>
        </w:rPr>
        <w:t xml:space="preserve"> </w:t>
      </w:r>
      <w:r w:rsidR="00185560" w:rsidRPr="00EE046C">
        <w:rPr>
          <w:rFonts w:ascii="Segoe UI" w:hAnsi="Segoe UI" w:cs="Segoe UI"/>
          <w:color w:val="808080" w:themeColor="background1" w:themeShade="80"/>
          <w:sz w:val="14"/>
          <w:szCs w:val="14"/>
          <w:lang w:val="en-US"/>
        </w:rPr>
        <w:t>(SEE INSTRUCTIONS ATTACHED / VER INSTRUCCIONES ADJUNTAS)</w:t>
      </w:r>
    </w:p>
    <w:p w14:paraId="6DCA2BA2" w14:textId="7FF8E680" w:rsidR="006A6C05" w:rsidRDefault="006A6C05" w:rsidP="00E7752E">
      <w:pPr>
        <w:jc w:val="center"/>
        <w:rPr>
          <w:rFonts w:ascii="Segoe UI" w:hAnsi="Segoe UI" w:cs="Segoe UI"/>
          <w:color w:val="808080" w:themeColor="background1" w:themeShade="80"/>
          <w:sz w:val="14"/>
          <w:szCs w:val="14"/>
          <w:lang w:val="en-US"/>
        </w:rPr>
      </w:pPr>
    </w:p>
    <w:p w14:paraId="0AAFB80F" w14:textId="77777777" w:rsidR="006A6C05" w:rsidRPr="00E7752E" w:rsidRDefault="006A6C05" w:rsidP="00E7752E">
      <w:pPr>
        <w:jc w:val="center"/>
        <w:rPr>
          <w:rFonts w:ascii="Segoe UI" w:hAnsi="Segoe UI" w:cs="Segoe UI"/>
          <w:color w:val="808080" w:themeColor="background1" w:themeShade="80"/>
          <w:sz w:val="14"/>
          <w:szCs w:val="14"/>
          <w:lang w:val="en-US"/>
        </w:rPr>
      </w:pPr>
    </w:p>
    <w:p w14:paraId="54B0A8D1" w14:textId="02AFADE2" w:rsidR="00917028" w:rsidRPr="00F00A65" w:rsidRDefault="00656BFF" w:rsidP="00FD2BBB">
      <w:pPr>
        <w:spacing w:line="360" w:lineRule="auto"/>
        <w:rPr>
          <w:rFonts w:ascii="Segoe UI" w:hAnsi="Segoe UI" w:cs="Segoe UI"/>
          <w:color w:val="5E35B1"/>
          <w:szCs w:val="16"/>
          <w:lang w:val="en-US"/>
        </w:rPr>
      </w:pPr>
      <w:r w:rsidRPr="00F00A65">
        <w:rPr>
          <w:rFonts w:ascii="Segoe UI" w:hAnsi="Segoe UI" w:cs="Segoe UI"/>
          <w:color w:val="5E35B1"/>
          <w:szCs w:val="16"/>
          <w:lang w:val="en-US"/>
        </w:rPr>
        <w:t xml:space="preserve">1. </w:t>
      </w:r>
      <w:r w:rsidR="00B57DFD">
        <w:rPr>
          <w:rFonts w:ascii="Segoe UI" w:hAnsi="Segoe UI" w:cs="Segoe UI"/>
          <w:color w:val="5E35B1"/>
          <w:szCs w:val="16"/>
          <w:lang w:val="en-US"/>
        </w:rPr>
        <w:t>COLLABORATOR</w:t>
      </w:r>
      <w:r w:rsidR="00AA583C" w:rsidRPr="00F00A65">
        <w:rPr>
          <w:rFonts w:ascii="Segoe UI" w:hAnsi="Segoe UI" w:cs="Segoe UI"/>
          <w:color w:val="5E35B1"/>
          <w:szCs w:val="16"/>
          <w:lang w:val="en-US"/>
        </w:rPr>
        <w:t xml:space="preserve"> INFORMATION</w:t>
      </w:r>
    </w:p>
    <w:tbl>
      <w:tblPr>
        <w:tblStyle w:val="TableGrid"/>
        <w:tblW w:w="103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21"/>
        <w:gridCol w:w="301"/>
        <w:gridCol w:w="3551"/>
      </w:tblGrid>
      <w:tr w:rsidR="00D869B6" w:rsidRPr="00D869B6" w14:paraId="698FADE4" w14:textId="77777777" w:rsidTr="00B04815">
        <w:trPr>
          <w:trHeight w:val="432"/>
        </w:trPr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849392A" w14:textId="398C25AE" w:rsidR="007F4936" w:rsidRPr="00EE046C" w:rsidRDefault="00B82720" w:rsidP="00B82720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 xml:space="preserve">FULL NAME: </w:t>
            </w:r>
            <w:r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808080" w:themeColor="background1" w:themeShade="80"/>
              <w:left w:val="nil"/>
              <w:bottom w:val="nil"/>
            </w:tcBorders>
            <w:vAlign w:val="center"/>
          </w:tcPr>
          <w:p w14:paraId="3D645D5D" w14:textId="77777777" w:rsidR="007F4936" w:rsidRPr="00EE046C" w:rsidRDefault="007F4936" w:rsidP="007F4936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3551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C22AE90" w14:textId="42DAA5CF" w:rsidR="007F4936" w:rsidRPr="00EE046C" w:rsidRDefault="007F4936" w:rsidP="006643E3">
            <w:pPr>
              <w:tabs>
                <w:tab w:val="left" w:pos="1026"/>
              </w:tabs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EE046C"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>I.D.:</w:t>
            </w:r>
            <w:r w:rsidR="009A3168">
              <w:rPr>
                <w:rFonts w:ascii="Segoe UI" w:hAnsi="Segoe UI" w:cs="Segoe UI"/>
                <w:b/>
                <w:szCs w:val="16"/>
                <w:lang w:val="en-US"/>
              </w:rPr>
              <w:t xml:space="preserve"> </w: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E50361" w:rsidRPr="006A6C05" w14:paraId="699607C9" w14:textId="77777777" w:rsidTr="00B04815">
        <w:trPr>
          <w:trHeight w:val="432"/>
        </w:trPr>
        <w:tc>
          <w:tcPr>
            <w:tcW w:w="10373" w:type="dxa"/>
            <w:gridSpan w:val="3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594AC3" w14:textId="170C9282" w:rsidR="00E50361" w:rsidRPr="00E50361" w:rsidRDefault="00E50361" w:rsidP="006643E3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EE046C"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>DIRECTION, MANAGEMENT OR SUPPORT UNIT:</w:t>
            </w:r>
            <w:r w:rsidRPr="00EE046C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 xml:space="preserve"> </w: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643E3" w:rsidRPr="006643E3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E50361" w:rsidRPr="00B82720" w14:paraId="15E46982" w14:textId="77777777" w:rsidTr="00B04815">
        <w:trPr>
          <w:trHeight w:val="432"/>
        </w:trPr>
        <w:tc>
          <w:tcPr>
            <w:tcW w:w="10373" w:type="dxa"/>
            <w:gridSpan w:val="3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700F4C06" w14:textId="402440DE" w:rsidR="00E50361" w:rsidRPr="00B82720" w:rsidRDefault="00E50361" w:rsidP="006643E3">
            <w:pPr>
              <w:spacing w:line="240" w:lineRule="auto"/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</w:pPr>
            <w:r w:rsidRPr="00E00812"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>POSITI</w:t>
            </w:r>
            <w:r w:rsidRPr="00D869B6"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 xml:space="preserve">ON:  </w: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D869B6" w:rsidRPr="00EE046C" w14:paraId="3256B4A0" w14:textId="77777777" w:rsidTr="00B04815">
        <w:trPr>
          <w:trHeight w:val="432"/>
        </w:trPr>
        <w:tc>
          <w:tcPr>
            <w:tcW w:w="6822" w:type="dxa"/>
            <w:gridSpan w:val="2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vAlign w:val="center"/>
          </w:tcPr>
          <w:p w14:paraId="002999DA" w14:textId="50A6006F" w:rsidR="008132A8" w:rsidRPr="00EE046C" w:rsidRDefault="00832232" w:rsidP="006B1F7E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</w:pPr>
            <w:r w:rsidRPr="00EE046C"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>PAYROLL COUNTRY</w:t>
            </w:r>
            <w:r w:rsidR="00211494" w:rsidRPr="00EE046C"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 xml:space="preserve">: </w:t>
            </w: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instrText xml:space="preserve"> FORMCHECKBOX </w:instrText>
            </w:r>
            <w:r w:rsidR="00D22B1F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</w:r>
            <w:r w:rsidR="00D22B1F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fldChar w:fldCharType="separate"/>
            </w: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fldChar w:fldCharType="end"/>
            </w:r>
            <w:r w:rsidR="00211494"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211494" w:rsidRPr="00652C9E"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>VENEZUELA</w:t>
            </w:r>
            <w:r w:rsidR="00211494"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instrText xml:space="preserve"> FORMCHECKBOX </w:instrText>
            </w:r>
            <w:r w:rsidR="00D22B1F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</w:r>
            <w:r w:rsidR="00D22B1F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fldChar w:fldCharType="separate"/>
            </w: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fldChar w:fldCharType="end"/>
            </w: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Pr="00652C9E"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>USA</w:t>
            </w:r>
          </w:p>
        </w:tc>
        <w:tc>
          <w:tcPr>
            <w:tcW w:w="3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56FFE73B" w14:textId="4C791836" w:rsidR="008132A8" w:rsidRPr="00EE046C" w:rsidRDefault="008132A8" w:rsidP="006643E3">
            <w:pPr>
              <w:tabs>
                <w:tab w:val="left" w:pos="1026"/>
              </w:tabs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</w:pPr>
            <w:r w:rsidRPr="00EE046C"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>ENTRY DATE:</w:t>
            </w:r>
            <w:r w:rsidR="006B1F7E" w:rsidRPr="00EE046C"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ab/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D869B6" w:rsidRPr="00EE046C" w14:paraId="39DF0768" w14:textId="77777777" w:rsidTr="00B04815">
        <w:trPr>
          <w:trHeight w:val="432"/>
        </w:trPr>
        <w:tc>
          <w:tcPr>
            <w:tcW w:w="6822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</w:tcBorders>
            <w:vAlign w:val="center"/>
          </w:tcPr>
          <w:p w14:paraId="51B99C66" w14:textId="781881CC" w:rsidR="006A69F2" w:rsidRPr="00EE046C" w:rsidRDefault="006A69F2" w:rsidP="00B82720">
            <w:pPr>
              <w:spacing w:line="240" w:lineRule="auto"/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 xml:space="preserve">ADDRESS: </w:t>
            </w:r>
            <w:r w:rsidR="00B82720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82720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B82720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="00B82720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="00B82720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B82720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B82720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B82720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B82720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B82720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58B1D902" w14:textId="0A6033DE" w:rsidR="006A69F2" w:rsidRPr="00EE046C" w:rsidRDefault="006A69F2" w:rsidP="00B82720">
            <w:pPr>
              <w:tabs>
                <w:tab w:val="left" w:pos="1026"/>
              </w:tabs>
              <w:spacing w:line="240" w:lineRule="auto"/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 xml:space="preserve">LOCAL PHONE: </w:t>
            </w:r>
            <w:r w:rsidR="00B82720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82720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B82720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="00B82720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="00B82720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B82720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B82720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B82720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B82720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B82720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D869B6" w:rsidRPr="00EE046C" w14:paraId="14431190" w14:textId="77777777" w:rsidTr="00B04815">
        <w:trPr>
          <w:trHeight w:val="432"/>
        </w:trPr>
        <w:tc>
          <w:tcPr>
            <w:tcW w:w="6822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0AFD598" w14:textId="77777777" w:rsidR="006A69F2" w:rsidRDefault="006A69F2" w:rsidP="006B1F7E">
            <w:pPr>
              <w:spacing w:line="240" w:lineRule="auto"/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3551" w:type="dxa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A1F50F" w14:textId="3D253F07" w:rsidR="006A69F2" w:rsidRPr="00EE046C" w:rsidRDefault="006A69F2" w:rsidP="006643E3">
            <w:pPr>
              <w:tabs>
                <w:tab w:val="left" w:pos="1026"/>
              </w:tabs>
              <w:spacing w:line="240" w:lineRule="auto"/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  <w:t xml:space="preserve">CELL PHONE: </w: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6643E3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435C3F75" w14:textId="1234DF29" w:rsidR="00656BFF" w:rsidRDefault="00656BFF" w:rsidP="00656BFF">
      <w:pPr>
        <w:rPr>
          <w:rFonts w:ascii="Segoe UI" w:hAnsi="Segoe UI" w:cs="Segoe UI"/>
          <w:color w:val="502E7D"/>
          <w:sz w:val="16"/>
          <w:szCs w:val="16"/>
          <w:lang w:val="en-US"/>
        </w:rPr>
      </w:pPr>
    </w:p>
    <w:p w14:paraId="1161D4DB" w14:textId="77777777" w:rsidR="006A6C05" w:rsidRPr="00F00A65" w:rsidRDefault="006A6C05" w:rsidP="00656BFF">
      <w:pPr>
        <w:rPr>
          <w:rFonts w:ascii="Segoe UI" w:hAnsi="Segoe UI" w:cs="Segoe UI"/>
          <w:color w:val="502E7D"/>
          <w:sz w:val="16"/>
          <w:szCs w:val="16"/>
          <w:lang w:val="en-US"/>
        </w:rPr>
      </w:pPr>
    </w:p>
    <w:p w14:paraId="4791F0FA" w14:textId="4D6BE6E0" w:rsidR="006A6C05" w:rsidRPr="00F00A65" w:rsidRDefault="00656BFF" w:rsidP="00FD2BBB">
      <w:pPr>
        <w:spacing w:line="360" w:lineRule="auto"/>
        <w:rPr>
          <w:rFonts w:ascii="Segoe UI" w:hAnsi="Segoe UI" w:cs="Segoe UI"/>
          <w:color w:val="5E35B1"/>
          <w:szCs w:val="16"/>
          <w:lang w:val="en-US"/>
        </w:rPr>
      </w:pPr>
      <w:r w:rsidRPr="00F00A65">
        <w:rPr>
          <w:rFonts w:ascii="Segoe UI" w:hAnsi="Segoe UI" w:cs="Segoe UI"/>
          <w:color w:val="5E35B1"/>
          <w:szCs w:val="16"/>
          <w:lang w:val="en-US"/>
        </w:rPr>
        <w:t xml:space="preserve">2. </w:t>
      </w:r>
      <w:r w:rsidR="00241F32" w:rsidRPr="00F00A65">
        <w:rPr>
          <w:rFonts w:ascii="Segoe UI" w:hAnsi="Segoe UI" w:cs="Segoe UI"/>
          <w:color w:val="5E35B1"/>
          <w:szCs w:val="16"/>
          <w:lang w:val="en-US"/>
        </w:rPr>
        <w:t>I</w:t>
      </w:r>
      <w:r w:rsidR="00185560" w:rsidRPr="00F00A65">
        <w:rPr>
          <w:rFonts w:ascii="Segoe UI" w:hAnsi="Segoe UI" w:cs="Segoe UI"/>
          <w:color w:val="5E35B1"/>
          <w:szCs w:val="16"/>
          <w:lang w:val="en-US"/>
        </w:rPr>
        <w:t>NDUCTION</w:t>
      </w:r>
      <w:r w:rsidR="00241F32" w:rsidRPr="00F00A65">
        <w:rPr>
          <w:rFonts w:ascii="Segoe UI" w:hAnsi="Segoe UI" w:cs="Segoe UI"/>
          <w:color w:val="5E35B1"/>
          <w:szCs w:val="16"/>
          <w:lang w:val="en-US"/>
        </w:rPr>
        <w:t xml:space="preserve"> INFORMATION</w:t>
      </w:r>
    </w:p>
    <w:p w14:paraId="3866B219" w14:textId="4133084C" w:rsidR="005C2D2A" w:rsidRPr="00EE046C" w:rsidRDefault="00B57DFD" w:rsidP="006B1F7E">
      <w:pPr>
        <w:spacing w:line="360" w:lineRule="auto"/>
        <w:ind w:left="1440" w:hanging="1440"/>
        <w:rPr>
          <w:rFonts w:ascii="Segoe UI" w:hAnsi="Segoe UI" w:cs="Segoe UI"/>
          <w:b/>
          <w:color w:val="auto"/>
          <w:sz w:val="16"/>
          <w:szCs w:val="16"/>
          <w:lang w:val="en-US"/>
        </w:rPr>
      </w:pPr>
      <w:r>
        <w:rPr>
          <w:rFonts w:ascii="Segoe UI" w:hAnsi="Segoe UI" w:cs="Segoe UI"/>
          <w:b/>
          <w:color w:val="auto"/>
          <w:sz w:val="16"/>
          <w:szCs w:val="16"/>
          <w:lang w:val="en-US"/>
        </w:rPr>
        <w:t>A. COLLABORATOR</w:t>
      </w:r>
      <w:r w:rsidR="005C2D2A" w:rsidRPr="00EE046C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 REGISTRATION</w:t>
      </w:r>
      <w:r w:rsidR="005C2D2A" w:rsidRPr="00EE046C">
        <w:rPr>
          <w:rFonts w:ascii="Segoe UI" w:hAnsi="Segoe UI" w:cs="Segoe UI"/>
          <w:color w:val="auto"/>
          <w:sz w:val="16"/>
          <w:szCs w:val="16"/>
          <w:lang w:val="en-US"/>
        </w:rPr>
        <w:t xml:space="preserve"> </w:t>
      </w:r>
      <w:r w:rsidR="00DE617E" w:rsidRPr="00EE046C">
        <w:rPr>
          <w:rFonts w:ascii="Segoe UI" w:hAnsi="Segoe UI" w:cs="Segoe UI"/>
          <w:color w:val="auto"/>
          <w:sz w:val="16"/>
          <w:szCs w:val="16"/>
          <w:lang w:val="en-US"/>
        </w:rPr>
        <w:t>(</w:t>
      </w:r>
      <w:r w:rsidR="00683B60">
        <w:rPr>
          <w:rFonts w:ascii="Segoe UI" w:hAnsi="Segoe UI" w:cs="Segoe UI"/>
          <w:color w:val="auto"/>
          <w:sz w:val="16"/>
          <w:szCs w:val="16"/>
          <w:lang w:val="en-US"/>
        </w:rPr>
        <w:t>Human Resources</w:t>
      </w:r>
      <w:r w:rsidR="00DE617E" w:rsidRPr="00EE046C">
        <w:rPr>
          <w:rFonts w:ascii="Segoe UI" w:hAnsi="Segoe UI" w:cs="Segoe UI"/>
          <w:color w:val="auto"/>
          <w:sz w:val="16"/>
          <w:szCs w:val="16"/>
          <w:lang w:val="en-US"/>
        </w:rPr>
        <w:t>)</w:t>
      </w:r>
    </w:p>
    <w:tbl>
      <w:tblPr>
        <w:tblStyle w:val="TableGrid"/>
        <w:tblW w:w="1034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4918"/>
        <w:gridCol w:w="851"/>
        <w:gridCol w:w="992"/>
        <w:gridCol w:w="992"/>
      </w:tblGrid>
      <w:tr w:rsidR="00D1360B" w:rsidRPr="00B57DFD" w14:paraId="6AB6B63A" w14:textId="77777777" w:rsidTr="00B04815">
        <w:trPr>
          <w:trHeight w:val="408"/>
        </w:trPr>
        <w:tc>
          <w:tcPr>
            <w:tcW w:w="2595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505FD78F" w14:textId="604010C7" w:rsidR="00D1360B" w:rsidRPr="00DE617E" w:rsidRDefault="00D1360B" w:rsidP="005C2D2A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TRAINING SUBJECT</w:t>
            </w:r>
            <w: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 xml:space="preserve"> (PRIVATE)</w:t>
            </w:r>
          </w:p>
        </w:tc>
        <w:tc>
          <w:tcPr>
            <w:tcW w:w="4918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07DD6916" w14:textId="77777777" w:rsidR="00D1360B" w:rsidRPr="00DE617E" w:rsidRDefault="00D1360B" w:rsidP="005C2D2A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500063F8" w14:textId="6567C996" w:rsidR="00D1360B" w:rsidRPr="00DE617E" w:rsidRDefault="00D1360B" w:rsidP="00E73A1D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LINK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4A66FE4A" w14:textId="77777777" w:rsidR="00D1360B" w:rsidRPr="00DE617E" w:rsidRDefault="00D1360B" w:rsidP="005C2D2A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TRAINEE</w:t>
            </w:r>
          </w:p>
          <w:p w14:paraId="6C364A93" w14:textId="77777777" w:rsidR="00D1360B" w:rsidRPr="00DE617E" w:rsidRDefault="00D1360B" w:rsidP="005C2D2A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79D7E69B" w14:textId="77777777" w:rsidR="00D1360B" w:rsidRPr="00DE617E" w:rsidRDefault="00D1360B" w:rsidP="005C2D2A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DATE</w:t>
            </w:r>
          </w:p>
        </w:tc>
      </w:tr>
      <w:tr w:rsidR="00D1360B" w:rsidRPr="00EE046C" w14:paraId="41C33703" w14:textId="77777777" w:rsidTr="00B04815">
        <w:trPr>
          <w:trHeight w:val="408"/>
        </w:trPr>
        <w:tc>
          <w:tcPr>
            <w:tcW w:w="2595" w:type="dxa"/>
            <w:vAlign w:val="center"/>
          </w:tcPr>
          <w:p w14:paraId="3CB4AACF" w14:textId="27B4BCE1" w:rsidR="00D1360B" w:rsidRPr="00EE046C" w:rsidRDefault="00D1360B" w:rsidP="00D35E3D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B57DFD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Entrega de docu</w:t>
            </w:r>
            <w:r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  <w:t>mentación</w:t>
            </w:r>
          </w:p>
        </w:tc>
        <w:tc>
          <w:tcPr>
            <w:tcW w:w="4918" w:type="dxa"/>
            <w:vAlign w:val="center"/>
          </w:tcPr>
          <w:p w14:paraId="7A0992E0" w14:textId="60044A56" w:rsidR="00D1360B" w:rsidRPr="00DE617E" w:rsidRDefault="00B92F97" w:rsidP="00A428FA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4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7F7F7F" w:themeColor="text1" w:themeTint="80"/>
                <w:sz w:val="14"/>
                <w:szCs w:val="16"/>
                <w:lang w:val="es-ES_tradnl"/>
              </w:rPr>
              <w:t>Registration</w:t>
            </w:r>
            <w:r w:rsidR="00D1360B">
              <w:rPr>
                <w:rFonts w:ascii="Segoe UI" w:hAnsi="Segoe UI" w:cs="Segoe UI"/>
                <w:color w:val="7F7F7F" w:themeColor="text1" w:themeTint="80"/>
                <w:sz w:val="14"/>
                <w:szCs w:val="16"/>
                <w:lang w:val="es-ES_tradnl"/>
              </w:rPr>
              <w:t xml:space="preserve"> Checklist</w:t>
            </w:r>
          </w:p>
        </w:tc>
        <w:tc>
          <w:tcPr>
            <w:tcW w:w="851" w:type="dxa"/>
          </w:tcPr>
          <w:p w14:paraId="3D68BAA8" w14:textId="23CAF4E1" w:rsidR="00D1360B" w:rsidRPr="00B92F97" w:rsidRDefault="00D22B1F" w:rsidP="00E73A1D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s-ES_tradnl"/>
              </w:rPr>
            </w:pPr>
            <w:hyperlink r:id="rId12" w:history="1">
              <w:r w:rsidR="00B92F97" w:rsidRPr="00B92F97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31C23277" w14:textId="77777777" w:rsidR="00D1360B" w:rsidRPr="00EE046C" w:rsidRDefault="00D1360B" w:rsidP="005C2D2A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0216DA59" w14:textId="77777777" w:rsidR="00D1360B" w:rsidRPr="00EE046C" w:rsidRDefault="00D1360B" w:rsidP="005C2D2A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</w:tbl>
    <w:p w14:paraId="73382EE4" w14:textId="77777777" w:rsidR="006A6C05" w:rsidRDefault="006A6C05" w:rsidP="00E7752E">
      <w:pPr>
        <w:spacing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</w:p>
    <w:p w14:paraId="4A9C5760" w14:textId="0A9CC51E" w:rsidR="00E7752E" w:rsidRPr="00EE046C" w:rsidRDefault="00E7752E" w:rsidP="00E7752E">
      <w:pPr>
        <w:spacing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  <w:r>
        <w:rPr>
          <w:rFonts w:ascii="Segoe UI" w:hAnsi="Segoe UI" w:cs="Segoe UI"/>
          <w:b/>
          <w:color w:val="auto"/>
          <w:sz w:val="16"/>
          <w:szCs w:val="16"/>
          <w:lang w:val="en-US"/>
        </w:rPr>
        <w:t>B</w:t>
      </w:r>
      <w:r w:rsidRPr="00EE046C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. WORK TOOLS </w:t>
      </w:r>
      <w:r w:rsidRPr="00EE046C">
        <w:rPr>
          <w:rFonts w:ascii="Segoe UI" w:hAnsi="Segoe UI" w:cs="Segoe UI"/>
          <w:color w:val="auto"/>
          <w:sz w:val="16"/>
          <w:szCs w:val="16"/>
          <w:lang w:val="en-US"/>
        </w:rPr>
        <w:t>(Technology)</w:t>
      </w:r>
    </w:p>
    <w:tbl>
      <w:tblPr>
        <w:tblStyle w:val="TableGrid"/>
        <w:tblW w:w="1034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4963"/>
        <w:gridCol w:w="851"/>
        <w:gridCol w:w="992"/>
        <w:gridCol w:w="992"/>
      </w:tblGrid>
      <w:tr w:rsidR="00E7752E" w:rsidRPr="00EE046C" w14:paraId="612E57A2" w14:textId="77777777" w:rsidTr="005C2C91">
        <w:trPr>
          <w:trHeight w:val="434"/>
        </w:trPr>
        <w:tc>
          <w:tcPr>
            <w:tcW w:w="2550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6AD0DEC1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TRAINING SUBJECT</w:t>
            </w:r>
            <w: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 xml:space="preserve"> </w:t>
            </w:r>
            <w: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>(PUBLIC)</w:t>
            </w:r>
          </w:p>
        </w:tc>
        <w:tc>
          <w:tcPr>
            <w:tcW w:w="4963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69FE8CFE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6573E847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LINK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2AA2DD3C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TRAINEE</w:t>
            </w:r>
          </w:p>
          <w:p w14:paraId="450E20C9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4A0C9EA1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DATE</w:t>
            </w:r>
          </w:p>
        </w:tc>
      </w:tr>
      <w:tr w:rsidR="00E7752E" w:rsidRPr="00EE046C" w14:paraId="0DDB9E89" w14:textId="77777777" w:rsidTr="005C2C91">
        <w:trPr>
          <w:trHeight w:val="434"/>
        </w:trPr>
        <w:tc>
          <w:tcPr>
            <w:tcW w:w="2550" w:type="dxa"/>
            <w:tcBorders>
              <w:top w:val="single" w:sz="4" w:space="0" w:color="808080" w:themeColor="background1" w:themeShade="80"/>
            </w:tcBorders>
            <w:vAlign w:val="center"/>
          </w:tcPr>
          <w:p w14:paraId="644EBCD1" w14:textId="77777777" w:rsidR="00E7752E" w:rsidRDefault="00E7752E" w:rsidP="005C2C9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Entrega de equipos</w:t>
            </w:r>
          </w:p>
          <w:p w14:paraId="49E4D730" w14:textId="75B07950" w:rsidR="0018320D" w:rsidRPr="0018320D" w:rsidRDefault="0018320D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s-ES_tradnl"/>
              </w:rPr>
            </w:pPr>
            <w:r w:rsidRPr="0018320D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s-ES_tradnl"/>
              </w:rPr>
              <w:t>(Cuando aplique) *</w:t>
            </w:r>
          </w:p>
        </w:tc>
        <w:tc>
          <w:tcPr>
            <w:tcW w:w="4963" w:type="dxa"/>
            <w:tcBorders>
              <w:top w:val="single" w:sz="4" w:space="0" w:color="808080" w:themeColor="background1" w:themeShade="80"/>
            </w:tcBorders>
            <w:vAlign w:val="center"/>
          </w:tcPr>
          <w:p w14:paraId="6B203782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</w:tcBorders>
            <w:vAlign w:val="center"/>
          </w:tcPr>
          <w:p w14:paraId="4DFE65B8" w14:textId="77777777" w:rsidR="00E7752E" w:rsidRPr="00EE046C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14:paraId="33912879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14:paraId="62CA819F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E7752E" w:rsidRPr="00EE046C" w14:paraId="04727161" w14:textId="77777777" w:rsidTr="005C2C91">
        <w:trPr>
          <w:trHeight w:val="434"/>
        </w:trPr>
        <w:tc>
          <w:tcPr>
            <w:tcW w:w="2550" w:type="dxa"/>
            <w:vAlign w:val="center"/>
          </w:tcPr>
          <w:p w14:paraId="3D5DA538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Cuidado de los equipos</w:t>
            </w:r>
          </w:p>
        </w:tc>
        <w:tc>
          <w:tcPr>
            <w:tcW w:w="4963" w:type="dxa"/>
            <w:vAlign w:val="center"/>
          </w:tcPr>
          <w:p w14:paraId="4C9818B4" w14:textId="77777777" w:rsidR="00E7752E" w:rsidRPr="00A428FA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…</w:t>
            </w:r>
          </w:p>
        </w:tc>
        <w:tc>
          <w:tcPr>
            <w:tcW w:w="851" w:type="dxa"/>
            <w:vAlign w:val="center"/>
          </w:tcPr>
          <w:p w14:paraId="01F8968C" w14:textId="77777777" w:rsidR="00E7752E" w:rsidRPr="00EE046C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8B43494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451E2B0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205715" w:rsidRPr="00EE046C" w14:paraId="1342E981" w14:textId="77777777" w:rsidTr="003378EC">
        <w:trPr>
          <w:trHeight w:val="434"/>
        </w:trPr>
        <w:tc>
          <w:tcPr>
            <w:tcW w:w="2550" w:type="dxa"/>
            <w:vAlign w:val="center"/>
          </w:tcPr>
          <w:p w14:paraId="35743808" w14:textId="77777777" w:rsidR="00205715" w:rsidRPr="00E105D1" w:rsidRDefault="00205715" w:rsidP="00205715">
            <w:pPr>
              <w:spacing w:line="240" w:lineRule="auto"/>
              <w:rPr>
                <w:rFonts w:ascii="Segoe UI" w:hAnsi="Segoe UI" w:cs="Segoe UI"/>
                <w:i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105D1">
              <w:rPr>
                <w:rFonts w:ascii="Segoe UI" w:hAnsi="Segoe UI" w:cs="Segoe UI"/>
                <w:i/>
                <w:color w:val="808080" w:themeColor="background1" w:themeShade="80"/>
                <w:sz w:val="16"/>
                <w:szCs w:val="16"/>
                <w:lang w:val="es-ES_tradnl"/>
              </w:rPr>
              <w:t>Herramientas de intercambio</w:t>
            </w:r>
          </w:p>
        </w:tc>
        <w:tc>
          <w:tcPr>
            <w:tcW w:w="4963" w:type="dxa"/>
          </w:tcPr>
          <w:p w14:paraId="469661AC" w14:textId="4CF0D4A5" w:rsidR="00205715" w:rsidRPr="00E105D1" w:rsidRDefault="00205715" w:rsidP="0020571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</w:rPr>
            </w:pPr>
            <w:r w:rsidRPr="00A73E82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vAlign w:val="center"/>
          </w:tcPr>
          <w:p w14:paraId="122DEA5D" w14:textId="4E1AAAD0" w:rsidR="00205715" w:rsidRPr="00EE046C" w:rsidRDefault="00D22B1F" w:rsidP="00205715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13" w:history="1">
              <w:r w:rsidR="00205715" w:rsidRPr="00E105D1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0684B453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C069305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205715" w:rsidRPr="00EE046C" w14:paraId="252868BE" w14:textId="77777777" w:rsidTr="005C2C91">
        <w:trPr>
          <w:trHeight w:val="434"/>
        </w:trPr>
        <w:tc>
          <w:tcPr>
            <w:tcW w:w="2550" w:type="dxa"/>
            <w:vAlign w:val="center"/>
          </w:tcPr>
          <w:p w14:paraId="38F128DA" w14:textId="77777777" w:rsidR="00205715" w:rsidRDefault="00205715" w:rsidP="00205715">
            <w:pPr>
              <w:spacing w:line="240" w:lineRule="auto"/>
              <w:ind w:firstLine="284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Conexión a la VPN</w:t>
            </w:r>
          </w:p>
          <w:p w14:paraId="0904C6AB" w14:textId="300C1137" w:rsidR="002A45CE" w:rsidRPr="00E105D1" w:rsidRDefault="002A45CE" w:rsidP="00205715">
            <w:pPr>
              <w:spacing w:line="240" w:lineRule="auto"/>
              <w:ind w:firstLine="284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2A45CE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Cliente VPN de Azure</w:t>
            </w:r>
          </w:p>
        </w:tc>
        <w:tc>
          <w:tcPr>
            <w:tcW w:w="4963" w:type="dxa"/>
            <w:vAlign w:val="center"/>
          </w:tcPr>
          <w:p w14:paraId="14FA00DD" w14:textId="77777777" w:rsidR="00205715" w:rsidRDefault="00205715" w:rsidP="0020571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  <w:p w14:paraId="17464891" w14:textId="6F6E471D" w:rsidR="00D0442C" w:rsidRPr="002E6230" w:rsidRDefault="00D0442C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Descarga</w:t>
            </w:r>
            <w:r w:rsidR="002E6230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: </w:t>
            </w:r>
            <w:r w:rsidR="002E6230" w:rsidRPr="002E6230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Opción: Obtener en la aplicación de Microsoft Store</w:t>
            </w:r>
            <w:r w:rsidR="002E6230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.</w:t>
            </w:r>
          </w:p>
        </w:tc>
        <w:tc>
          <w:tcPr>
            <w:tcW w:w="851" w:type="dxa"/>
            <w:vAlign w:val="center"/>
          </w:tcPr>
          <w:p w14:paraId="64C47845" w14:textId="77777777" w:rsidR="00205715" w:rsidRDefault="00D22B1F" w:rsidP="00205715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14" w:history="1">
              <w:r w:rsidR="00205715" w:rsidRPr="00E105D1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  <w:p w14:paraId="7E5AB039" w14:textId="69A10F49" w:rsidR="002A45CE" w:rsidRPr="00EE046C" w:rsidRDefault="00D22B1F" w:rsidP="00205715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15" w:history="1">
              <w:r w:rsidR="002A45CE" w:rsidRPr="002A45CE">
                <w:rPr>
                  <w:rStyle w:val="Hyperlink"/>
                  <w:sz w:val="14"/>
                  <w:szCs w:val="14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78277AD5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DA02E99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205715" w:rsidRPr="00EE046C" w14:paraId="2AD7236A" w14:textId="77777777" w:rsidTr="005C2C91">
        <w:trPr>
          <w:trHeight w:val="434"/>
        </w:trPr>
        <w:tc>
          <w:tcPr>
            <w:tcW w:w="2550" w:type="dxa"/>
            <w:vAlign w:val="center"/>
          </w:tcPr>
          <w:p w14:paraId="7A105C7C" w14:textId="77777777" w:rsidR="00205715" w:rsidRPr="00EE046C" w:rsidRDefault="00205715" w:rsidP="00205715">
            <w:pPr>
              <w:spacing w:line="240" w:lineRule="auto"/>
              <w:ind w:firstLine="284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 xml:space="preserve">Intranet </w:t>
            </w:r>
          </w:p>
        </w:tc>
        <w:tc>
          <w:tcPr>
            <w:tcW w:w="4963" w:type="dxa"/>
          </w:tcPr>
          <w:p w14:paraId="60B90525" w14:textId="134EA426" w:rsidR="00205715" w:rsidRDefault="00205715" w:rsidP="0020571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A73E82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vAlign w:val="center"/>
          </w:tcPr>
          <w:p w14:paraId="35073F46" w14:textId="370FFD15" w:rsidR="00205715" w:rsidRDefault="00D22B1F" w:rsidP="00205715">
            <w:pPr>
              <w:spacing w:line="240" w:lineRule="auto"/>
              <w:jc w:val="center"/>
            </w:pPr>
            <w:hyperlink r:id="rId16" w:history="1">
              <w:r w:rsidR="00205715" w:rsidRPr="00E105D1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72132A4E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44AF648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205715" w:rsidRPr="00EE046C" w14:paraId="4DBFBF75" w14:textId="77777777" w:rsidTr="00F046CD">
        <w:trPr>
          <w:trHeight w:val="434"/>
        </w:trPr>
        <w:tc>
          <w:tcPr>
            <w:tcW w:w="2550" w:type="dxa"/>
            <w:vAlign w:val="center"/>
          </w:tcPr>
          <w:p w14:paraId="4146B5EB" w14:textId="77777777" w:rsidR="00205715" w:rsidRPr="00E105D1" w:rsidRDefault="00205715" w:rsidP="00205715">
            <w:pPr>
              <w:spacing w:line="240" w:lineRule="auto"/>
              <w:ind w:firstLine="284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 xml:space="preserve">Document manager </w:t>
            </w:r>
          </w:p>
        </w:tc>
        <w:tc>
          <w:tcPr>
            <w:tcW w:w="4963" w:type="dxa"/>
          </w:tcPr>
          <w:p w14:paraId="50BDD7D4" w14:textId="4209B4A3" w:rsidR="00205715" w:rsidRPr="009E192A" w:rsidRDefault="00205715" w:rsidP="0020571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A73E82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vAlign w:val="center"/>
          </w:tcPr>
          <w:p w14:paraId="1E0DC998" w14:textId="1EEBBED7" w:rsidR="00205715" w:rsidRPr="00EE046C" w:rsidRDefault="00D22B1F" w:rsidP="00205715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17" w:history="1">
              <w:r w:rsidR="00205715" w:rsidRPr="00E105D1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11FB7D13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7FA05DC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205715" w:rsidRPr="00EE046C" w14:paraId="19DC2C04" w14:textId="77777777" w:rsidTr="005C2C91">
        <w:trPr>
          <w:trHeight w:val="434"/>
        </w:trPr>
        <w:tc>
          <w:tcPr>
            <w:tcW w:w="2550" w:type="dxa"/>
            <w:vAlign w:val="center"/>
          </w:tcPr>
          <w:p w14:paraId="782D5A6A" w14:textId="2E916661" w:rsidR="00205715" w:rsidRPr="00EE046C" w:rsidRDefault="00205715" w:rsidP="00205715">
            <w:pPr>
              <w:spacing w:line="240" w:lineRule="auto"/>
              <w:ind w:firstLine="284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Release Note</w:t>
            </w:r>
          </w:p>
        </w:tc>
        <w:tc>
          <w:tcPr>
            <w:tcW w:w="4963" w:type="dxa"/>
            <w:vAlign w:val="center"/>
          </w:tcPr>
          <w:p w14:paraId="7EF27A08" w14:textId="12DDFD10" w:rsidR="00205715" w:rsidRPr="00C77CB4" w:rsidRDefault="00205715" w:rsidP="0020571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C77CB4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 w:rsidRPr="00C77CB4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Release Note</w:t>
            </w:r>
          </w:p>
        </w:tc>
        <w:tc>
          <w:tcPr>
            <w:tcW w:w="851" w:type="dxa"/>
            <w:vAlign w:val="center"/>
          </w:tcPr>
          <w:p w14:paraId="374089E8" w14:textId="0C829D55" w:rsidR="00205715" w:rsidRDefault="00D22B1F" w:rsidP="00205715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18" w:history="1">
              <w:r w:rsidR="00205715" w:rsidRPr="009D58B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41F74CA4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74414BB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247794" w:rsidRPr="00EE046C" w14:paraId="7620E11A" w14:textId="77777777" w:rsidTr="005C2C91">
        <w:trPr>
          <w:trHeight w:val="434"/>
        </w:trPr>
        <w:tc>
          <w:tcPr>
            <w:tcW w:w="2550" w:type="dxa"/>
            <w:vAlign w:val="center"/>
          </w:tcPr>
          <w:p w14:paraId="096AF012" w14:textId="0A0C6EFC" w:rsidR="00247794" w:rsidRDefault="00247794" w:rsidP="00205715">
            <w:pPr>
              <w:spacing w:line="240" w:lineRule="auto"/>
              <w:ind w:firstLine="284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One Drive</w:t>
            </w:r>
          </w:p>
        </w:tc>
        <w:tc>
          <w:tcPr>
            <w:tcW w:w="4963" w:type="dxa"/>
            <w:vAlign w:val="center"/>
          </w:tcPr>
          <w:p w14:paraId="66888634" w14:textId="60838FAF" w:rsidR="00247794" w:rsidRPr="00C77CB4" w:rsidRDefault="00247794" w:rsidP="0020571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vAlign w:val="center"/>
          </w:tcPr>
          <w:p w14:paraId="1E91646A" w14:textId="0DA74FCC" w:rsidR="00247794" w:rsidRDefault="00D22B1F" w:rsidP="00205715">
            <w:pPr>
              <w:spacing w:line="240" w:lineRule="auto"/>
              <w:jc w:val="center"/>
            </w:pPr>
            <w:hyperlink r:id="rId19" w:history="1">
              <w:r w:rsidR="00247794" w:rsidRPr="009D58B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4AC60316" w14:textId="77777777" w:rsidR="00247794" w:rsidRPr="00EE046C" w:rsidRDefault="00247794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9712EE5" w14:textId="77777777" w:rsidR="00247794" w:rsidRPr="00EE046C" w:rsidRDefault="00247794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205715" w:rsidRPr="00EE046C" w14:paraId="1FEF5E43" w14:textId="77777777" w:rsidTr="00101BF3">
        <w:trPr>
          <w:trHeight w:val="434"/>
        </w:trPr>
        <w:tc>
          <w:tcPr>
            <w:tcW w:w="2550" w:type="dxa"/>
            <w:vAlign w:val="center"/>
          </w:tcPr>
          <w:p w14:paraId="5020D321" w14:textId="77777777" w:rsidR="00205715" w:rsidRPr="00E105D1" w:rsidRDefault="00205715" w:rsidP="00205715">
            <w:pPr>
              <w:spacing w:line="240" w:lineRule="auto"/>
              <w:rPr>
                <w:rFonts w:ascii="Segoe UI" w:hAnsi="Segoe UI" w:cs="Segoe UI"/>
                <w:i/>
                <w:color w:val="7F7F7F" w:themeColor="text1" w:themeTint="80"/>
                <w:sz w:val="16"/>
                <w:szCs w:val="16"/>
                <w:lang w:val="es-ES_tradnl"/>
              </w:rPr>
            </w:pPr>
            <w:r w:rsidRPr="00E105D1">
              <w:rPr>
                <w:rFonts w:ascii="Segoe UI" w:hAnsi="Segoe UI" w:cs="Segoe UI"/>
                <w:i/>
                <w:color w:val="808080" w:themeColor="background1" w:themeShade="80"/>
                <w:sz w:val="16"/>
                <w:szCs w:val="16"/>
                <w:lang w:val="es-ES_tradnl"/>
              </w:rPr>
              <w:t>Herramientas de comunicación</w:t>
            </w:r>
          </w:p>
        </w:tc>
        <w:tc>
          <w:tcPr>
            <w:tcW w:w="4963" w:type="dxa"/>
          </w:tcPr>
          <w:p w14:paraId="16507AD9" w14:textId="6B161C54" w:rsidR="00205715" w:rsidRPr="00A428FA" w:rsidRDefault="00205715" w:rsidP="00205715">
            <w:pPr>
              <w:spacing w:line="240" w:lineRule="auto"/>
              <w:rPr>
                <w:rFonts w:ascii="Segoe UI" w:hAnsi="Segoe UI" w:cs="Segoe UI"/>
                <w:b/>
                <w:color w:val="7F7F7F" w:themeColor="text1" w:themeTint="80"/>
                <w:sz w:val="14"/>
                <w:szCs w:val="14"/>
                <w:lang w:val="es-ES_tradnl"/>
              </w:rPr>
            </w:pPr>
            <w:r w:rsidRPr="00A73E82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vAlign w:val="center"/>
          </w:tcPr>
          <w:p w14:paraId="288592DA" w14:textId="4A49A5F2" w:rsidR="00205715" w:rsidRPr="00EE046C" w:rsidRDefault="00D22B1F" w:rsidP="00205715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20" w:history="1">
              <w:r w:rsidR="00205715" w:rsidRPr="00E105D1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275F7BA1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5169F71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205715" w:rsidRPr="00EE046C" w14:paraId="7CF7D372" w14:textId="77777777" w:rsidTr="005C2C91">
        <w:trPr>
          <w:trHeight w:val="434"/>
        </w:trPr>
        <w:tc>
          <w:tcPr>
            <w:tcW w:w="2550" w:type="dxa"/>
            <w:vAlign w:val="center"/>
          </w:tcPr>
          <w:p w14:paraId="3CFFEA43" w14:textId="77777777" w:rsidR="00205715" w:rsidRPr="00EE046C" w:rsidRDefault="00205715" w:rsidP="00205715">
            <w:pPr>
              <w:spacing w:line="240" w:lineRule="auto"/>
              <w:ind w:firstLine="284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Outlook</w:t>
            </w:r>
          </w:p>
        </w:tc>
        <w:tc>
          <w:tcPr>
            <w:tcW w:w="4963" w:type="dxa"/>
          </w:tcPr>
          <w:p w14:paraId="051996BD" w14:textId="77777777" w:rsidR="00205715" w:rsidRDefault="00205715" w:rsidP="0020571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D62536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  <w:p w14:paraId="40CACF7A" w14:textId="10CA4162" w:rsidR="00D0442C" w:rsidRPr="0077113D" w:rsidRDefault="00D0442C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3F864B92" w14:textId="59E2198C" w:rsidR="00205715" w:rsidRPr="00EE046C" w:rsidRDefault="00D22B1F" w:rsidP="00205715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21" w:history="1">
              <w:r w:rsidR="00205715" w:rsidRPr="00E105D1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1E0DE81F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68EBD10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205715" w:rsidRPr="00EE046C" w14:paraId="1310AFFF" w14:textId="77777777" w:rsidTr="005C2C91">
        <w:trPr>
          <w:trHeight w:val="434"/>
        </w:trPr>
        <w:tc>
          <w:tcPr>
            <w:tcW w:w="2550" w:type="dxa"/>
            <w:vAlign w:val="center"/>
          </w:tcPr>
          <w:p w14:paraId="4A77A4F0" w14:textId="77777777" w:rsidR="00205715" w:rsidRPr="00EE046C" w:rsidRDefault="00205715" w:rsidP="00205715">
            <w:pPr>
              <w:spacing w:line="240" w:lineRule="auto"/>
              <w:ind w:firstLine="284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 xml:space="preserve">Teams </w:t>
            </w:r>
          </w:p>
        </w:tc>
        <w:tc>
          <w:tcPr>
            <w:tcW w:w="4963" w:type="dxa"/>
          </w:tcPr>
          <w:p w14:paraId="0747B0DE" w14:textId="77777777" w:rsidR="00205715" w:rsidRDefault="00205715" w:rsidP="0020571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D62536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  <w:p w14:paraId="6AFF7403" w14:textId="003E7F19" w:rsidR="00D0442C" w:rsidRPr="002E6230" w:rsidRDefault="00D0442C" w:rsidP="0020571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Descarga</w:t>
            </w:r>
            <w:r w:rsidR="002E6230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: </w:t>
            </w:r>
            <w:r w:rsidR="002E6230" w:rsidRPr="002E6230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Opción: descargar para escritorio, luego opción Teams para el trabajo o el ámbito educativo</w:t>
            </w:r>
            <w:r w:rsidR="002E6230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.</w:t>
            </w:r>
          </w:p>
        </w:tc>
        <w:tc>
          <w:tcPr>
            <w:tcW w:w="851" w:type="dxa"/>
            <w:vAlign w:val="center"/>
          </w:tcPr>
          <w:p w14:paraId="57AEB5F9" w14:textId="77777777" w:rsidR="00205715" w:rsidRDefault="00D22B1F" w:rsidP="00205715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22" w:history="1">
              <w:r w:rsidR="00205715" w:rsidRPr="00E105D1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  <w:p w14:paraId="65127559" w14:textId="08B54D27" w:rsidR="002A45CE" w:rsidRDefault="00D22B1F" w:rsidP="00205715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23" w:history="1">
              <w:r w:rsidR="002A45CE" w:rsidRPr="002A45C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102CC4A8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0811509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205715" w:rsidRPr="00EE046C" w14:paraId="38B9B0F7" w14:textId="77777777" w:rsidTr="005C2C91">
        <w:trPr>
          <w:trHeight w:val="434"/>
        </w:trPr>
        <w:tc>
          <w:tcPr>
            <w:tcW w:w="2550" w:type="dxa"/>
            <w:vAlign w:val="center"/>
          </w:tcPr>
          <w:p w14:paraId="023C862F" w14:textId="55176298" w:rsidR="00205715" w:rsidRPr="00EE046C" w:rsidRDefault="00205715" w:rsidP="00205715">
            <w:pPr>
              <w:spacing w:line="240" w:lineRule="auto"/>
              <w:ind w:firstLine="284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lastRenderedPageBreak/>
              <w:t>3CX</w:t>
            </w:r>
          </w:p>
        </w:tc>
        <w:tc>
          <w:tcPr>
            <w:tcW w:w="4963" w:type="dxa"/>
          </w:tcPr>
          <w:p w14:paraId="3FD80E8A" w14:textId="77777777" w:rsidR="00205715" w:rsidRDefault="00205715" w:rsidP="0020571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D62536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  <w:p w14:paraId="66F4638E" w14:textId="5EB28851" w:rsidR="00D0442C" w:rsidRPr="0077113D" w:rsidRDefault="00D0442C" w:rsidP="00205715">
            <w:pPr>
              <w:spacing w:line="240" w:lineRule="auto"/>
              <w:rPr>
                <w:rFonts w:ascii="Segoe UI" w:hAnsi="Segoe UI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Descarga</w:t>
            </w:r>
          </w:p>
        </w:tc>
        <w:tc>
          <w:tcPr>
            <w:tcW w:w="851" w:type="dxa"/>
            <w:vAlign w:val="center"/>
          </w:tcPr>
          <w:p w14:paraId="54E75D6A" w14:textId="77777777" w:rsidR="00205715" w:rsidRDefault="00D22B1F" w:rsidP="00205715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24" w:history="1">
              <w:r w:rsidR="00205715" w:rsidRPr="00E105D1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  <w:p w14:paraId="489C3E6A" w14:textId="509EAE36" w:rsidR="002A45CE" w:rsidRPr="00EE046C" w:rsidRDefault="00D22B1F" w:rsidP="00205715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25" w:history="1">
              <w:r w:rsidR="002A45CE" w:rsidRPr="002A45CE">
                <w:rPr>
                  <w:rStyle w:val="Hyperlink"/>
                  <w:sz w:val="14"/>
                  <w:szCs w:val="14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2D1354B5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9A56251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205715" w:rsidRPr="00EE046C" w14:paraId="2FFB82DE" w14:textId="77777777" w:rsidTr="005C2C91">
        <w:trPr>
          <w:trHeight w:val="434"/>
        </w:trPr>
        <w:tc>
          <w:tcPr>
            <w:tcW w:w="2550" w:type="dxa"/>
            <w:vAlign w:val="center"/>
          </w:tcPr>
          <w:p w14:paraId="46C6D104" w14:textId="7585002D" w:rsidR="00205715" w:rsidRPr="00EE046C" w:rsidRDefault="00205715" w:rsidP="00205715">
            <w:pPr>
              <w:spacing w:line="240" w:lineRule="auto"/>
              <w:ind w:firstLine="284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AnyDesk</w:t>
            </w:r>
          </w:p>
        </w:tc>
        <w:tc>
          <w:tcPr>
            <w:tcW w:w="4963" w:type="dxa"/>
          </w:tcPr>
          <w:p w14:paraId="4AFCDFFA" w14:textId="77777777" w:rsidR="00205715" w:rsidRDefault="00205715" w:rsidP="0020571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D62536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  <w:p w14:paraId="544D65C3" w14:textId="62294EDD" w:rsidR="00D0442C" w:rsidRPr="0077113D" w:rsidRDefault="00D0442C" w:rsidP="00205715">
            <w:pPr>
              <w:spacing w:line="240" w:lineRule="auto"/>
              <w:rPr>
                <w:rFonts w:ascii="Segoe UI" w:hAnsi="Segoe UI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Descarga</w:t>
            </w:r>
          </w:p>
        </w:tc>
        <w:tc>
          <w:tcPr>
            <w:tcW w:w="851" w:type="dxa"/>
            <w:vAlign w:val="center"/>
          </w:tcPr>
          <w:p w14:paraId="53A63880" w14:textId="77777777" w:rsidR="00205715" w:rsidRDefault="00D22B1F" w:rsidP="00205715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26" w:history="1">
              <w:r w:rsidR="00205715" w:rsidRPr="00E105D1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  <w:p w14:paraId="3845C57A" w14:textId="03A62B39" w:rsidR="002A45CE" w:rsidRPr="00EE046C" w:rsidRDefault="00D22B1F" w:rsidP="00205715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27" w:history="1">
              <w:r w:rsidR="002A45CE" w:rsidRPr="002A45CE">
                <w:rPr>
                  <w:rStyle w:val="Hyperlink"/>
                  <w:sz w:val="14"/>
                  <w:szCs w:val="14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67B5B8C7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17E93DE" w14:textId="77777777" w:rsidR="00205715" w:rsidRPr="00EE046C" w:rsidRDefault="0020571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6A6C05" w:rsidRPr="00EE046C" w14:paraId="15AFC20F" w14:textId="77777777" w:rsidTr="005C2C91">
        <w:trPr>
          <w:trHeight w:val="434"/>
        </w:trPr>
        <w:tc>
          <w:tcPr>
            <w:tcW w:w="2550" w:type="dxa"/>
            <w:vAlign w:val="center"/>
          </w:tcPr>
          <w:p w14:paraId="7E63B6F8" w14:textId="62308433" w:rsidR="006A6C05" w:rsidRDefault="006A6C05" w:rsidP="006A6C0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6A6C05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SQL Server Management Studio</w:t>
            </w:r>
          </w:p>
        </w:tc>
        <w:tc>
          <w:tcPr>
            <w:tcW w:w="4963" w:type="dxa"/>
          </w:tcPr>
          <w:p w14:paraId="526F3437" w14:textId="49C0E538" w:rsidR="006A6C05" w:rsidRPr="00D62536" w:rsidRDefault="006A6C05" w:rsidP="006A6C05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Descarga</w:t>
            </w:r>
          </w:p>
        </w:tc>
        <w:tc>
          <w:tcPr>
            <w:tcW w:w="851" w:type="dxa"/>
            <w:vAlign w:val="center"/>
          </w:tcPr>
          <w:p w14:paraId="0F330005" w14:textId="40098F07" w:rsidR="006A6C05" w:rsidRDefault="006A6C05" w:rsidP="00205715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28" w:history="1">
              <w:r w:rsidRPr="006A6C05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  <w:r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29471B8" w14:textId="77777777" w:rsidR="006A6C05" w:rsidRPr="00EE046C" w:rsidRDefault="006A6C0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03DB78A3" w14:textId="77777777" w:rsidR="006A6C05" w:rsidRPr="00EE046C" w:rsidRDefault="006A6C05" w:rsidP="00205715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</w:tbl>
    <w:p w14:paraId="6B4493C1" w14:textId="77777777" w:rsidR="006A6C05" w:rsidRDefault="006A6C05" w:rsidP="00245347">
      <w:pPr>
        <w:spacing w:before="120"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</w:p>
    <w:p w14:paraId="61E9EA1E" w14:textId="373444EA" w:rsidR="005C2D2A" w:rsidRPr="00EE046C" w:rsidRDefault="00E7752E" w:rsidP="00245347">
      <w:pPr>
        <w:spacing w:before="120"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  <w:r>
        <w:rPr>
          <w:rFonts w:ascii="Segoe UI" w:hAnsi="Segoe UI" w:cs="Segoe UI"/>
          <w:b/>
          <w:color w:val="auto"/>
          <w:sz w:val="16"/>
          <w:szCs w:val="16"/>
          <w:lang w:val="en-US"/>
        </w:rPr>
        <w:t>C</w:t>
      </w:r>
      <w:r w:rsidR="00FD2BBB" w:rsidRPr="00EE046C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. </w:t>
      </w:r>
      <w:r w:rsidR="00DE617E">
        <w:rPr>
          <w:rFonts w:ascii="Segoe UI" w:hAnsi="Segoe UI" w:cs="Segoe UI"/>
          <w:b/>
          <w:color w:val="auto"/>
          <w:sz w:val="16"/>
          <w:szCs w:val="16"/>
          <w:lang w:val="en-US"/>
        </w:rPr>
        <w:t>COMPANY PRESENTATION</w:t>
      </w:r>
      <w:r w:rsidR="00D35E3D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 </w:t>
      </w:r>
      <w:r w:rsidR="00D35E3D" w:rsidRPr="00EE046C">
        <w:rPr>
          <w:rFonts w:ascii="Segoe UI" w:hAnsi="Segoe UI" w:cs="Segoe UI"/>
          <w:color w:val="auto"/>
          <w:sz w:val="16"/>
          <w:szCs w:val="16"/>
          <w:lang w:val="en-US"/>
        </w:rPr>
        <w:t>(</w:t>
      </w:r>
      <w:r w:rsidR="00683B60">
        <w:rPr>
          <w:rFonts w:ascii="Segoe UI" w:hAnsi="Segoe UI" w:cs="Segoe UI"/>
          <w:color w:val="auto"/>
          <w:sz w:val="16"/>
          <w:szCs w:val="16"/>
          <w:lang w:val="en-US"/>
        </w:rPr>
        <w:t>Human Resources</w:t>
      </w:r>
      <w:r w:rsidR="00D35E3D" w:rsidRPr="00EE046C">
        <w:rPr>
          <w:rFonts w:ascii="Segoe UI" w:hAnsi="Segoe UI" w:cs="Segoe UI"/>
          <w:color w:val="auto"/>
          <w:sz w:val="16"/>
          <w:szCs w:val="16"/>
          <w:lang w:val="en-US"/>
        </w:rPr>
        <w:t>)</w:t>
      </w:r>
    </w:p>
    <w:tbl>
      <w:tblPr>
        <w:tblStyle w:val="TableGrid"/>
        <w:tblW w:w="1034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4946"/>
        <w:gridCol w:w="851"/>
        <w:gridCol w:w="992"/>
        <w:gridCol w:w="992"/>
      </w:tblGrid>
      <w:tr w:rsidR="00D1360B" w:rsidRPr="00EE046C" w14:paraId="489D865B" w14:textId="77777777" w:rsidTr="00B04815">
        <w:trPr>
          <w:trHeight w:val="364"/>
        </w:trPr>
        <w:tc>
          <w:tcPr>
            <w:tcW w:w="2567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1EDC0242" w14:textId="1F7B9BE7" w:rsidR="00D1360B" w:rsidRPr="00DE617E" w:rsidRDefault="00D1360B" w:rsidP="00340E9E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TRAINING SUBJECT</w:t>
            </w:r>
            <w: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 xml:space="preserve"> (PUBLIC)</w:t>
            </w: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794F6FF2" w14:textId="77777777" w:rsidR="00D1360B" w:rsidRPr="00DE617E" w:rsidRDefault="00D1360B" w:rsidP="00107CEA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77868C2C" w14:textId="0D74F953" w:rsidR="00D1360B" w:rsidRPr="00DE617E" w:rsidRDefault="00D1360B" w:rsidP="00E73A1D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LINK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48B7AE8A" w14:textId="77777777" w:rsidR="00D1360B" w:rsidRPr="00DE617E" w:rsidRDefault="00D1360B" w:rsidP="00B835FC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TRAINEE</w:t>
            </w:r>
          </w:p>
          <w:p w14:paraId="7D4ED555" w14:textId="49AFB594" w:rsidR="00D1360B" w:rsidRPr="00DE617E" w:rsidRDefault="00D1360B" w:rsidP="00340E9E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545B2B6B" w14:textId="4B0A36A0" w:rsidR="00D1360B" w:rsidRPr="00DE617E" w:rsidRDefault="00D1360B" w:rsidP="00340E9E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DATE</w:t>
            </w:r>
          </w:p>
        </w:tc>
      </w:tr>
      <w:tr w:rsidR="00D1360B" w:rsidRPr="00D35E3D" w14:paraId="772D1C98" w14:textId="77777777" w:rsidTr="00B04815">
        <w:trPr>
          <w:trHeight w:val="364"/>
        </w:trPr>
        <w:tc>
          <w:tcPr>
            <w:tcW w:w="2567" w:type="dxa"/>
            <w:tcBorders>
              <w:top w:val="single" w:sz="4" w:space="0" w:color="808080" w:themeColor="background1" w:themeShade="80"/>
            </w:tcBorders>
            <w:vAlign w:val="center"/>
          </w:tcPr>
          <w:p w14:paraId="5E382CC5" w14:textId="761F3CFA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 xml:space="preserve">Perfil </w:t>
            </w:r>
          </w:p>
        </w:tc>
        <w:tc>
          <w:tcPr>
            <w:tcW w:w="4946" w:type="dxa"/>
            <w:tcBorders>
              <w:top w:val="single" w:sz="4" w:space="0" w:color="808080" w:themeColor="background1" w:themeShade="80"/>
            </w:tcBorders>
            <w:vAlign w:val="center"/>
          </w:tcPr>
          <w:p w14:paraId="2C1A67FF" w14:textId="4646A1B2" w:rsidR="00D1360B" w:rsidRPr="000C3976" w:rsidRDefault="00D1360B" w:rsidP="00B835FC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Perfil de la Compañía (Contenido)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</w:tcBorders>
            <w:vAlign w:val="center"/>
          </w:tcPr>
          <w:p w14:paraId="0C1460BB" w14:textId="0392EF29" w:rsidR="00D1360B" w:rsidRPr="000C3976" w:rsidRDefault="00D22B1F" w:rsidP="00E73A1D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29" w:history="1">
              <w:r w:rsidR="00D1360B" w:rsidRPr="00D35E3D">
                <w:rPr>
                  <w:rStyle w:val="Hyperlink"/>
                  <w:rFonts w:ascii="Segoe UI" w:hAnsi="Segoe UI" w:cs="Segoe UI"/>
                  <w:sz w:val="14"/>
                  <w:szCs w:val="14"/>
                  <w:lang w:val="en-US"/>
                </w:rPr>
                <w:t>Link</w:t>
              </w:r>
            </w:hyperlink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14:paraId="04CF972A" w14:textId="74832A37" w:rsidR="00D1360B" w:rsidRPr="000C3976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14:paraId="2AE6E6B3" w14:textId="77777777" w:rsidR="00D1360B" w:rsidRPr="000C3976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</w:rPr>
            </w:pPr>
          </w:p>
        </w:tc>
      </w:tr>
      <w:tr w:rsidR="00D1360B" w:rsidRPr="00EE046C" w14:paraId="5CEA9843" w14:textId="77777777" w:rsidTr="00B04815">
        <w:trPr>
          <w:trHeight w:val="364"/>
        </w:trPr>
        <w:tc>
          <w:tcPr>
            <w:tcW w:w="2567" w:type="dxa"/>
            <w:vAlign w:val="center"/>
          </w:tcPr>
          <w:p w14:paraId="18AEDC92" w14:textId="37AE702F" w:rsidR="00D1360B" w:rsidRPr="00EE046C" w:rsidRDefault="00D1360B" w:rsidP="00107A03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Misión y visión</w:t>
            </w:r>
          </w:p>
        </w:tc>
        <w:tc>
          <w:tcPr>
            <w:tcW w:w="4946" w:type="dxa"/>
            <w:vAlign w:val="center"/>
          </w:tcPr>
          <w:p w14:paraId="07508F81" w14:textId="714AF60C" w:rsidR="00D1360B" w:rsidRPr="00B02317" w:rsidRDefault="00D1360B" w:rsidP="00107A03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Perfil de la Compañía (Contenido)</w:t>
            </w:r>
          </w:p>
        </w:tc>
        <w:tc>
          <w:tcPr>
            <w:tcW w:w="851" w:type="dxa"/>
            <w:vAlign w:val="center"/>
          </w:tcPr>
          <w:p w14:paraId="389DFFC3" w14:textId="768F8061" w:rsidR="00D1360B" w:rsidRPr="00EE046C" w:rsidRDefault="00D22B1F" w:rsidP="00E73A1D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30" w:history="1">
              <w:r w:rsidR="00D1360B" w:rsidRPr="00B02317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2069A2A6" w14:textId="40761764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0F9186BC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14699483" w14:textId="77777777" w:rsidTr="00B04815">
        <w:trPr>
          <w:trHeight w:val="364"/>
        </w:trPr>
        <w:tc>
          <w:tcPr>
            <w:tcW w:w="2567" w:type="dxa"/>
            <w:vAlign w:val="center"/>
          </w:tcPr>
          <w:p w14:paraId="6FCD08B2" w14:textId="3A1279F1" w:rsidR="00D1360B" w:rsidRPr="00EE046C" w:rsidRDefault="00D1360B" w:rsidP="009448D6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Valores</w:t>
            </w:r>
          </w:p>
        </w:tc>
        <w:tc>
          <w:tcPr>
            <w:tcW w:w="4946" w:type="dxa"/>
            <w:vAlign w:val="center"/>
          </w:tcPr>
          <w:p w14:paraId="27D377DF" w14:textId="70757F5C" w:rsidR="00D1360B" w:rsidRDefault="00D1360B" w:rsidP="00107A03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Perfil de la Compañía (Contenido)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Conoce nuestros valores (Click)</w:t>
            </w:r>
          </w:p>
        </w:tc>
        <w:tc>
          <w:tcPr>
            <w:tcW w:w="851" w:type="dxa"/>
            <w:vAlign w:val="center"/>
          </w:tcPr>
          <w:p w14:paraId="76AA6C5E" w14:textId="326F0EFB" w:rsidR="00D1360B" w:rsidRPr="00E95470" w:rsidRDefault="00D22B1F" w:rsidP="00E73A1D">
            <w:pPr>
              <w:spacing w:line="240" w:lineRule="auto"/>
              <w:jc w:val="center"/>
              <w:rPr>
                <w:sz w:val="14"/>
                <w:szCs w:val="14"/>
              </w:rPr>
            </w:pPr>
            <w:hyperlink r:id="rId31" w:history="1">
              <w:r w:rsidR="00D1360B" w:rsidRPr="00E95470">
                <w:rPr>
                  <w:rStyle w:val="Hyperlink"/>
                  <w:sz w:val="14"/>
                  <w:szCs w:val="14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0839559E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A9655E3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1122D635" w14:textId="77777777" w:rsidTr="00B04815">
        <w:trPr>
          <w:trHeight w:val="364"/>
        </w:trPr>
        <w:tc>
          <w:tcPr>
            <w:tcW w:w="2567" w:type="dxa"/>
            <w:vAlign w:val="center"/>
          </w:tcPr>
          <w:p w14:paraId="2EE0247F" w14:textId="0A5F36B4" w:rsidR="00D1360B" w:rsidRPr="00EE046C" w:rsidRDefault="00D1360B" w:rsidP="009448D6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Nuestra historia</w:t>
            </w:r>
          </w:p>
        </w:tc>
        <w:tc>
          <w:tcPr>
            <w:tcW w:w="4946" w:type="dxa"/>
            <w:vAlign w:val="center"/>
          </w:tcPr>
          <w:p w14:paraId="67E4F407" w14:textId="4C745C5F" w:rsidR="00D1360B" w:rsidRPr="00375797" w:rsidRDefault="00D1360B" w:rsidP="00107A03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 Perfil de la Compañía (Contenido)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Conoce nuestra historia (Click)</w:t>
            </w:r>
          </w:p>
        </w:tc>
        <w:tc>
          <w:tcPr>
            <w:tcW w:w="851" w:type="dxa"/>
            <w:vAlign w:val="center"/>
          </w:tcPr>
          <w:p w14:paraId="55728CDB" w14:textId="256F8C1B" w:rsidR="00D1360B" w:rsidRPr="00EE046C" w:rsidRDefault="00D22B1F" w:rsidP="00E73A1D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32" w:history="1">
              <w:r w:rsidR="00D1360B" w:rsidRPr="00375797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26927F02" w14:textId="08B006EE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D1F3436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6F1B91EA" w14:textId="77777777" w:rsidTr="00B04815">
        <w:trPr>
          <w:trHeight w:val="364"/>
        </w:trPr>
        <w:tc>
          <w:tcPr>
            <w:tcW w:w="2567" w:type="dxa"/>
            <w:vAlign w:val="center"/>
          </w:tcPr>
          <w:p w14:paraId="7E5C7B3A" w14:textId="53876F31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Nuestra suite</w:t>
            </w: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 xml:space="preserve"> XSales® (Visión General)</w:t>
            </w:r>
          </w:p>
        </w:tc>
        <w:tc>
          <w:tcPr>
            <w:tcW w:w="4946" w:type="dxa"/>
            <w:vAlign w:val="center"/>
          </w:tcPr>
          <w:p w14:paraId="3CF04F31" w14:textId="374E6E27" w:rsidR="00D1360B" w:rsidRPr="00107CEA" w:rsidRDefault="00D1360B" w:rsidP="00F80FB4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Compañía)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 Perfil de la Compañía (Contenido)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Conoce nuestra Suite (Click)</w:t>
            </w:r>
          </w:p>
        </w:tc>
        <w:tc>
          <w:tcPr>
            <w:tcW w:w="851" w:type="dxa"/>
            <w:vAlign w:val="center"/>
          </w:tcPr>
          <w:p w14:paraId="6A1ACCA9" w14:textId="3631D715" w:rsidR="00D1360B" w:rsidRPr="000C3976" w:rsidRDefault="00D22B1F" w:rsidP="00E73A1D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s-ES_tradnl"/>
              </w:rPr>
            </w:pPr>
            <w:hyperlink r:id="rId33" w:history="1">
              <w:r w:rsidR="00D1360B" w:rsidRPr="000C3976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212A62A3" w14:textId="68F9F5F4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216C8A0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5D58AB74" w14:textId="77777777" w:rsidTr="00B04815">
        <w:trPr>
          <w:trHeight w:val="364"/>
        </w:trPr>
        <w:tc>
          <w:tcPr>
            <w:tcW w:w="2567" w:type="dxa"/>
            <w:vAlign w:val="center"/>
          </w:tcPr>
          <w:p w14:paraId="7AEEA37D" w14:textId="5BCD1B8F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Nuestros aliados y clientes</w:t>
            </w:r>
          </w:p>
        </w:tc>
        <w:tc>
          <w:tcPr>
            <w:tcW w:w="4946" w:type="dxa"/>
            <w:vAlign w:val="center"/>
          </w:tcPr>
          <w:p w14:paraId="3002FB3B" w14:textId="64593E5A" w:rsidR="00D1360B" w:rsidRPr="00DE617E" w:rsidRDefault="00D1360B" w:rsidP="00107A03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 Perfil de la Compañía (Contenido)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Conoce nuestra suite (Click) 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Ellos confían en nosotros (Contenido)</w:t>
            </w:r>
          </w:p>
        </w:tc>
        <w:tc>
          <w:tcPr>
            <w:tcW w:w="851" w:type="dxa"/>
            <w:vAlign w:val="center"/>
          </w:tcPr>
          <w:p w14:paraId="7D6CD3FB" w14:textId="39293837" w:rsidR="00D1360B" w:rsidRPr="00EE046C" w:rsidRDefault="00D22B1F" w:rsidP="00E73A1D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34" w:history="1">
              <w:r w:rsidR="00D1360B" w:rsidRPr="000C3976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530D444F" w14:textId="16F35130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F027BEB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11E9D40E" w14:textId="77777777" w:rsidTr="00B04815">
        <w:trPr>
          <w:trHeight w:val="364"/>
        </w:trPr>
        <w:tc>
          <w:tcPr>
            <w:tcW w:w="2567" w:type="dxa"/>
            <w:vAlign w:val="center"/>
          </w:tcPr>
          <w:p w14:paraId="1C43C2BD" w14:textId="002BCF2C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Ejecutivos</w:t>
            </w:r>
          </w:p>
        </w:tc>
        <w:tc>
          <w:tcPr>
            <w:tcW w:w="4946" w:type="dxa"/>
            <w:vAlign w:val="center"/>
          </w:tcPr>
          <w:p w14:paraId="6E928022" w14:textId="6AC93548" w:rsidR="00D1360B" w:rsidRPr="00DE617E" w:rsidRDefault="00D1360B" w:rsidP="00107CEA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Perfil de la Compañía (Contenido)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Ejecutivos</w:t>
            </w:r>
          </w:p>
        </w:tc>
        <w:tc>
          <w:tcPr>
            <w:tcW w:w="851" w:type="dxa"/>
            <w:vAlign w:val="center"/>
          </w:tcPr>
          <w:p w14:paraId="054A9064" w14:textId="31D3E794" w:rsidR="00D1360B" w:rsidRPr="00EE046C" w:rsidRDefault="00D22B1F" w:rsidP="00E73A1D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35" w:history="1">
              <w:r w:rsidR="00D1360B" w:rsidRPr="00201CED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1891FF82" w14:textId="7FC54563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403D407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3E41B0F8" w14:textId="77777777" w:rsidTr="00B04815">
        <w:trPr>
          <w:trHeight w:val="364"/>
        </w:trPr>
        <w:tc>
          <w:tcPr>
            <w:tcW w:w="2567" w:type="dxa"/>
            <w:vAlign w:val="center"/>
          </w:tcPr>
          <w:p w14:paraId="10DCDDCA" w14:textId="384DFBFB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Organigrama</w:t>
            </w:r>
          </w:p>
        </w:tc>
        <w:tc>
          <w:tcPr>
            <w:tcW w:w="4946" w:type="dxa"/>
            <w:vAlign w:val="center"/>
          </w:tcPr>
          <w:p w14:paraId="04355A5D" w14:textId="440DE90B" w:rsidR="00D1360B" w:rsidRPr="001B2B83" w:rsidRDefault="00D1360B" w:rsidP="00F80FB4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Perfil de la Compañía (Contenido)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Estructura</w:t>
            </w:r>
          </w:p>
        </w:tc>
        <w:tc>
          <w:tcPr>
            <w:tcW w:w="851" w:type="dxa"/>
            <w:vAlign w:val="center"/>
          </w:tcPr>
          <w:p w14:paraId="0DD85C4F" w14:textId="2069ADFE" w:rsidR="00D1360B" w:rsidRPr="00EE046C" w:rsidRDefault="00D22B1F" w:rsidP="00E73A1D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36" w:history="1">
              <w:r w:rsidR="00D1360B" w:rsidRPr="001B2B83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4059F0DB" w14:textId="05FC177B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579D733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16CFA0CD" w14:textId="77777777" w:rsidTr="00B04815">
        <w:trPr>
          <w:trHeight w:val="364"/>
        </w:trPr>
        <w:tc>
          <w:tcPr>
            <w:tcW w:w="2567" w:type="dxa"/>
            <w:vAlign w:val="center"/>
          </w:tcPr>
          <w:p w14:paraId="7624B8A7" w14:textId="365885F4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Retos y estrategias</w:t>
            </w:r>
          </w:p>
        </w:tc>
        <w:tc>
          <w:tcPr>
            <w:tcW w:w="4946" w:type="dxa"/>
            <w:vAlign w:val="center"/>
          </w:tcPr>
          <w:p w14:paraId="79CCD859" w14:textId="077B6A04" w:rsidR="00D1360B" w:rsidRDefault="00D1360B" w:rsidP="00B835FC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Perfil de la Compañía (Contenido)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Retos y Estrategias</w:t>
            </w:r>
          </w:p>
        </w:tc>
        <w:tc>
          <w:tcPr>
            <w:tcW w:w="851" w:type="dxa"/>
            <w:vAlign w:val="center"/>
          </w:tcPr>
          <w:p w14:paraId="4294CDEF" w14:textId="24D75277" w:rsidR="00D1360B" w:rsidRPr="001B2B83" w:rsidRDefault="00D22B1F" w:rsidP="00E73A1D">
            <w:pPr>
              <w:spacing w:line="240" w:lineRule="auto"/>
              <w:jc w:val="center"/>
              <w:rPr>
                <w:rStyle w:val="Hyperlink"/>
                <w:sz w:val="14"/>
                <w:szCs w:val="14"/>
              </w:rPr>
            </w:pPr>
            <w:hyperlink r:id="rId37" w:history="1">
              <w:r w:rsidR="00D1360B" w:rsidRPr="001B2B83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4C2C6C2F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F3F348B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</w:tbl>
    <w:p w14:paraId="62782BC6" w14:textId="77777777" w:rsidR="006A6C05" w:rsidRDefault="006A6C05" w:rsidP="00245347">
      <w:pPr>
        <w:spacing w:before="120"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</w:p>
    <w:p w14:paraId="65C75F75" w14:textId="65A412F5" w:rsidR="005C2D2A" w:rsidRPr="00EE046C" w:rsidRDefault="00FD2BBB" w:rsidP="00245347">
      <w:pPr>
        <w:spacing w:before="120"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  <w:r w:rsidRPr="00EE046C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D. </w:t>
      </w:r>
      <w:r w:rsidR="00A428FA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MAIN </w:t>
      </w:r>
      <w:r w:rsidRPr="00EE046C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REGULATIONS </w:t>
      </w:r>
      <w:r w:rsidR="00321820">
        <w:rPr>
          <w:rFonts w:ascii="Segoe UI" w:hAnsi="Segoe UI" w:cs="Segoe UI"/>
          <w:color w:val="auto"/>
          <w:sz w:val="16"/>
          <w:szCs w:val="16"/>
          <w:lang w:val="en-US"/>
        </w:rPr>
        <w:t>(</w:t>
      </w:r>
      <w:r w:rsidR="00683B60">
        <w:rPr>
          <w:rFonts w:ascii="Segoe UI" w:hAnsi="Segoe UI" w:cs="Segoe UI"/>
          <w:color w:val="auto"/>
          <w:sz w:val="16"/>
          <w:szCs w:val="16"/>
          <w:lang w:val="en-US"/>
        </w:rPr>
        <w:t>Human Resources</w:t>
      </w:r>
      <w:r w:rsidR="00DE617E" w:rsidRPr="00DE617E">
        <w:rPr>
          <w:rFonts w:ascii="Segoe UI" w:hAnsi="Segoe UI" w:cs="Segoe UI"/>
          <w:color w:val="auto"/>
          <w:sz w:val="16"/>
          <w:szCs w:val="16"/>
          <w:lang w:val="en-US"/>
        </w:rPr>
        <w:t>)</w:t>
      </w:r>
    </w:p>
    <w:tbl>
      <w:tblPr>
        <w:tblStyle w:val="TableGrid"/>
        <w:tblW w:w="1034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4959"/>
        <w:gridCol w:w="851"/>
        <w:gridCol w:w="992"/>
        <w:gridCol w:w="992"/>
      </w:tblGrid>
      <w:tr w:rsidR="00D1360B" w:rsidRPr="00EE046C" w14:paraId="5D27CFD3" w14:textId="77777777" w:rsidTr="00B04815">
        <w:trPr>
          <w:trHeight w:val="279"/>
        </w:trPr>
        <w:tc>
          <w:tcPr>
            <w:tcW w:w="2554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53312090" w14:textId="6418AB7B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EE046C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>TRAINING SUBJECT</w:t>
            </w:r>
            <w: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 xml:space="preserve"> (PUBLIC)</w:t>
            </w:r>
          </w:p>
        </w:tc>
        <w:tc>
          <w:tcPr>
            <w:tcW w:w="4959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1EBB18CB" w14:textId="77777777" w:rsidR="00D1360B" w:rsidRPr="00EE046C" w:rsidRDefault="00D1360B" w:rsidP="00340E9E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EE046C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0AB2ED7B" w14:textId="19FC835E" w:rsidR="00D1360B" w:rsidRPr="00EE046C" w:rsidRDefault="00D1360B" w:rsidP="001B2B83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LINK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51FDED6B" w14:textId="77777777" w:rsidR="00D1360B" w:rsidRPr="00DE617E" w:rsidRDefault="00D1360B" w:rsidP="00B835FC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TRAINEE</w:t>
            </w:r>
          </w:p>
          <w:p w14:paraId="655C7727" w14:textId="158A059B" w:rsidR="00D1360B" w:rsidRPr="00EE046C" w:rsidRDefault="00D1360B" w:rsidP="00340E9E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275403F0" w14:textId="55192657" w:rsidR="00D1360B" w:rsidRPr="00EE046C" w:rsidRDefault="00D1360B" w:rsidP="00340E9E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DATE</w:t>
            </w:r>
          </w:p>
        </w:tc>
      </w:tr>
      <w:tr w:rsidR="00D1360B" w:rsidRPr="006E35CB" w14:paraId="05B2EF0B" w14:textId="77777777" w:rsidTr="00B04815">
        <w:trPr>
          <w:trHeight w:val="279"/>
        </w:trPr>
        <w:tc>
          <w:tcPr>
            <w:tcW w:w="2554" w:type="dxa"/>
            <w:tcBorders>
              <w:top w:val="single" w:sz="4" w:space="0" w:color="808080" w:themeColor="background1" w:themeShade="80"/>
            </w:tcBorders>
            <w:vAlign w:val="center"/>
          </w:tcPr>
          <w:p w14:paraId="5B5CAFFC" w14:textId="0B863D86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Normativa general</w:t>
            </w:r>
          </w:p>
        </w:tc>
        <w:tc>
          <w:tcPr>
            <w:tcW w:w="4959" w:type="dxa"/>
            <w:tcBorders>
              <w:top w:val="single" w:sz="4" w:space="0" w:color="808080" w:themeColor="background1" w:themeShade="80"/>
            </w:tcBorders>
            <w:vAlign w:val="center"/>
          </w:tcPr>
          <w:p w14:paraId="0DD84AB0" w14:textId="3C21125D" w:rsidR="00D1360B" w:rsidRPr="001B2B83" w:rsidRDefault="00D1360B" w:rsidP="001B2B83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Normativa general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</w:tcBorders>
            <w:vAlign w:val="center"/>
          </w:tcPr>
          <w:p w14:paraId="3DB60A3E" w14:textId="4CF841AC" w:rsidR="00D1360B" w:rsidRPr="006E35CB" w:rsidRDefault="00D22B1F" w:rsidP="001B2B83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hyperlink r:id="rId38" w:history="1">
              <w:r w:rsidR="00D1360B" w:rsidRPr="001E11C5">
                <w:rPr>
                  <w:rStyle w:val="Hyperlink"/>
                  <w:rFonts w:ascii="Segoe UI" w:hAnsi="Segoe UI" w:cs="Segoe UI"/>
                  <w:sz w:val="14"/>
                  <w:szCs w:val="14"/>
                  <w:lang w:val="en-US"/>
                </w:rPr>
                <w:t>Link</w:t>
              </w:r>
            </w:hyperlink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14:paraId="0BB3D13B" w14:textId="076B06EC" w:rsidR="00D1360B" w:rsidRPr="006E35CB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14:paraId="0C6E7CB5" w14:textId="77777777" w:rsidR="00D1360B" w:rsidRPr="006E35CB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</w:tr>
      <w:tr w:rsidR="00D1360B" w:rsidRPr="00EE046C" w14:paraId="32F45979" w14:textId="77777777" w:rsidTr="00B04815">
        <w:trPr>
          <w:trHeight w:val="279"/>
        </w:trPr>
        <w:tc>
          <w:tcPr>
            <w:tcW w:w="2554" w:type="dxa"/>
            <w:vAlign w:val="center"/>
          </w:tcPr>
          <w:p w14:paraId="31C8565C" w14:textId="63194089" w:rsidR="00D1360B" w:rsidRDefault="00D1360B" w:rsidP="00340E9E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Normativa de comportamiento</w:t>
            </w:r>
          </w:p>
        </w:tc>
        <w:tc>
          <w:tcPr>
            <w:tcW w:w="4959" w:type="dxa"/>
            <w:vAlign w:val="center"/>
          </w:tcPr>
          <w:p w14:paraId="6DA5CAB4" w14:textId="5BCA3D38" w:rsidR="00D1360B" w:rsidRDefault="00D1360B" w:rsidP="00B835FC">
            <w:pPr>
              <w:tabs>
                <w:tab w:val="left" w:pos="3740"/>
              </w:tabs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Normativa de comportamiento</w:t>
            </w:r>
          </w:p>
        </w:tc>
        <w:tc>
          <w:tcPr>
            <w:tcW w:w="851" w:type="dxa"/>
            <w:vAlign w:val="center"/>
          </w:tcPr>
          <w:p w14:paraId="0C5E5FF1" w14:textId="11A749AB" w:rsidR="00D1360B" w:rsidRDefault="00D22B1F" w:rsidP="001B2B83">
            <w:pPr>
              <w:spacing w:line="240" w:lineRule="auto"/>
              <w:jc w:val="center"/>
            </w:pPr>
            <w:hyperlink r:id="rId39" w:history="1">
              <w:r w:rsidR="00D1360B" w:rsidRPr="00B835FC">
                <w:rPr>
                  <w:rStyle w:val="Hyperlink"/>
                  <w:rFonts w:ascii="Segoe UI" w:hAnsi="Segoe UI" w:cs="Segoe UI"/>
                  <w:sz w:val="14"/>
                  <w:szCs w:val="14"/>
                  <w:lang w:val="en-US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7FE88CBE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76C5B39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22D1CE51" w14:textId="77777777" w:rsidTr="00B04815">
        <w:trPr>
          <w:trHeight w:val="320"/>
        </w:trPr>
        <w:tc>
          <w:tcPr>
            <w:tcW w:w="2554" w:type="dxa"/>
            <w:vAlign w:val="center"/>
          </w:tcPr>
          <w:p w14:paraId="76378938" w14:textId="7C3D32AB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 xml:space="preserve">Normativa </w:t>
            </w: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oficina remota</w:t>
            </w:r>
          </w:p>
        </w:tc>
        <w:tc>
          <w:tcPr>
            <w:tcW w:w="4959" w:type="dxa"/>
            <w:vAlign w:val="center"/>
          </w:tcPr>
          <w:p w14:paraId="4B982F3D" w14:textId="789B7976" w:rsidR="00D1360B" w:rsidRPr="001B2B83" w:rsidRDefault="00D1360B" w:rsidP="001B2B83">
            <w:pPr>
              <w:tabs>
                <w:tab w:val="left" w:pos="3740"/>
              </w:tabs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Normativa oficina remota</w:t>
            </w:r>
          </w:p>
        </w:tc>
        <w:tc>
          <w:tcPr>
            <w:tcW w:w="851" w:type="dxa"/>
            <w:vAlign w:val="center"/>
          </w:tcPr>
          <w:p w14:paraId="285927C7" w14:textId="20BA3B68" w:rsidR="00D1360B" w:rsidRPr="00EE046C" w:rsidRDefault="00D22B1F" w:rsidP="001B2B83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40" w:history="1">
              <w:r w:rsidR="00D1360B" w:rsidRPr="001E11C5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7F57D75A" w14:textId="6E337009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7EDA4A2" w14:textId="77777777" w:rsidR="00D1360B" w:rsidRPr="00EE046C" w:rsidRDefault="00D1360B" w:rsidP="00340E9E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3B5512" w:rsidRPr="00EE046C" w14:paraId="73AB8D22" w14:textId="77777777" w:rsidTr="00B04815">
        <w:trPr>
          <w:trHeight w:val="320"/>
        </w:trPr>
        <w:tc>
          <w:tcPr>
            <w:tcW w:w="2554" w:type="dxa"/>
            <w:vAlign w:val="center"/>
          </w:tcPr>
          <w:p w14:paraId="7C76E8C2" w14:textId="664F4DA1" w:rsidR="003B5512" w:rsidRPr="003B5512" w:rsidRDefault="003B5512" w:rsidP="003B5512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AR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Normativa de Comunicación</w:t>
            </w:r>
          </w:p>
        </w:tc>
        <w:tc>
          <w:tcPr>
            <w:tcW w:w="4959" w:type="dxa"/>
          </w:tcPr>
          <w:p w14:paraId="78CC5F2C" w14:textId="7F8FA830" w:rsidR="003B5512" w:rsidRDefault="003B5512" w:rsidP="003B5512">
            <w:pPr>
              <w:tabs>
                <w:tab w:val="left" w:pos="3740"/>
              </w:tabs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B12E3F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Normativa 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comunicación</w:t>
            </w:r>
          </w:p>
        </w:tc>
        <w:tc>
          <w:tcPr>
            <w:tcW w:w="851" w:type="dxa"/>
          </w:tcPr>
          <w:p w14:paraId="536C0F33" w14:textId="10C526FC" w:rsidR="003B5512" w:rsidRDefault="00D22B1F" w:rsidP="003B5512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41" w:history="1">
              <w:r w:rsidR="003B5512" w:rsidRPr="00C8205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738FE6E0" w14:textId="77777777" w:rsidR="003B5512" w:rsidRPr="00EE046C" w:rsidRDefault="003B5512" w:rsidP="003B5512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29906EC" w14:textId="77777777" w:rsidR="003B5512" w:rsidRPr="00EE046C" w:rsidRDefault="003B5512" w:rsidP="003B5512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3B5512" w:rsidRPr="00EE046C" w14:paraId="3BC5823A" w14:textId="77777777" w:rsidTr="00B04815">
        <w:trPr>
          <w:trHeight w:val="320"/>
        </w:trPr>
        <w:tc>
          <w:tcPr>
            <w:tcW w:w="2554" w:type="dxa"/>
            <w:vAlign w:val="center"/>
          </w:tcPr>
          <w:p w14:paraId="28DFBCD5" w14:textId="0B621845" w:rsidR="003B5512" w:rsidRDefault="003B5512" w:rsidP="003B5512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Normativa de Vacaciones</w:t>
            </w:r>
          </w:p>
        </w:tc>
        <w:tc>
          <w:tcPr>
            <w:tcW w:w="4959" w:type="dxa"/>
          </w:tcPr>
          <w:p w14:paraId="2A5BF14D" w14:textId="4534313F" w:rsidR="003B5512" w:rsidRDefault="003B5512" w:rsidP="003B5512">
            <w:pPr>
              <w:tabs>
                <w:tab w:val="left" w:pos="3740"/>
              </w:tabs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B12E3F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Normativa 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vacaciones</w:t>
            </w:r>
          </w:p>
        </w:tc>
        <w:tc>
          <w:tcPr>
            <w:tcW w:w="851" w:type="dxa"/>
          </w:tcPr>
          <w:p w14:paraId="2444DA1C" w14:textId="34FC59CB" w:rsidR="003B5512" w:rsidRDefault="00D22B1F" w:rsidP="003B5512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42" w:history="1">
              <w:r w:rsidR="003B5512" w:rsidRPr="00C8205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0070346D" w14:textId="77777777" w:rsidR="003B5512" w:rsidRPr="00EE046C" w:rsidRDefault="003B5512" w:rsidP="003B5512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B97DB50" w14:textId="77777777" w:rsidR="003B5512" w:rsidRPr="00EE046C" w:rsidRDefault="003B5512" w:rsidP="003B5512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C93BDB" w:rsidRPr="00EE046C" w14:paraId="4E52FC8D" w14:textId="77777777" w:rsidTr="00B04815">
        <w:trPr>
          <w:trHeight w:val="320"/>
        </w:trPr>
        <w:tc>
          <w:tcPr>
            <w:tcW w:w="2554" w:type="dxa"/>
            <w:vAlign w:val="center"/>
          </w:tcPr>
          <w:p w14:paraId="38F0A97A" w14:textId="60AF9872" w:rsidR="00C93BDB" w:rsidRDefault="00C93BDB" w:rsidP="00C93BDB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Normativa de Viajes y Visitas a clientes</w:t>
            </w:r>
          </w:p>
        </w:tc>
        <w:tc>
          <w:tcPr>
            <w:tcW w:w="4959" w:type="dxa"/>
          </w:tcPr>
          <w:p w14:paraId="03A2745B" w14:textId="08887F6B" w:rsidR="00C93BDB" w:rsidRPr="00B12E3F" w:rsidRDefault="00C93BDB" w:rsidP="00C93BDB">
            <w:pPr>
              <w:tabs>
                <w:tab w:val="left" w:pos="3740"/>
              </w:tabs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2344E5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Normativa </w:t>
            </w:r>
            <w:r w:rsidRPr="00C93BDB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Viajes y Visitas a clientes</w:t>
            </w:r>
          </w:p>
        </w:tc>
        <w:tc>
          <w:tcPr>
            <w:tcW w:w="851" w:type="dxa"/>
          </w:tcPr>
          <w:p w14:paraId="0A568208" w14:textId="5E3CF00A" w:rsidR="00C93BDB" w:rsidRDefault="00D22B1F" w:rsidP="00C93BDB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43" w:history="1">
              <w:r w:rsidR="00C93BDB" w:rsidRPr="000B47C4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33C71E83" w14:textId="77777777" w:rsidR="00C93BDB" w:rsidRPr="00EE046C" w:rsidRDefault="00C93BDB" w:rsidP="00C93BDB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8EA4481" w14:textId="77777777" w:rsidR="00C93BDB" w:rsidRPr="00EE046C" w:rsidRDefault="00C93BDB" w:rsidP="00C93BDB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C93BDB" w:rsidRPr="00EE046C" w14:paraId="6E43CC3D" w14:textId="77777777" w:rsidTr="00B04815">
        <w:trPr>
          <w:trHeight w:val="320"/>
        </w:trPr>
        <w:tc>
          <w:tcPr>
            <w:tcW w:w="2554" w:type="dxa"/>
            <w:vAlign w:val="center"/>
          </w:tcPr>
          <w:p w14:paraId="7D6F85EC" w14:textId="5B1C5F12" w:rsidR="00C93BDB" w:rsidRPr="00C93BDB" w:rsidRDefault="00C93BDB" w:rsidP="00C93BDB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  <w:t>Normativa de Incentivo para Viajes y Visitas a clientes</w:t>
            </w:r>
          </w:p>
        </w:tc>
        <w:tc>
          <w:tcPr>
            <w:tcW w:w="4959" w:type="dxa"/>
          </w:tcPr>
          <w:p w14:paraId="3A71B348" w14:textId="778CF2D3" w:rsidR="00C93BDB" w:rsidRPr="00C93BDB" w:rsidRDefault="00C93BDB" w:rsidP="00C93BDB">
            <w:pPr>
              <w:tabs>
                <w:tab w:val="left" w:pos="3740"/>
              </w:tabs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</w:rPr>
            </w:pPr>
            <w:r w:rsidRPr="002344E5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Normativa </w:t>
            </w:r>
            <w:r w:rsidRPr="00C93BDB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Incentivo para Viajes y Visitas a clientes </w:t>
            </w:r>
            <w:r w:rsidRPr="002344E5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vacaciones</w:t>
            </w:r>
          </w:p>
        </w:tc>
        <w:tc>
          <w:tcPr>
            <w:tcW w:w="851" w:type="dxa"/>
          </w:tcPr>
          <w:p w14:paraId="36F7B76F" w14:textId="115B452F" w:rsidR="00C93BDB" w:rsidRDefault="00D22B1F" w:rsidP="00C93BDB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44" w:history="1">
              <w:r w:rsidR="00C93BDB" w:rsidRPr="000B47C4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5844F4D7" w14:textId="77777777" w:rsidR="00C93BDB" w:rsidRPr="00EE046C" w:rsidRDefault="00C93BDB" w:rsidP="00C93BDB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871BBF0" w14:textId="77777777" w:rsidR="00C93BDB" w:rsidRPr="00EE046C" w:rsidRDefault="00C93BDB" w:rsidP="00C93BDB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43635E" w:rsidRPr="00EE046C" w14:paraId="38922288" w14:textId="77777777" w:rsidTr="00B04815">
        <w:trPr>
          <w:trHeight w:val="320"/>
        </w:trPr>
        <w:tc>
          <w:tcPr>
            <w:tcW w:w="2554" w:type="dxa"/>
            <w:vAlign w:val="center"/>
          </w:tcPr>
          <w:p w14:paraId="49287594" w14:textId="5943947F" w:rsidR="0043635E" w:rsidRDefault="0043635E" w:rsidP="00C93BDB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  <w:t>Normativa de Teams</w:t>
            </w:r>
          </w:p>
        </w:tc>
        <w:tc>
          <w:tcPr>
            <w:tcW w:w="4959" w:type="dxa"/>
          </w:tcPr>
          <w:p w14:paraId="30339305" w14:textId="754C8960" w:rsidR="0043635E" w:rsidRPr="002344E5" w:rsidRDefault="0043635E" w:rsidP="00C93BDB">
            <w:pPr>
              <w:tabs>
                <w:tab w:val="left" w:pos="3740"/>
              </w:tabs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2344E5"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 xml:space="preserve">Normativa 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Teams</w:t>
            </w:r>
          </w:p>
        </w:tc>
        <w:tc>
          <w:tcPr>
            <w:tcW w:w="851" w:type="dxa"/>
          </w:tcPr>
          <w:p w14:paraId="459C0201" w14:textId="1570220D" w:rsidR="0043635E" w:rsidRDefault="00D22B1F" w:rsidP="00C93BDB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45" w:history="1">
              <w:r w:rsidR="0043635E" w:rsidRPr="0043635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  <w:r w:rsidR="0043635E"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D05BC61" w14:textId="77777777" w:rsidR="0043635E" w:rsidRPr="00EE046C" w:rsidRDefault="0043635E" w:rsidP="00C93BDB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0188AD0" w14:textId="77777777" w:rsidR="0043635E" w:rsidRPr="00EE046C" w:rsidRDefault="0043635E" w:rsidP="00C93BDB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A077D1" w:rsidRPr="00EE046C" w14:paraId="3209AECF" w14:textId="77777777" w:rsidTr="00B04815">
        <w:trPr>
          <w:trHeight w:val="320"/>
        </w:trPr>
        <w:tc>
          <w:tcPr>
            <w:tcW w:w="2554" w:type="dxa"/>
            <w:vAlign w:val="center"/>
          </w:tcPr>
          <w:p w14:paraId="62533740" w14:textId="6A619255" w:rsidR="00A077D1" w:rsidRDefault="00A077D1" w:rsidP="00C93BDB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</w:rPr>
              <w:t>Normativa OneDrive</w:t>
            </w:r>
          </w:p>
        </w:tc>
        <w:tc>
          <w:tcPr>
            <w:tcW w:w="4959" w:type="dxa"/>
          </w:tcPr>
          <w:p w14:paraId="2D7B7C33" w14:textId="5892CF22" w:rsidR="00A077D1" w:rsidRPr="002344E5" w:rsidRDefault="00A077D1" w:rsidP="00C93BDB">
            <w:pPr>
              <w:tabs>
                <w:tab w:val="left" w:pos="3740"/>
              </w:tabs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Normativa OneDrive</w:t>
            </w:r>
          </w:p>
        </w:tc>
        <w:tc>
          <w:tcPr>
            <w:tcW w:w="851" w:type="dxa"/>
          </w:tcPr>
          <w:p w14:paraId="75588438" w14:textId="3AB2A119" w:rsidR="00A077D1" w:rsidRDefault="00D22B1F" w:rsidP="00C93BDB">
            <w:pPr>
              <w:spacing w:line="240" w:lineRule="auto"/>
              <w:jc w:val="center"/>
            </w:pPr>
            <w:hyperlink r:id="rId46" w:history="1">
              <w:r w:rsidR="00A077D1" w:rsidRPr="0043635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5FD5546C" w14:textId="77777777" w:rsidR="00A077D1" w:rsidRPr="00EE046C" w:rsidRDefault="00A077D1" w:rsidP="00C93BDB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614ABA6" w14:textId="77777777" w:rsidR="00A077D1" w:rsidRPr="00EE046C" w:rsidRDefault="00A077D1" w:rsidP="00C93BDB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</w:tbl>
    <w:p w14:paraId="6048D86F" w14:textId="77777777" w:rsidR="006A6C05" w:rsidRDefault="006A6C05" w:rsidP="00E7752E">
      <w:pPr>
        <w:spacing w:before="120"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</w:p>
    <w:p w14:paraId="789A0342" w14:textId="05FD44E6" w:rsidR="00E7752E" w:rsidRPr="00DE617E" w:rsidRDefault="00E7752E" w:rsidP="00E7752E">
      <w:pPr>
        <w:spacing w:before="120"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  <w:r>
        <w:rPr>
          <w:rFonts w:ascii="Segoe UI" w:hAnsi="Segoe UI" w:cs="Segoe UI"/>
          <w:b/>
          <w:color w:val="auto"/>
          <w:sz w:val="16"/>
          <w:szCs w:val="16"/>
          <w:lang w:val="en-US"/>
        </w:rPr>
        <w:t>E</w:t>
      </w:r>
      <w:r w:rsidRPr="00DE617E">
        <w:rPr>
          <w:rFonts w:ascii="Segoe UI" w:hAnsi="Segoe UI" w:cs="Segoe UI"/>
          <w:b/>
          <w:color w:val="auto"/>
          <w:sz w:val="16"/>
          <w:szCs w:val="16"/>
          <w:lang w:val="en-US"/>
        </w:rPr>
        <w:t>. OTHER RESOURCES</w:t>
      </w:r>
      <w:r w:rsidRPr="00DE617E">
        <w:rPr>
          <w:rFonts w:ascii="Segoe UI" w:hAnsi="Segoe UI" w:cs="Segoe UI"/>
          <w:color w:val="auto"/>
          <w:sz w:val="16"/>
          <w:szCs w:val="16"/>
          <w:lang w:val="en-US"/>
        </w:rPr>
        <w:t xml:space="preserve"> (Organization &amp; Methods)</w:t>
      </w:r>
    </w:p>
    <w:tbl>
      <w:tblPr>
        <w:tblStyle w:val="TableGrid"/>
        <w:tblW w:w="1034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4828"/>
        <w:gridCol w:w="851"/>
        <w:gridCol w:w="1134"/>
        <w:gridCol w:w="992"/>
      </w:tblGrid>
      <w:tr w:rsidR="00E7752E" w:rsidRPr="00EE046C" w14:paraId="700AB9BF" w14:textId="77777777" w:rsidTr="005C2C91">
        <w:trPr>
          <w:trHeight w:val="403"/>
        </w:trPr>
        <w:tc>
          <w:tcPr>
            <w:tcW w:w="2543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477BFEA0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TRAINING SUBJECT</w:t>
            </w:r>
            <w: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 xml:space="preserve"> (PRIVATE)</w:t>
            </w:r>
          </w:p>
        </w:tc>
        <w:tc>
          <w:tcPr>
            <w:tcW w:w="4828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7AE41F81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1C99A0D6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LINK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4CBBE6B7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TRAINEE</w:t>
            </w:r>
          </w:p>
          <w:p w14:paraId="5F8EE46D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07DE23A9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DATE</w:t>
            </w:r>
          </w:p>
        </w:tc>
      </w:tr>
      <w:tr w:rsidR="00E7752E" w:rsidRPr="00EE046C" w14:paraId="452B51E6" w14:textId="77777777" w:rsidTr="005C2C91">
        <w:trPr>
          <w:trHeight w:val="403"/>
        </w:trPr>
        <w:tc>
          <w:tcPr>
            <w:tcW w:w="2543" w:type="dxa"/>
            <w:tcBorders>
              <w:top w:val="single" w:sz="4" w:space="0" w:color="808080" w:themeColor="background1" w:themeShade="80"/>
            </w:tcBorders>
            <w:vAlign w:val="center"/>
          </w:tcPr>
          <w:p w14:paraId="6684CCCB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Plataforma</w:t>
            </w:r>
          </w:p>
        </w:tc>
        <w:tc>
          <w:tcPr>
            <w:tcW w:w="4828" w:type="dxa"/>
            <w:tcBorders>
              <w:top w:val="single" w:sz="4" w:space="0" w:color="808080" w:themeColor="background1" w:themeShade="80"/>
            </w:tcBorders>
            <w:vAlign w:val="center"/>
          </w:tcPr>
          <w:p w14:paraId="0FB1840E" w14:textId="77777777" w:rsidR="00E7752E" w:rsidRPr="00107CEA" w:rsidRDefault="00E7752E" w:rsidP="005C2C9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Organización y Métodos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</w:tcBorders>
            <w:vAlign w:val="center"/>
          </w:tcPr>
          <w:p w14:paraId="2823CDAD" w14:textId="07785B4E" w:rsidR="00E7752E" w:rsidRPr="00EE046C" w:rsidRDefault="00D22B1F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47" w:history="1">
              <w:r w:rsidR="00E7752E" w:rsidRPr="009B26A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center"/>
          </w:tcPr>
          <w:p w14:paraId="00962F5B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14:paraId="1CA370CE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E7752E" w:rsidRPr="00EE046C" w14:paraId="2D5A54A4" w14:textId="77777777" w:rsidTr="005C2C91">
        <w:trPr>
          <w:trHeight w:val="403"/>
        </w:trPr>
        <w:tc>
          <w:tcPr>
            <w:tcW w:w="2543" w:type="dxa"/>
            <w:vAlign w:val="center"/>
          </w:tcPr>
          <w:p w14:paraId="29F1B956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DE617E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lastRenderedPageBreak/>
              <w:t>Codificación de archivos</w:t>
            </w:r>
          </w:p>
        </w:tc>
        <w:tc>
          <w:tcPr>
            <w:tcW w:w="4828" w:type="dxa"/>
            <w:vAlign w:val="center"/>
          </w:tcPr>
          <w:p w14:paraId="395FF30E" w14:textId="77777777" w:rsidR="00E7752E" w:rsidRPr="009B26AE" w:rsidRDefault="00E7752E" w:rsidP="005C2C91">
            <w:pPr>
              <w:spacing w:line="240" w:lineRule="auto"/>
              <w:ind w:left="-25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Organización y Métodos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Codificación de archivos</w:t>
            </w:r>
          </w:p>
        </w:tc>
        <w:tc>
          <w:tcPr>
            <w:tcW w:w="851" w:type="dxa"/>
            <w:vAlign w:val="center"/>
          </w:tcPr>
          <w:p w14:paraId="30FC3F9F" w14:textId="05D9C6B6" w:rsidR="00E7752E" w:rsidRPr="00EE046C" w:rsidRDefault="00D22B1F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48" w:history="1">
              <w:r w:rsidR="00E7752E" w:rsidRPr="009B26A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1134" w:type="dxa"/>
            <w:vAlign w:val="center"/>
          </w:tcPr>
          <w:p w14:paraId="582180F1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85C70A6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E7752E" w:rsidRPr="00EE046C" w14:paraId="29BA13D4" w14:textId="77777777" w:rsidTr="005C2C91">
        <w:trPr>
          <w:trHeight w:val="403"/>
        </w:trPr>
        <w:tc>
          <w:tcPr>
            <w:tcW w:w="2543" w:type="dxa"/>
            <w:vAlign w:val="center"/>
          </w:tcPr>
          <w:p w14:paraId="7D6DE43A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DE617E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 xml:space="preserve">Levantamiento </w:t>
            </w: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procesos</w:t>
            </w:r>
          </w:p>
        </w:tc>
        <w:tc>
          <w:tcPr>
            <w:tcW w:w="4828" w:type="dxa"/>
            <w:vAlign w:val="center"/>
          </w:tcPr>
          <w:p w14:paraId="7BD97E4D" w14:textId="77777777" w:rsidR="00E7752E" w:rsidRPr="00107CEA" w:rsidRDefault="00E7752E" w:rsidP="005C2C91">
            <w:pPr>
              <w:tabs>
                <w:tab w:val="left" w:pos="3395"/>
              </w:tabs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Organización y Métodos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Levantamiento de información</w:t>
            </w:r>
          </w:p>
        </w:tc>
        <w:tc>
          <w:tcPr>
            <w:tcW w:w="851" w:type="dxa"/>
            <w:vAlign w:val="center"/>
          </w:tcPr>
          <w:p w14:paraId="61CF4C47" w14:textId="4B00DA2E" w:rsidR="00E7752E" w:rsidRPr="00EE046C" w:rsidRDefault="00D22B1F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49" w:history="1">
              <w:r w:rsidR="00E7752E" w:rsidRPr="009B26A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1134" w:type="dxa"/>
            <w:vAlign w:val="center"/>
          </w:tcPr>
          <w:p w14:paraId="68AE26D1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C1416C2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E7752E" w:rsidRPr="00EE046C" w14:paraId="38BFD2A2" w14:textId="77777777" w:rsidTr="005C2C91">
        <w:trPr>
          <w:trHeight w:val="403"/>
        </w:trPr>
        <w:tc>
          <w:tcPr>
            <w:tcW w:w="2543" w:type="dxa"/>
            <w:shd w:val="clear" w:color="auto" w:fill="F9F9F9"/>
            <w:vAlign w:val="center"/>
          </w:tcPr>
          <w:p w14:paraId="62976F86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DE617E">
              <w:rPr>
                <w:rFonts w:ascii="Segoe UI" w:hAnsi="Segoe UI" w:cs="Segoe UI"/>
                <w:b/>
                <w:color w:val="808080" w:themeColor="background1" w:themeShade="80"/>
                <w:sz w:val="16"/>
                <w:szCs w:val="16"/>
                <w:lang w:val="es-ES_tradnl"/>
              </w:rPr>
              <w:t>RECURSOS ADICIONALES</w:t>
            </w:r>
          </w:p>
        </w:tc>
        <w:tc>
          <w:tcPr>
            <w:tcW w:w="4828" w:type="dxa"/>
            <w:shd w:val="clear" w:color="auto" w:fill="F9F9F9"/>
            <w:vAlign w:val="center"/>
          </w:tcPr>
          <w:p w14:paraId="669E5AC4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s-ES_tradnl"/>
              </w:rPr>
            </w:pPr>
          </w:p>
        </w:tc>
        <w:tc>
          <w:tcPr>
            <w:tcW w:w="851" w:type="dxa"/>
            <w:shd w:val="clear" w:color="auto" w:fill="F9F9F9"/>
            <w:vAlign w:val="center"/>
          </w:tcPr>
          <w:p w14:paraId="640D1167" w14:textId="77777777" w:rsidR="00E7752E" w:rsidRPr="00EE046C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clear" w:color="auto" w:fill="F9F9F9"/>
            <w:vAlign w:val="center"/>
          </w:tcPr>
          <w:p w14:paraId="64619474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shd w:val="clear" w:color="auto" w:fill="F9F9F9"/>
            <w:vAlign w:val="center"/>
          </w:tcPr>
          <w:p w14:paraId="0E88FF89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E7752E" w:rsidRPr="00EE046C" w14:paraId="404D9488" w14:textId="77777777" w:rsidTr="005C2C91">
        <w:trPr>
          <w:trHeight w:val="403"/>
        </w:trPr>
        <w:tc>
          <w:tcPr>
            <w:tcW w:w="2543" w:type="dxa"/>
            <w:vAlign w:val="center"/>
          </w:tcPr>
          <w:p w14:paraId="32005C9B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DE617E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Calendario</w:t>
            </w:r>
          </w:p>
        </w:tc>
        <w:tc>
          <w:tcPr>
            <w:tcW w:w="4828" w:type="dxa"/>
            <w:vAlign w:val="center"/>
          </w:tcPr>
          <w:p w14:paraId="52ED7249" w14:textId="77777777" w:rsidR="00E7752E" w:rsidRPr="009B26AE" w:rsidRDefault="00E7752E" w:rsidP="005C2C9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Calendario</w:t>
            </w:r>
          </w:p>
        </w:tc>
        <w:tc>
          <w:tcPr>
            <w:tcW w:w="851" w:type="dxa"/>
            <w:vAlign w:val="center"/>
          </w:tcPr>
          <w:p w14:paraId="7A463B66" w14:textId="77777777" w:rsidR="00E7752E" w:rsidRPr="00EE046C" w:rsidRDefault="00D22B1F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50" w:history="1">
              <w:r w:rsidR="00E7752E" w:rsidRPr="009B26A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1134" w:type="dxa"/>
            <w:vAlign w:val="center"/>
          </w:tcPr>
          <w:p w14:paraId="7361B2EF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061A76D6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E7752E" w:rsidRPr="00EE046C" w14:paraId="3B86AAA5" w14:textId="77777777" w:rsidTr="005C2C91">
        <w:trPr>
          <w:trHeight w:val="403"/>
        </w:trPr>
        <w:tc>
          <w:tcPr>
            <w:tcW w:w="2543" w:type="dxa"/>
            <w:vAlign w:val="center"/>
          </w:tcPr>
          <w:p w14:paraId="7B48065C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DE617E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Noticias</w:t>
            </w:r>
          </w:p>
        </w:tc>
        <w:tc>
          <w:tcPr>
            <w:tcW w:w="4828" w:type="dxa"/>
            <w:vAlign w:val="center"/>
          </w:tcPr>
          <w:p w14:paraId="1528F947" w14:textId="77777777" w:rsidR="00E7752E" w:rsidRPr="00AE1698" w:rsidRDefault="00E7752E" w:rsidP="005C2C9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Noticias</w:t>
            </w:r>
          </w:p>
        </w:tc>
        <w:tc>
          <w:tcPr>
            <w:tcW w:w="851" w:type="dxa"/>
            <w:vAlign w:val="center"/>
          </w:tcPr>
          <w:p w14:paraId="5FEFC406" w14:textId="77777777" w:rsidR="00E7752E" w:rsidRPr="00EE046C" w:rsidRDefault="00D22B1F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51" w:history="1">
              <w:r w:rsidR="00E7752E" w:rsidRPr="009B26A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1134" w:type="dxa"/>
            <w:vAlign w:val="center"/>
          </w:tcPr>
          <w:p w14:paraId="0C4012F8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1246014" w14:textId="77777777" w:rsidR="00E7752E" w:rsidRPr="00EE046C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4B4E64" w:rsidRPr="00EE046C" w14:paraId="14810032" w14:textId="77777777" w:rsidTr="005C2C91">
        <w:trPr>
          <w:trHeight w:val="403"/>
        </w:trPr>
        <w:tc>
          <w:tcPr>
            <w:tcW w:w="2543" w:type="dxa"/>
            <w:vAlign w:val="center"/>
          </w:tcPr>
          <w:p w14:paraId="1B66D001" w14:textId="33F1317E" w:rsidR="004B4E64" w:rsidRPr="00DE617E" w:rsidRDefault="004B4E64" w:rsidP="005C2C9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Academy</w:t>
            </w:r>
          </w:p>
        </w:tc>
        <w:tc>
          <w:tcPr>
            <w:tcW w:w="4828" w:type="dxa"/>
            <w:vAlign w:val="center"/>
          </w:tcPr>
          <w:p w14:paraId="52466BB6" w14:textId="3AC0A0F4" w:rsidR="004B4E64" w:rsidRDefault="004B4E64" w:rsidP="005C2C9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vAlign w:val="center"/>
          </w:tcPr>
          <w:p w14:paraId="729F0B8B" w14:textId="400C9E84" w:rsidR="004B4E64" w:rsidRDefault="00D22B1F" w:rsidP="005C2C91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4"/>
                <w:szCs w:val="14"/>
                <w:lang w:val="es-ES_tradnl"/>
              </w:rPr>
            </w:pPr>
            <w:hyperlink r:id="rId52" w:history="1">
              <w:r w:rsidR="004B4E64" w:rsidRPr="004B4E64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1134" w:type="dxa"/>
            <w:vAlign w:val="center"/>
          </w:tcPr>
          <w:p w14:paraId="5A8AB8F3" w14:textId="77777777" w:rsidR="004B4E64" w:rsidRPr="00EE046C" w:rsidRDefault="004B4E64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6E61A05" w14:textId="77777777" w:rsidR="004B4E64" w:rsidRPr="00EE046C" w:rsidRDefault="004B4E64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</w:tbl>
    <w:p w14:paraId="143D5A1A" w14:textId="77777777" w:rsidR="00132327" w:rsidRDefault="00132327" w:rsidP="00E7752E">
      <w:pPr>
        <w:spacing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</w:p>
    <w:p w14:paraId="49D44B44" w14:textId="288B4AC6" w:rsidR="00E7752E" w:rsidRPr="00EE046C" w:rsidRDefault="00E7752E" w:rsidP="00E7752E">
      <w:pPr>
        <w:spacing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  <w:r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F. </w:t>
      </w:r>
      <w:r w:rsidRPr="00DE617E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OTHER RESOURCES </w:t>
      </w:r>
      <w:r w:rsidRPr="00EE046C">
        <w:rPr>
          <w:rFonts w:ascii="Segoe UI" w:hAnsi="Segoe UI" w:cs="Segoe UI"/>
          <w:color w:val="auto"/>
          <w:sz w:val="16"/>
          <w:szCs w:val="16"/>
          <w:lang w:val="en-US"/>
        </w:rPr>
        <w:t>(</w:t>
      </w:r>
      <w:r>
        <w:rPr>
          <w:rFonts w:ascii="Segoe UI" w:hAnsi="Segoe UI" w:cs="Segoe UI"/>
          <w:color w:val="auto"/>
          <w:sz w:val="16"/>
          <w:szCs w:val="16"/>
          <w:lang w:val="en-US"/>
        </w:rPr>
        <w:t>Marketing</w:t>
      </w:r>
      <w:r w:rsidRPr="00EE046C">
        <w:rPr>
          <w:rFonts w:ascii="Segoe UI" w:hAnsi="Segoe UI" w:cs="Segoe UI"/>
          <w:color w:val="auto"/>
          <w:sz w:val="16"/>
          <w:szCs w:val="16"/>
          <w:lang w:val="en-US"/>
        </w:rPr>
        <w:t>)</w:t>
      </w:r>
    </w:p>
    <w:tbl>
      <w:tblPr>
        <w:tblStyle w:val="TableGrid"/>
        <w:tblW w:w="1034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4828"/>
        <w:gridCol w:w="851"/>
        <w:gridCol w:w="1134"/>
        <w:gridCol w:w="992"/>
      </w:tblGrid>
      <w:tr w:rsidR="00E7752E" w:rsidRPr="00EE046C" w14:paraId="1694CC8E" w14:textId="77777777" w:rsidTr="005C2C91">
        <w:trPr>
          <w:trHeight w:val="416"/>
        </w:trPr>
        <w:tc>
          <w:tcPr>
            <w:tcW w:w="2543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70585082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>TRAINING SUBJECT</w:t>
            </w:r>
          </w:p>
        </w:tc>
        <w:tc>
          <w:tcPr>
            <w:tcW w:w="4828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07157F25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5EBB61EA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LINK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55A8460B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TRAINEE</w:t>
            </w:r>
          </w:p>
          <w:p w14:paraId="3393ED63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4D06BD31" w14:textId="77777777" w:rsidR="00E7752E" w:rsidRPr="00DE617E" w:rsidRDefault="00E7752E" w:rsidP="005C2C91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DATE</w:t>
            </w:r>
          </w:p>
        </w:tc>
      </w:tr>
      <w:tr w:rsidR="00E7752E" w:rsidRPr="00EE046C" w14:paraId="35F88539" w14:textId="77777777" w:rsidTr="005C2C91">
        <w:trPr>
          <w:trHeight w:val="416"/>
        </w:trPr>
        <w:tc>
          <w:tcPr>
            <w:tcW w:w="2543" w:type="dxa"/>
            <w:tcBorders>
              <w:top w:val="single" w:sz="4" w:space="0" w:color="808080" w:themeColor="background1" w:themeShade="80"/>
            </w:tcBorders>
            <w:vAlign w:val="center"/>
          </w:tcPr>
          <w:p w14:paraId="65782F90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 xml:space="preserve">Evolución de nuestra marca </w:t>
            </w:r>
          </w:p>
        </w:tc>
        <w:tc>
          <w:tcPr>
            <w:tcW w:w="4828" w:type="dxa"/>
            <w:tcBorders>
              <w:top w:val="single" w:sz="4" w:space="0" w:color="808080" w:themeColor="background1" w:themeShade="80"/>
            </w:tcBorders>
            <w:vAlign w:val="center"/>
          </w:tcPr>
          <w:p w14:paraId="4EC58832" w14:textId="77777777" w:rsidR="00E7752E" w:rsidRPr="00107CEA" w:rsidRDefault="00E7752E" w:rsidP="005C2C9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Perfil de la compañía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Nuestra historia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Nueva casa matriz y nuevo nombre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</w:tcBorders>
            <w:vAlign w:val="center"/>
          </w:tcPr>
          <w:p w14:paraId="0B06BAB0" w14:textId="5B34B7F8" w:rsidR="00E7752E" w:rsidRPr="00DE617E" w:rsidRDefault="00D22B1F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53" w:history="1">
              <w:r w:rsidR="00E7752E" w:rsidRPr="009B26A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center"/>
          </w:tcPr>
          <w:p w14:paraId="1C34A138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14:paraId="2A19AC6C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E7752E" w:rsidRPr="00EE046C" w14:paraId="1A3FF76A" w14:textId="77777777" w:rsidTr="005C2C91">
        <w:trPr>
          <w:trHeight w:val="416"/>
        </w:trPr>
        <w:tc>
          <w:tcPr>
            <w:tcW w:w="2543" w:type="dxa"/>
            <w:vAlign w:val="center"/>
          </w:tcPr>
          <w:p w14:paraId="1A1BBB51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Brand center</w:t>
            </w:r>
          </w:p>
        </w:tc>
        <w:tc>
          <w:tcPr>
            <w:tcW w:w="4828" w:type="dxa"/>
            <w:vAlign w:val="center"/>
          </w:tcPr>
          <w:p w14:paraId="34EDE393" w14:textId="77777777" w:rsidR="00E7752E" w:rsidRPr="00107CEA" w:rsidRDefault="00E7752E" w:rsidP="005C2C91">
            <w:pPr>
              <w:spacing w:line="240" w:lineRule="auto"/>
              <w:ind w:right="-69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 (menú)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Brand center</w:t>
            </w:r>
          </w:p>
        </w:tc>
        <w:tc>
          <w:tcPr>
            <w:tcW w:w="851" w:type="dxa"/>
            <w:vAlign w:val="center"/>
          </w:tcPr>
          <w:p w14:paraId="25404D61" w14:textId="1BC2F2BC" w:rsidR="00E7752E" w:rsidRPr="00DE617E" w:rsidRDefault="00D22B1F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54" w:history="1">
              <w:r w:rsidR="00E7752E" w:rsidRPr="009B26A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1134" w:type="dxa"/>
            <w:vAlign w:val="center"/>
          </w:tcPr>
          <w:p w14:paraId="2EE546F3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CDFA169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E7752E" w:rsidRPr="00EE046C" w14:paraId="0A996A05" w14:textId="77777777" w:rsidTr="005C2C91">
        <w:trPr>
          <w:trHeight w:val="416"/>
        </w:trPr>
        <w:tc>
          <w:tcPr>
            <w:tcW w:w="2543" w:type="dxa"/>
            <w:vAlign w:val="center"/>
          </w:tcPr>
          <w:p w14:paraId="23034ED0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Uso de plantillas</w:t>
            </w:r>
          </w:p>
        </w:tc>
        <w:tc>
          <w:tcPr>
            <w:tcW w:w="4828" w:type="dxa"/>
            <w:vAlign w:val="center"/>
          </w:tcPr>
          <w:p w14:paraId="50F348F8" w14:textId="77777777" w:rsidR="00E7752E" w:rsidRPr="00107CEA" w:rsidRDefault="00E7752E" w:rsidP="005C2C91">
            <w:pPr>
              <w:spacing w:line="240" w:lineRule="auto"/>
              <w:ind w:right="-249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La Compañía (menú)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Brand center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Descargas</w:t>
            </w:r>
          </w:p>
        </w:tc>
        <w:tc>
          <w:tcPr>
            <w:tcW w:w="851" w:type="dxa"/>
            <w:vAlign w:val="center"/>
          </w:tcPr>
          <w:p w14:paraId="20432FE8" w14:textId="29BF8340" w:rsidR="00E7752E" w:rsidRPr="00DE617E" w:rsidRDefault="00D22B1F" w:rsidP="005C2C91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55" w:history="1">
              <w:r w:rsidR="00E7752E" w:rsidRPr="009B26A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1134" w:type="dxa"/>
            <w:vAlign w:val="center"/>
          </w:tcPr>
          <w:p w14:paraId="4C919AA4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08E66ABC" w14:textId="77777777" w:rsidR="00E7752E" w:rsidRPr="00DE617E" w:rsidRDefault="00E7752E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C71ACC" w:rsidRPr="00C71ACC" w14:paraId="65C7914E" w14:textId="77777777" w:rsidTr="005320D5">
        <w:trPr>
          <w:trHeight w:val="416"/>
        </w:trPr>
        <w:tc>
          <w:tcPr>
            <w:tcW w:w="8222" w:type="dxa"/>
            <w:gridSpan w:val="3"/>
            <w:vAlign w:val="center"/>
          </w:tcPr>
          <w:p w14:paraId="56604D42" w14:textId="291D1C35" w:rsidR="00C71ACC" w:rsidRPr="00B951CD" w:rsidRDefault="00C71ACC" w:rsidP="00C71ACC">
            <w:pPr>
              <w:spacing w:line="240" w:lineRule="auto"/>
              <w:rPr>
                <w:rStyle w:val="Hyperlink"/>
                <w:rFonts w:ascii="Segoe UI" w:hAnsi="Segoe UI" w:cs="Segoe UI"/>
                <w:sz w:val="16"/>
                <w:szCs w:val="16"/>
                <w:u w:val="none"/>
                <w:lang w:val="en-US"/>
              </w:rPr>
            </w:pPr>
            <w:r w:rsidRPr="00B951CD">
              <w:rPr>
                <w:rStyle w:val="Hyperlink"/>
                <w:rFonts w:ascii="Segoe UI" w:hAnsi="Segoe UI" w:cs="Segoe UI"/>
                <w:color w:val="808080" w:themeColor="background1" w:themeShade="80"/>
                <w:sz w:val="16"/>
                <w:szCs w:val="16"/>
                <w:u w:val="none"/>
                <w:lang w:val="en-US"/>
              </w:rPr>
              <w:t>Do you agree to publish your welcome to the company and your anniversary on the company's social networks?</w:t>
            </w:r>
          </w:p>
        </w:tc>
        <w:tc>
          <w:tcPr>
            <w:tcW w:w="1134" w:type="dxa"/>
            <w:vAlign w:val="center"/>
          </w:tcPr>
          <w:p w14:paraId="4780C4FA" w14:textId="0880A21C" w:rsidR="00C71ACC" w:rsidRPr="00C71ACC" w:rsidRDefault="00C71ACC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 </w:t>
            </w:r>
            <w:bookmarkStart w:id="0" w:name="_GoBack"/>
            <w:r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  <w:lang w:val="en-US"/>
              </w:rPr>
              <w:instrText xml:space="preserve"> FORMCHECKBOX </w:instrText>
            </w:r>
            <w:r w:rsidR="00D22B1F">
              <w:rPr>
                <w:rFonts w:ascii="Segoe UI" w:hAnsi="Segoe UI" w:cs="Segoe UI"/>
                <w:sz w:val="16"/>
                <w:szCs w:val="16"/>
                <w:lang w:val="es-ES_tradnl"/>
              </w:rPr>
            </w:r>
            <w:r w:rsidR="00D22B1F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end"/>
            </w:r>
            <w:bookmarkEnd w:id="0"/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14:paraId="32118928" w14:textId="74B7D6C9" w:rsidR="00C71ACC" w:rsidRPr="00C71ACC" w:rsidRDefault="00C71ACC" w:rsidP="005C2C9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  <w:lang w:val="en-US"/>
              </w:rPr>
              <w:instrText xml:space="preserve"> FORMCHECKBOX </w:instrText>
            </w:r>
            <w:r w:rsidR="00D22B1F">
              <w:rPr>
                <w:rFonts w:ascii="Segoe UI" w:hAnsi="Segoe UI" w:cs="Segoe UI"/>
                <w:sz w:val="16"/>
                <w:szCs w:val="16"/>
                <w:lang w:val="es-ES_tradnl"/>
              </w:rPr>
            </w:r>
            <w:r w:rsidR="00D22B1F"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No</w:t>
            </w:r>
          </w:p>
        </w:tc>
      </w:tr>
    </w:tbl>
    <w:p w14:paraId="3EAA0D13" w14:textId="77777777" w:rsidR="007A0036" w:rsidRDefault="007A0036" w:rsidP="007A0036">
      <w:pPr>
        <w:spacing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</w:p>
    <w:p w14:paraId="7FBE67C0" w14:textId="17C7494B" w:rsidR="007A0036" w:rsidRPr="00EE046C" w:rsidRDefault="007A0036" w:rsidP="007A0036">
      <w:pPr>
        <w:spacing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  <w:r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G. </w:t>
      </w:r>
      <w:r w:rsidRPr="00DE617E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OTHER RESOURCES </w:t>
      </w:r>
      <w:r w:rsidRPr="00EE046C">
        <w:rPr>
          <w:rFonts w:ascii="Segoe UI" w:hAnsi="Segoe UI" w:cs="Segoe UI"/>
          <w:color w:val="auto"/>
          <w:sz w:val="16"/>
          <w:szCs w:val="16"/>
          <w:lang w:val="en-US"/>
        </w:rPr>
        <w:t>(</w:t>
      </w:r>
      <w:r>
        <w:rPr>
          <w:rFonts w:ascii="Segoe UI" w:hAnsi="Segoe UI" w:cs="Segoe UI"/>
          <w:color w:val="auto"/>
          <w:sz w:val="16"/>
          <w:szCs w:val="16"/>
          <w:lang w:val="en-US"/>
        </w:rPr>
        <w:t>Academy</w:t>
      </w:r>
      <w:r w:rsidRPr="00EE046C">
        <w:rPr>
          <w:rFonts w:ascii="Segoe UI" w:hAnsi="Segoe UI" w:cs="Segoe UI"/>
          <w:color w:val="auto"/>
          <w:sz w:val="16"/>
          <w:szCs w:val="16"/>
          <w:lang w:val="en-US"/>
        </w:rPr>
        <w:t>)</w:t>
      </w:r>
    </w:p>
    <w:tbl>
      <w:tblPr>
        <w:tblStyle w:val="TableGrid"/>
        <w:tblW w:w="1034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4828"/>
        <w:gridCol w:w="851"/>
        <w:gridCol w:w="1134"/>
        <w:gridCol w:w="992"/>
      </w:tblGrid>
      <w:tr w:rsidR="007A0036" w:rsidRPr="00EE046C" w14:paraId="5453EA1F" w14:textId="77777777" w:rsidTr="004677A7">
        <w:trPr>
          <w:trHeight w:val="416"/>
        </w:trPr>
        <w:tc>
          <w:tcPr>
            <w:tcW w:w="2543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469F3AC5" w14:textId="77777777" w:rsidR="007A0036" w:rsidRPr="00DE617E" w:rsidRDefault="007A0036" w:rsidP="004677A7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>TRAINING SUBJECT</w:t>
            </w:r>
          </w:p>
        </w:tc>
        <w:tc>
          <w:tcPr>
            <w:tcW w:w="4828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659E6185" w14:textId="77777777" w:rsidR="007A0036" w:rsidRPr="00DE617E" w:rsidRDefault="007A0036" w:rsidP="004677A7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08100FE0" w14:textId="77777777" w:rsidR="007A0036" w:rsidRPr="00DE617E" w:rsidRDefault="007A0036" w:rsidP="004677A7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LINK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6B3DAEB5" w14:textId="77777777" w:rsidR="007A0036" w:rsidRPr="00DE617E" w:rsidRDefault="007A0036" w:rsidP="004677A7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TRAINEE</w:t>
            </w:r>
          </w:p>
          <w:p w14:paraId="386447A5" w14:textId="77777777" w:rsidR="007A0036" w:rsidRPr="00DE617E" w:rsidRDefault="007A0036" w:rsidP="004677A7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7A1D6260" w14:textId="77777777" w:rsidR="007A0036" w:rsidRPr="00DE617E" w:rsidRDefault="007A0036" w:rsidP="004677A7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DATE</w:t>
            </w:r>
          </w:p>
        </w:tc>
      </w:tr>
      <w:tr w:rsidR="007A0036" w:rsidRPr="00EE046C" w14:paraId="7E559DEE" w14:textId="77777777" w:rsidTr="004677A7">
        <w:trPr>
          <w:trHeight w:val="416"/>
        </w:trPr>
        <w:tc>
          <w:tcPr>
            <w:tcW w:w="2543" w:type="dxa"/>
            <w:tcBorders>
              <w:top w:val="single" w:sz="4" w:space="0" w:color="808080" w:themeColor="background1" w:themeShade="80"/>
            </w:tcBorders>
            <w:vAlign w:val="center"/>
          </w:tcPr>
          <w:p w14:paraId="32497ACF" w14:textId="4F426471" w:rsidR="007A0036" w:rsidRPr="00DE617E" w:rsidRDefault="007A0036" w:rsidP="004677A7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 xml:space="preserve">Plataforma </w:t>
            </w:r>
            <w:r w:rsidRPr="00EE046C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808080" w:themeColor="background1" w:themeShade="80"/>
            </w:tcBorders>
            <w:vAlign w:val="center"/>
          </w:tcPr>
          <w:p w14:paraId="47F91EFB" w14:textId="728E6E11" w:rsidR="007A0036" w:rsidRPr="00107CEA" w:rsidRDefault="007A0036" w:rsidP="004677A7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Intranet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sym w:font="Symbol" w:char="F0AE"/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</w:tcBorders>
            <w:vAlign w:val="center"/>
          </w:tcPr>
          <w:p w14:paraId="3B265D79" w14:textId="73F8A6AC" w:rsidR="007A0036" w:rsidRPr="00DE617E" w:rsidRDefault="00D22B1F" w:rsidP="004677A7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56" w:history="1">
              <w:r w:rsidR="007A0036" w:rsidRPr="009B26AE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center"/>
          </w:tcPr>
          <w:p w14:paraId="49DCC013" w14:textId="77777777" w:rsidR="007A0036" w:rsidRPr="00DE617E" w:rsidRDefault="007A0036" w:rsidP="004677A7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14:paraId="34C17FEE" w14:textId="77777777" w:rsidR="007A0036" w:rsidRPr="00DE617E" w:rsidRDefault="007A0036" w:rsidP="004677A7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</w:tbl>
    <w:p w14:paraId="2ED6051B" w14:textId="77777777" w:rsidR="00EC2C5E" w:rsidRDefault="00EC2C5E" w:rsidP="00245347">
      <w:pPr>
        <w:spacing w:before="120"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</w:p>
    <w:p w14:paraId="07174FFF" w14:textId="65D13A9B" w:rsidR="00EE046C" w:rsidRPr="00EE046C" w:rsidRDefault="007A0036" w:rsidP="00245347">
      <w:pPr>
        <w:spacing w:before="120"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  <w:r>
        <w:rPr>
          <w:rFonts w:ascii="Segoe UI" w:hAnsi="Segoe UI" w:cs="Segoe UI"/>
          <w:b/>
          <w:color w:val="auto"/>
          <w:sz w:val="16"/>
          <w:szCs w:val="16"/>
          <w:lang w:val="en-US"/>
        </w:rPr>
        <w:t>H</w:t>
      </w:r>
      <w:r w:rsidR="00D14120">
        <w:rPr>
          <w:rFonts w:ascii="Segoe UI" w:hAnsi="Segoe UI" w:cs="Segoe UI"/>
          <w:b/>
          <w:color w:val="auto"/>
          <w:sz w:val="16"/>
          <w:szCs w:val="16"/>
          <w:lang w:val="en-US"/>
        </w:rPr>
        <w:t>.</w:t>
      </w:r>
      <w:r w:rsidR="00DE617E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 </w:t>
      </w:r>
      <w:r w:rsidR="00EE046C" w:rsidRPr="00EE046C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WORK TOOLS </w:t>
      </w:r>
      <w:r w:rsidR="00DE617E" w:rsidRPr="00EE046C">
        <w:rPr>
          <w:rFonts w:ascii="Segoe UI" w:hAnsi="Segoe UI" w:cs="Segoe UI"/>
          <w:color w:val="auto"/>
          <w:sz w:val="16"/>
          <w:szCs w:val="16"/>
          <w:lang w:val="en-US"/>
        </w:rPr>
        <w:t>(Project Management Officer)</w:t>
      </w:r>
    </w:p>
    <w:tbl>
      <w:tblPr>
        <w:tblStyle w:val="TableGrid"/>
        <w:tblW w:w="1035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4945"/>
        <w:gridCol w:w="851"/>
        <w:gridCol w:w="992"/>
        <w:gridCol w:w="994"/>
      </w:tblGrid>
      <w:tr w:rsidR="00D1360B" w:rsidRPr="00EE046C" w14:paraId="16947F01" w14:textId="77777777" w:rsidTr="00C93BDB">
        <w:trPr>
          <w:trHeight w:val="155"/>
        </w:trPr>
        <w:tc>
          <w:tcPr>
            <w:tcW w:w="2568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762E29AE" w14:textId="354AA51F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>TRAINING SUBJECT</w:t>
            </w:r>
            <w: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 xml:space="preserve"> (PUBLIC)</w:t>
            </w:r>
          </w:p>
        </w:tc>
        <w:tc>
          <w:tcPr>
            <w:tcW w:w="4945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6401E7B4" w14:textId="77777777" w:rsidR="00D1360B" w:rsidRPr="00DE617E" w:rsidRDefault="00D1360B" w:rsidP="00EE046C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3822C905" w14:textId="2C266E94" w:rsidR="00D1360B" w:rsidRPr="00DE617E" w:rsidRDefault="00D1360B" w:rsidP="00107CEA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LINK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06C40361" w14:textId="77777777" w:rsidR="00D1360B" w:rsidRPr="00DE617E" w:rsidRDefault="00D1360B" w:rsidP="00B835FC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TRAINEE</w:t>
            </w:r>
          </w:p>
          <w:p w14:paraId="2C2E0874" w14:textId="28C24ACD" w:rsidR="00D1360B" w:rsidRPr="00DE617E" w:rsidRDefault="00D1360B" w:rsidP="00EE046C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994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7D0727F3" w14:textId="14042992" w:rsidR="00D1360B" w:rsidRPr="00DE617E" w:rsidRDefault="00D1360B" w:rsidP="00EE046C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DATE</w:t>
            </w:r>
          </w:p>
        </w:tc>
      </w:tr>
      <w:tr w:rsidR="00D1360B" w:rsidRPr="00EE046C" w14:paraId="410C0FB8" w14:textId="77777777" w:rsidTr="00C93BDB">
        <w:trPr>
          <w:trHeight w:val="155"/>
        </w:trPr>
        <w:tc>
          <w:tcPr>
            <w:tcW w:w="2568" w:type="dxa"/>
            <w:tcBorders>
              <w:top w:val="single" w:sz="4" w:space="0" w:color="808080" w:themeColor="background1" w:themeShade="80"/>
            </w:tcBorders>
            <w:vAlign w:val="center"/>
          </w:tcPr>
          <w:p w14:paraId="59D9083A" w14:textId="61ED3108" w:rsidR="00D1360B" w:rsidRPr="00DE617E" w:rsidRDefault="006C4306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Jira</w:t>
            </w:r>
          </w:p>
        </w:tc>
        <w:tc>
          <w:tcPr>
            <w:tcW w:w="4945" w:type="dxa"/>
            <w:tcBorders>
              <w:top w:val="single" w:sz="4" w:space="0" w:color="808080" w:themeColor="background1" w:themeShade="80"/>
            </w:tcBorders>
            <w:vAlign w:val="center"/>
          </w:tcPr>
          <w:p w14:paraId="761D821E" w14:textId="78C18F58" w:rsidR="00D1360B" w:rsidRPr="00107CEA" w:rsidRDefault="00427531" w:rsidP="0042753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</w:tcBorders>
            <w:vAlign w:val="center"/>
          </w:tcPr>
          <w:p w14:paraId="6515AC10" w14:textId="7B140B22" w:rsidR="00D1360B" w:rsidRPr="00DE617E" w:rsidRDefault="00D22B1F" w:rsidP="00107CEA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57" w:history="1">
              <w:r w:rsidR="00D1360B" w:rsidRPr="009E192A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14:paraId="0B76C2B3" w14:textId="4D4F96EE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4" w:type="dxa"/>
            <w:tcBorders>
              <w:top w:val="single" w:sz="4" w:space="0" w:color="808080" w:themeColor="background1" w:themeShade="80"/>
            </w:tcBorders>
            <w:vAlign w:val="center"/>
          </w:tcPr>
          <w:p w14:paraId="6617FB2E" w14:textId="77777777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70D90748" w14:textId="77777777" w:rsidTr="00C93BDB">
        <w:trPr>
          <w:trHeight w:val="155"/>
        </w:trPr>
        <w:tc>
          <w:tcPr>
            <w:tcW w:w="2568" w:type="dxa"/>
            <w:vAlign w:val="center"/>
          </w:tcPr>
          <w:p w14:paraId="1FED2CE5" w14:textId="07ECAFC1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NRC</w:t>
            </w:r>
          </w:p>
        </w:tc>
        <w:tc>
          <w:tcPr>
            <w:tcW w:w="4945" w:type="dxa"/>
          </w:tcPr>
          <w:p w14:paraId="68E0017D" w14:textId="3AC53F8A" w:rsidR="00D1360B" w:rsidRPr="00DE617E" w:rsidRDefault="00427531" w:rsidP="00E105D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vAlign w:val="center"/>
          </w:tcPr>
          <w:p w14:paraId="74A6105E" w14:textId="59821468" w:rsidR="00D1360B" w:rsidRPr="00DE617E" w:rsidRDefault="00D22B1F" w:rsidP="00B835FC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58" w:history="1">
              <w:r w:rsidR="00D1360B" w:rsidRPr="00A80048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184B492C" w14:textId="77777777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4" w:type="dxa"/>
            <w:vAlign w:val="center"/>
          </w:tcPr>
          <w:p w14:paraId="1B42E85D" w14:textId="77777777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2317ADB4" w14:textId="77777777" w:rsidTr="00C93BDB">
        <w:trPr>
          <w:trHeight w:val="155"/>
        </w:trPr>
        <w:tc>
          <w:tcPr>
            <w:tcW w:w="2568" w:type="dxa"/>
            <w:vAlign w:val="center"/>
          </w:tcPr>
          <w:p w14:paraId="3564FBFE" w14:textId="3B2DD51C" w:rsidR="00D1360B" w:rsidRPr="00DE617E" w:rsidRDefault="00D1360B" w:rsidP="0094307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SCR</w:t>
            </w:r>
          </w:p>
        </w:tc>
        <w:tc>
          <w:tcPr>
            <w:tcW w:w="4945" w:type="dxa"/>
          </w:tcPr>
          <w:p w14:paraId="7E240255" w14:textId="37A5EECA" w:rsidR="00D1360B" w:rsidRDefault="00427531" w:rsidP="00E105D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vAlign w:val="center"/>
          </w:tcPr>
          <w:p w14:paraId="467A6686" w14:textId="2F8E69BE" w:rsidR="00D1360B" w:rsidRPr="00DE617E" w:rsidRDefault="00D22B1F" w:rsidP="00B835FC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59" w:history="1">
              <w:r w:rsidR="00D1360B" w:rsidRPr="00A80048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24CDE345" w14:textId="77777777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4" w:type="dxa"/>
            <w:vAlign w:val="center"/>
          </w:tcPr>
          <w:p w14:paraId="09948DFC" w14:textId="77777777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3A371173" w14:textId="77777777" w:rsidTr="00C93BDB">
        <w:trPr>
          <w:trHeight w:val="155"/>
        </w:trPr>
        <w:tc>
          <w:tcPr>
            <w:tcW w:w="2568" w:type="dxa"/>
            <w:vAlign w:val="center"/>
          </w:tcPr>
          <w:p w14:paraId="06C3D0ED" w14:textId="417A81C8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 w:rsidRPr="00DE617E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Estadísticas generadas</w:t>
            </w:r>
          </w:p>
        </w:tc>
        <w:tc>
          <w:tcPr>
            <w:tcW w:w="4945" w:type="dxa"/>
          </w:tcPr>
          <w:p w14:paraId="2132C7BA" w14:textId="24DED8F6" w:rsidR="00D1360B" w:rsidRPr="00DE617E" w:rsidRDefault="00427531" w:rsidP="00E105D1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vAlign w:val="center"/>
          </w:tcPr>
          <w:p w14:paraId="3424E3D1" w14:textId="086B5417" w:rsidR="00D1360B" w:rsidRPr="00DE617E" w:rsidRDefault="00D22B1F" w:rsidP="00B835FC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60" w:history="1">
              <w:r w:rsidR="00D1360B" w:rsidRPr="00A80048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06449A14" w14:textId="1156D572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4" w:type="dxa"/>
            <w:vAlign w:val="center"/>
          </w:tcPr>
          <w:p w14:paraId="10D799E1" w14:textId="77777777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D1360B" w:rsidRPr="00EE046C" w14:paraId="14F26DB2" w14:textId="77777777" w:rsidTr="00C93BDB">
        <w:trPr>
          <w:trHeight w:val="346"/>
        </w:trPr>
        <w:tc>
          <w:tcPr>
            <w:tcW w:w="2568" w:type="dxa"/>
            <w:vAlign w:val="center"/>
          </w:tcPr>
          <w:p w14:paraId="3486188A" w14:textId="423D79A0" w:rsidR="00D1360B" w:rsidRDefault="00D1360B" w:rsidP="0094307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PSR</w:t>
            </w:r>
          </w:p>
        </w:tc>
        <w:tc>
          <w:tcPr>
            <w:tcW w:w="4945" w:type="dxa"/>
            <w:vAlign w:val="center"/>
          </w:tcPr>
          <w:p w14:paraId="176838A2" w14:textId="25DB8BEC" w:rsidR="00D1360B" w:rsidRPr="00DE617E" w:rsidRDefault="00427531" w:rsidP="00163D8F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vAlign w:val="center"/>
          </w:tcPr>
          <w:p w14:paraId="145151CE" w14:textId="3A169AA2" w:rsidR="00D1360B" w:rsidRPr="00DE617E" w:rsidRDefault="00D22B1F" w:rsidP="00107CEA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61" w:history="1">
              <w:r w:rsidR="001B4390" w:rsidRPr="001B4390">
                <w:rPr>
                  <w:rStyle w:val="Hyperlink"/>
                  <w:rFonts w:ascii="Segoe UI" w:hAnsi="Segoe UI" w:cs="Segoe UI"/>
                  <w:sz w:val="16"/>
                  <w:szCs w:val="16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60354F97" w14:textId="77777777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4" w:type="dxa"/>
            <w:vAlign w:val="center"/>
          </w:tcPr>
          <w:p w14:paraId="783B45D1" w14:textId="77777777" w:rsidR="00D1360B" w:rsidRPr="00DE617E" w:rsidRDefault="00D1360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  <w:tr w:rsidR="007B4DE8" w:rsidRPr="00514CB7" w14:paraId="6371FA36" w14:textId="77777777" w:rsidTr="00C93BDB">
        <w:trPr>
          <w:trHeight w:val="346"/>
        </w:trPr>
        <w:tc>
          <w:tcPr>
            <w:tcW w:w="2568" w:type="dxa"/>
            <w:vMerge w:val="restart"/>
            <w:vAlign w:val="center"/>
          </w:tcPr>
          <w:p w14:paraId="346C015F" w14:textId="639E15C9" w:rsidR="007B4DE8" w:rsidRPr="00CB55FF" w:rsidRDefault="007B4DE8" w:rsidP="0094307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AR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Marco de trabajo Scrum</w:t>
            </w:r>
          </w:p>
        </w:tc>
        <w:tc>
          <w:tcPr>
            <w:tcW w:w="4945" w:type="dxa"/>
            <w:vAlign w:val="center"/>
          </w:tcPr>
          <w:p w14:paraId="2E7D7154" w14:textId="444552E5" w:rsidR="007B4DE8" w:rsidRPr="00514CB7" w:rsidRDefault="007B4DE8" w:rsidP="00514CB7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</w:pPr>
            <w:r w:rsidRPr="00514CB7"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  <w:t>Scru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  <w:t>m Guide</w:t>
            </w:r>
          </w:p>
        </w:tc>
        <w:tc>
          <w:tcPr>
            <w:tcW w:w="851" w:type="dxa"/>
            <w:vAlign w:val="center"/>
          </w:tcPr>
          <w:p w14:paraId="1D7178DD" w14:textId="5965A047" w:rsidR="007B4DE8" w:rsidRPr="00514CB7" w:rsidRDefault="00D22B1F" w:rsidP="00107CEA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hyperlink r:id="rId62" w:history="1">
              <w:r w:rsidR="007B4DE8" w:rsidRPr="00514CB7">
                <w:rPr>
                  <w:rStyle w:val="Hyperlink"/>
                  <w:rFonts w:ascii="Segoe UI" w:hAnsi="Segoe UI" w:cs="Segoe UI"/>
                  <w:sz w:val="16"/>
                  <w:szCs w:val="16"/>
                  <w:lang w:val="en-US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2536657E" w14:textId="77777777" w:rsidR="007B4DE8" w:rsidRPr="00514CB7" w:rsidRDefault="007B4DE8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vAlign w:val="center"/>
          </w:tcPr>
          <w:p w14:paraId="32E056E2" w14:textId="77777777" w:rsidR="007B4DE8" w:rsidRPr="00514CB7" w:rsidRDefault="007B4DE8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</w:tr>
      <w:tr w:rsidR="007B4DE8" w:rsidRPr="00514CB7" w14:paraId="0C6C578C" w14:textId="77777777" w:rsidTr="00C93BDB">
        <w:trPr>
          <w:trHeight w:val="346"/>
        </w:trPr>
        <w:tc>
          <w:tcPr>
            <w:tcW w:w="2568" w:type="dxa"/>
            <w:vMerge/>
            <w:vAlign w:val="center"/>
          </w:tcPr>
          <w:p w14:paraId="119B69A1" w14:textId="77777777" w:rsidR="007B4DE8" w:rsidRPr="00514CB7" w:rsidRDefault="007B4DE8" w:rsidP="0094307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</w:pPr>
          </w:p>
        </w:tc>
        <w:tc>
          <w:tcPr>
            <w:tcW w:w="4945" w:type="dxa"/>
            <w:vAlign w:val="center"/>
          </w:tcPr>
          <w:p w14:paraId="12300495" w14:textId="730FEC3C" w:rsidR="007B4DE8" w:rsidRPr="00514CB7" w:rsidRDefault="007B4DE8" w:rsidP="00514CB7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</w:pPr>
            <w:r w:rsidRPr="00514CB7"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  <w:t>Agile Manife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  <w:t>sto, 4 values and 12 principles</w:t>
            </w:r>
          </w:p>
        </w:tc>
        <w:tc>
          <w:tcPr>
            <w:tcW w:w="851" w:type="dxa"/>
            <w:vAlign w:val="center"/>
          </w:tcPr>
          <w:p w14:paraId="572C795B" w14:textId="558B07DD" w:rsidR="007B4DE8" w:rsidRPr="00514CB7" w:rsidRDefault="00D22B1F" w:rsidP="00107CEA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hyperlink r:id="rId63" w:history="1">
              <w:r w:rsidR="007B4DE8" w:rsidRPr="00514CB7">
                <w:rPr>
                  <w:rStyle w:val="Hyperlink"/>
                  <w:rFonts w:ascii="Segoe UI" w:hAnsi="Segoe UI" w:cs="Segoe UI"/>
                  <w:sz w:val="16"/>
                  <w:szCs w:val="16"/>
                  <w:lang w:val="en-US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60387EDC" w14:textId="77777777" w:rsidR="007B4DE8" w:rsidRPr="00514CB7" w:rsidRDefault="007B4DE8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vAlign w:val="center"/>
          </w:tcPr>
          <w:p w14:paraId="72679FDA" w14:textId="77777777" w:rsidR="007B4DE8" w:rsidRPr="00514CB7" w:rsidRDefault="007B4DE8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</w:tr>
      <w:tr w:rsidR="007B4DE8" w:rsidRPr="00514CB7" w14:paraId="21CA8A57" w14:textId="77777777" w:rsidTr="00C93BDB">
        <w:trPr>
          <w:trHeight w:val="346"/>
        </w:trPr>
        <w:tc>
          <w:tcPr>
            <w:tcW w:w="2568" w:type="dxa"/>
            <w:vMerge/>
            <w:vAlign w:val="center"/>
          </w:tcPr>
          <w:p w14:paraId="0C2E46EA" w14:textId="77777777" w:rsidR="007B4DE8" w:rsidRDefault="007B4DE8" w:rsidP="0094307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</w:p>
        </w:tc>
        <w:tc>
          <w:tcPr>
            <w:tcW w:w="4945" w:type="dxa"/>
            <w:vAlign w:val="center"/>
          </w:tcPr>
          <w:p w14:paraId="66633089" w14:textId="6FB25B5D" w:rsidR="007B4DE8" w:rsidRPr="00514CB7" w:rsidRDefault="007B4DE8" w:rsidP="00514CB7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</w:pPr>
            <w:r w:rsidRPr="00514CB7"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  <w:t>Agile Glossary</w:t>
            </w:r>
          </w:p>
        </w:tc>
        <w:tc>
          <w:tcPr>
            <w:tcW w:w="851" w:type="dxa"/>
            <w:vAlign w:val="center"/>
          </w:tcPr>
          <w:p w14:paraId="0649D416" w14:textId="6C15E7D5" w:rsidR="007B4DE8" w:rsidRPr="00514CB7" w:rsidRDefault="00D22B1F" w:rsidP="00107CEA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hyperlink r:id="rId64" w:history="1">
              <w:r w:rsidR="007B4DE8" w:rsidRPr="00514CB7">
                <w:rPr>
                  <w:rStyle w:val="Hyperlink"/>
                  <w:rFonts w:ascii="Segoe UI" w:hAnsi="Segoe UI" w:cs="Segoe UI"/>
                  <w:sz w:val="16"/>
                  <w:szCs w:val="16"/>
                  <w:lang w:val="en-US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5959FB13" w14:textId="77777777" w:rsidR="007B4DE8" w:rsidRPr="00514CB7" w:rsidRDefault="007B4DE8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vAlign w:val="center"/>
          </w:tcPr>
          <w:p w14:paraId="6C01F2BF" w14:textId="77777777" w:rsidR="007B4DE8" w:rsidRPr="00514CB7" w:rsidRDefault="007B4DE8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</w:tr>
      <w:tr w:rsidR="007B4DE8" w:rsidRPr="00514CB7" w14:paraId="6EF2381E" w14:textId="77777777" w:rsidTr="00C93BDB">
        <w:trPr>
          <w:trHeight w:val="346"/>
        </w:trPr>
        <w:tc>
          <w:tcPr>
            <w:tcW w:w="2568" w:type="dxa"/>
            <w:vMerge/>
            <w:vAlign w:val="center"/>
          </w:tcPr>
          <w:p w14:paraId="7D57F2A0" w14:textId="77777777" w:rsidR="007B4DE8" w:rsidRDefault="007B4DE8" w:rsidP="0094307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</w:pPr>
          </w:p>
        </w:tc>
        <w:tc>
          <w:tcPr>
            <w:tcW w:w="4945" w:type="dxa"/>
            <w:vAlign w:val="center"/>
          </w:tcPr>
          <w:p w14:paraId="3203E6A7" w14:textId="188BBD60" w:rsidR="007B4DE8" w:rsidRPr="00514CB7" w:rsidRDefault="007B4DE8" w:rsidP="00514CB7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  <w:t xml:space="preserve">Test </w:t>
            </w:r>
            <w:r w:rsidR="009A439B"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  <w:t>de conocimientos</w:t>
            </w:r>
            <w:r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AB45854" w14:textId="7D3BEEA7" w:rsidR="007B4DE8" w:rsidRDefault="00D22B1F" w:rsidP="00107CEA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hyperlink r:id="rId65" w:history="1">
              <w:r w:rsidR="007B4DE8" w:rsidRPr="00E241FC">
                <w:rPr>
                  <w:rStyle w:val="Hyperlink"/>
                  <w:rFonts w:ascii="Segoe UI" w:hAnsi="Segoe UI" w:cs="Segoe UI"/>
                  <w:sz w:val="16"/>
                  <w:szCs w:val="16"/>
                  <w:lang w:val="en-US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53AD692E" w14:textId="77777777" w:rsidR="007B4DE8" w:rsidRPr="00514CB7" w:rsidRDefault="007B4DE8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vAlign w:val="center"/>
          </w:tcPr>
          <w:p w14:paraId="3EA8DB4F" w14:textId="77777777" w:rsidR="007B4DE8" w:rsidRPr="00514CB7" w:rsidRDefault="007B4DE8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</w:tr>
      <w:tr w:rsidR="000C432B" w:rsidRPr="000C432B" w14:paraId="336AA46B" w14:textId="77777777" w:rsidTr="00C93BDB">
        <w:trPr>
          <w:trHeight w:val="346"/>
        </w:trPr>
        <w:tc>
          <w:tcPr>
            <w:tcW w:w="2568" w:type="dxa"/>
            <w:vAlign w:val="center"/>
          </w:tcPr>
          <w:p w14:paraId="3BB6B269" w14:textId="77777777" w:rsidR="000C432B" w:rsidRPr="006A6C05" w:rsidRDefault="000C432B" w:rsidP="0094307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</w:pPr>
            <w:r w:rsidRPr="006A6C05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Jira Fund</w:t>
            </w:r>
            <w:r w:rsidRPr="006A6C05">
              <w:rPr>
                <w:rFonts w:ascii="Segoe UI" w:hAnsi="Segoe UI" w:cs="Segoe UI"/>
                <w:color w:val="808080"/>
                <w:sz w:val="16"/>
                <w:szCs w:val="16"/>
                <w:lang w:val="en-US"/>
              </w:rPr>
              <w:t>ament</w:t>
            </w:r>
            <w:r w:rsidRPr="006A6C05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als</w:t>
            </w:r>
          </w:p>
          <w:p w14:paraId="11D64DAB" w14:textId="217FED55" w:rsidR="009A439B" w:rsidRPr="00F95CDF" w:rsidRDefault="00F95CDF" w:rsidP="009A439B">
            <w:pPr>
              <w:spacing w:before="120" w:line="360" w:lineRule="auto"/>
              <w:rPr>
                <w:rFonts w:ascii="Segoe UI" w:hAnsi="Segoe UI" w:cs="Segoe UI"/>
                <w:color w:val="auto"/>
                <w:sz w:val="14"/>
                <w:szCs w:val="14"/>
                <w:lang w:val="en-US"/>
              </w:rPr>
            </w:pPr>
            <w:r w:rsidRPr="00F95CDF">
              <w:rPr>
                <w:rFonts w:ascii="Segoe UI" w:hAnsi="Segoe UI" w:cs="Segoe UI"/>
                <w:b/>
                <w:color w:val="808080"/>
                <w:sz w:val="14"/>
                <w:szCs w:val="14"/>
                <w:lang w:val="en-US"/>
              </w:rPr>
              <w:t xml:space="preserve">Note: </w:t>
            </w:r>
            <w:r w:rsidRPr="00F95CDF">
              <w:rPr>
                <w:rFonts w:ascii="Segoe UI" w:hAnsi="Segoe UI" w:cs="Segoe UI"/>
                <w:color w:val="808080"/>
                <w:sz w:val="14"/>
                <w:szCs w:val="14"/>
                <w:lang w:val="en-US"/>
              </w:rPr>
              <w:t>This course must be taken 30 days after the employee joins the company.</w:t>
            </w:r>
          </w:p>
        </w:tc>
        <w:tc>
          <w:tcPr>
            <w:tcW w:w="4945" w:type="dxa"/>
            <w:vAlign w:val="center"/>
          </w:tcPr>
          <w:p w14:paraId="656E5D01" w14:textId="3A958865" w:rsidR="000C432B" w:rsidRDefault="00FE1418" w:rsidP="00514CB7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n-US"/>
              </w:rPr>
              <w:t>Curso</w:t>
            </w:r>
          </w:p>
        </w:tc>
        <w:tc>
          <w:tcPr>
            <w:tcW w:w="851" w:type="dxa"/>
            <w:vAlign w:val="center"/>
          </w:tcPr>
          <w:p w14:paraId="55F2DEEE" w14:textId="64CBCF14" w:rsidR="000C432B" w:rsidRDefault="00D22B1F" w:rsidP="00107CEA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6"/>
                <w:szCs w:val="16"/>
                <w:lang w:val="en-US"/>
              </w:rPr>
            </w:pPr>
            <w:hyperlink r:id="rId66" w:history="1">
              <w:r w:rsidR="000C432B" w:rsidRPr="007B4DE8">
                <w:rPr>
                  <w:rStyle w:val="Hyperlink"/>
                  <w:rFonts w:ascii="Segoe UI" w:hAnsi="Segoe UI" w:cs="Segoe UI"/>
                  <w:sz w:val="16"/>
                  <w:szCs w:val="16"/>
                  <w:lang w:val="en-US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615F3C0E" w14:textId="77777777" w:rsidR="000C432B" w:rsidRPr="00514CB7" w:rsidRDefault="000C432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vAlign w:val="center"/>
          </w:tcPr>
          <w:p w14:paraId="1D8FDEFF" w14:textId="77777777" w:rsidR="000C432B" w:rsidRPr="00514CB7" w:rsidRDefault="000C432B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</w:tr>
      <w:tr w:rsidR="00F95CDF" w:rsidRPr="00F95CDF" w14:paraId="60C98B47" w14:textId="77777777" w:rsidTr="00C93BDB">
        <w:trPr>
          <w:trHeight w:val="346"/>
        </w:trPr>
        <w:tc>
          <w:tcPr>
            <w:tcW w:w="2568" w:type="dxa"/>
            <w:vAlign w:val="center"/>
          </w:tcPr>
          <w:p w14:paraId="65A2C496" w14:textId="0CDDE1DE" w:rsidR="00F95CDF" w:rsidRPr="00F95CDF" w:rsidRDefault="00F95CDF" w:rsidP="00943071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</w:pPr>
            <w:r w:rsidRPr="00F95CDF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XSales® Pyramid of Priorities f</w:t>
            </w: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or Development and Support</w:t>
            </w:r>
          </w:p>
        </w:tc>
        <w:tc>
          <w:tcPr>
            <w:tcW w:w="4945" w:type="dxa"/>
            <w:vAlign w:val="center"/>
          </w:tcPr>
          <w:p w14:paraId="305CA089" w14:textId="5F13FE17" w:rsidR="00F95CDF" w:rsidRPr="00F95CDF" w:rsidRDefault="00F95CDF" w:rsidP="00514CB7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s-AR"/>
              </w:rPr>
            </w:pPr>
            <w:r w:rsidRPr="00F95CDF">
              <w:rPr>
                <w:rFonts w:ascii="Segoe UI" w:hAnsi="Segoe UI" w:cs="Segoe UI"/>
                <w:color w:val="808080" w:themeColor="background1" w:themeShade="80"/>
                <w:sz w:val="14"/>
                <w:szCs w:val="16"/>
                <w:lang w:val="es-AR"/>
              </w:rPr>
              <w:t>Examen de Certificación: Prioridades de Bugs, Clientes Afectados y Tiempos de Respuesta de XSales® Mobility</w:t>
            </w:r>
          </w:p>
        </w:tc>
        <w:tc>
          <w:tcPr>
            <w:tcW w:w="851" w:type="dxa"/>
            <w:vAlign w:val="center"/>
          </w:tcPr>
          <w:p w14:paraId="6C876CC7" w14:textId="0E791223" w:rsidR="00F95CDF" w:rsidRDefault="00D22B1F" w:rsidP="00107CEA">
            <w:pPr>
              <w:spacing w:line="240" w:lineRule="auto"/>
              <w:jc w:val="center"/>
              <w:rPr>
                <w:rStyle w:val="Hyperlink"/>
                <w:rFonts w:ascii="Segoe UI" w:hAnsi="Segoe UI" w:cs="Segoe UI"/>
                <w:sz w:val="16"/>
                <w:szCs w:val="16"/>
                <w:lang w:val="en-US"/>
              </w:rPr>
            </w:pPr>
            <w:hyperlink r:id="rId67" w:history="1">
              <w:r w:rsidR="00F95CDF" w:rsidRPr="00F95CDF">
                <w:rPr>
                  <w:rStyle w:val="Hyperlink"/>
                  <w:rFonts w:ascii="Segoe UI" w:hAnsi="Segoe UI" w:cs="Segoe UI"/>
                  <w:sz w:val="16"/>
                  <w:szCs w:val="16"/>
                  <w:lang w:val="en-US"/>
                </w:rPr>
                <w:t>Link</w:t>
              </w:r>
            </w:hyperlink>
          </w:p>
        </w:tc>
        <w:tc>
          <w:tcPr>
            <w:tcW w:w="992" w:type="dxa"/>
            <w:vAlign w:val="center"/>
          </w:tcPr>
          <w:p w14:paraId="2264F34C" w14:textId="77777777" w:rsidR="00F95CDF" w:rsidRPr="00514CB7" w:rsidRDefault="00F95CDF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vAlign w:val="center"/>
          </w:tcPr>
          <w:p w14:paraId="15D67EC2" w14:textId="77777777" w:rsidR="00F95CDF" w:rsidRPr="00514CB7" w:rsidRDefault="00F95CDF" w:rsidP="00EE046C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</w:tc>
      </w:tr>
    </w:tbl>
    <w:p w14:paraId="2A3F2D4A" w14:textId="77777777" w:rsidR="006A6C05" w:rsidRDefault="006A6C05" w:rsidP="00245347">
      <w:pPr>
        <w:spacing w:before="120" w:line="360" w:lineRule="auto"/>
        <w:rPr>
          <w:rFonts w:ascii="Segoe UI" w:hAnsi="Segoe UI" w:cs="Segoe UI"/>
          <w:b/>
          <w:color w:val="auto"/>
          <w:sz w:val="16"/>
          <w:szCs w:val="16"/>
          <w:lang w:val="en-US"/>
        </w:rPr>
      </w:pPr>
    </w:p>
    <w:p w14:paraId="48D4915F" w14:textId="654C3B59" w:rsidR="004F2CE9" w:rsidRDefault="004F2CE9" w:rsidP="004F2CE9">
      <w:pPr>
        <w:spacing w:before="120" w:line="360" w:lineRule="auto"/>
        <w:rPr>
          <w:rFonts w:ascii="Segoe UI" w:hAnsi="Segoe UI" w:cs="Segoe UI"/>
          <w:color w:val="auto"/>
          <w:sz w:val="16"/>
          <w:szCs w:val="16"/>
          <w:lang w:val="en-US"/>
        </w:rPr>
      </w:pPr>
      <w:r>
        <w:rPr>
          <w:rFonts w:ascii="Segoe UI" w:hAnsi="Segoe UI" w:cs="Segoe UI"/>
          <w:b/>
          <w:color w:val="auto"/>
          <w:sz w:val="16"/>
          <w:szCs w:val="16"/>
          <w:lang w:val="en-US"/>
        </w:rPr>
        <w:t>I. BUSINESS DEVELOPMENT PRESENTATION</w:t>
      </w:r>
      <w:r w:rsidRPr="00EE046C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 </w:t>
      </w:r>
      <w:r w:rsidRPr="00EE046C">
        <w:rPr>
          <w:rFonts w:ascii="Segoe UI" w:hAnsi="Segoe UI" w:cs="Segoe UI"/>
          <w:color w:val="auto"/>
          <w:sz w:val="16"/>
          <w:szCs w:val="16"/>
          <w:lang w:val="en-US"/>
        </w:rPr>
        <w:t>(</w:t>
      </w:r>
      <w:r>
        <w:rPr>
          <w:rFonts w:ascii="Segoe UI" w:hAnsi="Segoe UI" w:cs="Segoe UI"/>
          <w:color w:val="auto"/>
          <w:sz w:val="16"/>
          <w:szCs w:val="16"/>
          <w:lang w:val="en-US"/>
        </w:rPr>
        <w:t>Human Resources</w:t>
      </w:r>
      <w:r w:rsidRPr="00EE046C">
        <w:rPr>
          <w:rFonts w:ascii="Segoe UI" w:hAnsi="Segoe UI" w:cs="Segoe UI"/>
          <w:color w:val="auto"/>
          <w:sz w:val="16"/>
          <w:szCs w:val="16"/>
          <w:lang w:val="en-US"/>
        </w:rPr>
        <w:t>)</w:t>
      </w:r>
    </w:p>
    <w:p w14:paraId="388DB2F4" w14:textId="6E505651" w:rsidR="004F2CE9" w:rsidRPr="00F95CDF" w:rsidRDefault="00F95CDF" w:rsidP="004F2CE9">
      <w:pPr>
        <w:spacing w:before="120" w:line="360" w:lineRule="auto"/>
        <w:rPr>
          <w:rFonts w:ascii="Segoe UI" w:hAnsi="Segoe UI" w:cs="Segoe UI"/>
          <w:color w:val="auto"/>
          <w:sz w:val="16"/>
          <w:szCs w:val="16"/>
          <w:lang w:val="en-US"/>
        </w:rPr>
      </w:pPr>
      <w:r w:rsidRPr="00F95CDF">
        <w:rPr>
          <w:rFonts w:ascii="Segoe UI" w:hAnsi="Segoe UI" w:cs="Segoe UI"/>
          <w:b/>
          <w:color w:val="auto"/>
          <w:sz w:val="16"/>
          <w:szCs w:val="16"/>
          <w:lang w:val="en-US"/>
        </w:rPr>
        <w:t xml:space="preserve">Note: </w:t>
      </w:r>
      <w:r w:rsidRPr="00F95CDF">
        <w:rPr>
          <w:rFonts w:ascii="Segoe UI" w:hAnsi="Segoe UI" w:cs="Segoe UI"/>
          <w:color w:val="auto"/>
          <w:sz w:val="16"/>
          <w:szCs w:val="16"/>
          <w:lang w:val="en-US"/>
        </w:rPr>
        <w:t>This course must be taken 30 days after the employee joins the company.</w:t>
      </w:r>
    </w:p>
    <w:tbl>
      <w:tblPr>
        <w:tblStyle w:val="TableGrid"/>
        <w:tblW w:w="1035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4945"/>
        <w:gridCol w:w="851"/>
        <w:gridCol w:w="992"/>
        <w:gridCol w:w="994"/>
      </w:tblGrid>
      <w:tr w:rsidR="004F2CE9" w:rsidRPr="00EE046C" w14:paraId="44BB47C6" w14:textId="77777777" w:rsidTr="004A1F3F">
        <w:trPr>
          <w:trHeight w:val="155"/>
        </w:trPr>
        <w:tc>
          <w:tcPr>
            <w:tcW w:w="2568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1DD9C90C" w14:textId="77777777" w:rsidR="004F2CE9" w:rsidRPr="00DE617E" w:rsidRDefault="004F2CE9" w:rsidP="004A1F3F">
            <w:pPr>
              <w:spacing w:line="240" w:lineRule="auto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>TRAINING SUBJECT</w:t>
            </w:r>
            <w: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 xml:space="preserve"> (PUBLIC)</w:t>
            </w:r>
          </w:p>
        </w:tc>
        <w:tc>
          <w:tcPr>
            <w:tcW w:w="4945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47029B8A" w14:textId="77777777" w:rsidR="004F2CE9" w:rsidRPr="00DE617E" w:rsidRDefault="004F2CE9" w:rsidP="004A1F3F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4A15D03A" w14:textId="77777777" w:rsidR="004F2CE9" w:rsidRPr="00DE617E" w:rsidRDefault="004F2CE9" w:rsidP="004A1F3F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LINK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41E22BC5" w14:textId="77777777" w:rsidR="004F2CE9" w:rsidRPr="00DE617E" w:rsidRDefault="004F2CE9" w:rsidP="004A1F3F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TRAINEE</w:t>
            </w:r>
          </w:p>
          <w:p w14:paraId="1CB5F138" w14:textId="77777777" w:rsidR="004F2CE9" w:rsidRPr="00DE617E" w:rsidRDefault="004F2CE9" w:rsidP="004A1F3F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994" w:type="dxa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vAlign w:val="center"/>
          </w:tcPr>
          <w:p w14:paraId="0AF3C438" w14:textId="77777777" w:rsidR="004F2CE9" w:rsidRPr="00DE617E" w:rsidRDefault="004F2CE9" w:rsidP="004A1F3F">
            <w:pPr>
              <w:spacing w:line="240" w:lineRule="auto"/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DE617E"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2"/>
                <w:lang w:val="en-US"/>
              </w:rPr>
              <w:t>DATE</w:t>
            </w:r>
          </w:p>
        </w:tc>
      </w:tr>
      <w:tr w:rsidR="004F2CE9" w:rsidRPr="00EE046C" w14:paraId="31FE5B32" w14:textId="77777777" w:rsidTr="004A1F3F">
        <w:trPr>
          <w:trHeight w:val="155"/>
        </w:trPr>
        <w:tc>
          <w:tcPr>
            <w:tcW w:w="2568" w:type="dxa"/>
            <w:tcBorders>
              <w:top w:val="single" w:sz="4" w:space="0" w:color="808080" w:themeColor="background1" w:themeShade="80"/>
            </w:tcBorders>
            <w:vAlign w:val="center"/>
          </w:tcPr>
          <w:p w14:paraId="5FBD4FF1" w14:textId="75DE4A63" w:rsidR="004F2CE9" w:rsidRPr="00DE617E" w:rsidRDefault="004F2CE9" w:rsidP="004A1F3F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s-ES_tradnl"/>
              </w:rPr>
              <w:t>Business Development Pressentation</w:t>
            </w:r>
          </w:p>
        </w:tc>
        <w:tc>
          <w:tcPr>
            <w:tcW w:w="4945" w:type="dxa"/>
            <w:tcBorders>
              <w:top w:val="single" w:sz="4" w:space="0" w:color="808080" w:themeColor="background1" w:themeShade="80"/>
            </w:tcBorders>
            <w:vAlign w:val="center"/>
          </w:tcPr>
          <w:p w14:paraId="7CB0C8A8" w14:textId="25D93510" w:rsidR="004F2CE9" w:rsidRPr="00107CEA" w:rsidRDefault="004F2CE9" w:rsidP="004A1F3F">
            <w:pPr>
              <w:spacing w:line="240" w:lineRule="auto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4"/>
                <w:szCs w:val="14"/>
                <w:lang w:val="es-ES_tradnl"/>
              </w:rPr>
              <w:t>Academy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</w:tcBorders>
            <w:vAlign w:val="center"/>
          </w:tcPr>
          <w:p w14:paraId="250EDBC1" w14:textId="2A95B922" w:rsidR="004F2CE9" w:rsidRPr="00DE617E" w:rsidRDefault="00D22B1F" w:rsidP="004A1F3F">
            <w:pPr>
              <w:spacing w:line="240" w:lineRule="auto"/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  <w:hyperlink r:id="rId68" w:history="1">
              <w:r w:rsidR="004F2CE9" w:rsidRPr="009E192A">
                <w:rPr>
                  <w:rStyle w:val="Hyperlink"/>
                  <w:rFonts w:ascii="Segoe UI" w:hAnsi="Segoe UI" w:cs="Segoe UI"/>
                  <w:sz w:val="14"/>
                  <w:szCs w:val="14"/>
                  <w:lang w:val="es-ES_tradnl"/>
                </w:rPr>
                <w:t>Link</w:t>
              </w:r>
            </w:hyperlink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14:paraId="4611455E" w14:textId="77777777" w:rsidR="004F2CE9" w:rsidRPr="00DE617E" w:rsidRDefault="004F2CE9" w:rsidP="004A1F3F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  <w:tc>
          <w:tcPr>
            <w:tcW w:w="994" w:type="dxa"/>
            <w:tcBorders>
              <w:top w:val="single" w:sz="4" w:space="0" w:color="808080" w:themeColor="background1" w:themeShade="80"/>
            </w:tcBorders>
            <w:vAlign w:val="center"/>
          </w:tcPr>
          <w:p w14:paraId="1F9F0137" w14:textId="77777777" w:rsidR="004F2CE9" w:rsidRPr="00DE617E" w:rsidRDefault="004F2CE9" w:rsidP="004A1F3F">
            <w:pPr>
              <w:spacing w:line="240" w:lineRule="auto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s-ES_tradnl"/>
              </w:rPr>
            </w:pPr>
          </w:p>
        </w:tc>
      </w:tr>
    </w:tbl>
    <w:p w14:paraId="426A9308" w14:textId="0EA523CC" w:rsidR="00F81B7B" w:rsidRDefault="00F81B7B" w:rsidP="00A961BB">
      <w:pPr>
        <w:spacing w:line="240" w:lineRule="auto"/>
        <w:rPr>
          <w:rFonts w:ascii="Segoe UI" w:hAnsi="Segoe UI" w:cs="Segoe UI"/>
          <w:lang w:val="en-US"/>
        </w:rPr>
      </w:pPr>
    </w:p>
    <w:p w14:paraId="705B0580" w14:textId="14700CD9" w:rsidR="00C71ACC" w:rsidRPr="00A961BB" w:rsidRDefault="00C71ACC" w:rsidP="00A961BB">
      <w:pPr>
        <w:spacing w:line="240" w:lineRule="auto"/>
        <w:rPr>
          <w:rFonts w:ascii="Segoe UI" w:hAnsi="Segoe UI" w:cs="Segoe UI"/>
          <w:lang w:val="en-US"/>
        </w:rPr>
      </w:pPr>
    </w:p>
    <w:sectPr w:rsidR="00C71ACC" w:rsidRPr="00A961BB" w:rsidSect="00997984">
      <w:headerReference w:type="default" r:id="rId69"/>
      <w:footerReference w:type="default" r:id="rId70"/>
      <w:pgSz w:w="12240" w:h="15840"/>
      <w:pgMar w:top="690" w:right="1134" w:bottom="851" w:left="1134" w:header="5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BE641" w14:textId="77777777" w:rsidR="00D22B1F" w:rsidRDefault="00D22B1F" w:rsidP="00BA7D8F">
      <w:pPr>
        <w:spacing w:line="240" w:lineRule="auto"/>
      </w:pPr>
      <w:r>
        <w:separator/>
      </w:r>
    </w:p>
  </w:endnote>
  <w:endnote w:type="continuationSeparator" w:id="0">
    <w:p w14:paraId="29249214" w14:textId="77777777" w:rsidR="00D22B1F" w:rsidRDefault="00D22B1F" w:rsidP="00BA7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72"/>
    </w:tblGrid>
    <w:tr w:rsidR="00681E04" w14:paraId="67E0074F" w14:textId="77777777" w:rsidTr="0083383B">
      <w:tc>
        <w:tcPr>
          <w:tcW w:w="10188" w:type="dxa"/>
          <w:tcBorders>
            <w:top w:val="nil"/>
            <w:left w:val="nil"/>
            <w:bottom w:val="single" w:sz="4" w:space="0" w:color="D3DDE5"/>
            <w:right w:val="nil"/>
          </w:tcBorders>
        </w:tcPr>
        <w:p w14:paraId="5570EA79" w14:textId="77777777" w:rsidR="00681E04" w:rsidRDefault="00681E04" w:rsidP="00BA7D8F">
          <w:pPr>
            <w:pStyle w:val="Footer"/>
            <w:tabs>
              <w:tab w:val="clear" w:pos="8306"/>
              <w:tab w:val="left" w:pos="0"/>
              <w:tab w:val="right" w:pos="9923"/>
            </w:tabs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18855C5C" w14:textId="77777777" w:rsidR="00681E04" w:rsidRDefault="00681E04" w:rsidP="00BA7D8F">
    <w:pPr>
      <w:pStyle w:val="Footer"/>
      <w:tabs>
        <w:tab w:val="clear" w:pos="8306"/>
        <w:tab w:val="left" w:pos="0"/>
        <w:tab w:val="right" w:pos="9923"/>
      </w:tabs>
      <w:rPr>
        <w:color w:val="808080" w:themeColor="background1" w:themeShade="80"/>
        <w:sz w:val="16"/>
        <w:szCs w:val="16"/>
      </w:rPr>
    </w:pPr>
  </w:p>
  <w:p w14:paraId="4F34F629" w14:textId="4F2AC1E8" w:rsidR="00681E04" w:rsidRPr="00997984" w:rsidRDefault="00C72D46" w:rsidP="00BA7D8F">
    <w:pPr>
      <w:pStyle w:val="Footer"/>
      <w:tabs>
        <w:tab w:val="clear" w:pos="4153"/>
        <w:tab w:val="clear" w:pos="8306"/>
        <w:tab w:val="left" w:pos="0"/>
        <w:tab w:val="center" w:pos="5670"/>
        <w:tab w:val="right" w:pos="9923"/>
      </w:tabs>
      <w:rPr>
        <w:color w:val="BFBFBF" w:themeColor="background1" w:themeShade="BF"/>
        <w:sz w:val="16"/>
        <w:szCs w:val="16"/>
        <w:lang w:val="en-US"/>
      </w:rPr>
    </w:pPr>
    <w:r>
      <w:rPr>
        <w:color w:val="BFBFBF" w:themeColor="background1" w:themeShade="BF"/>
        <w:sz w:val="16"/>
        <w:szCs w:val="16"/>
        <w:lang w:val="en-US"/>
      </w:rPr>
      <w:t>©202</w:t>
    </w:r>
    <w:r w:rsidR="00A7271E">
      <w:rPr>
        <w:color w:val="BFBFBF" w:themeColor="background1" w:themeShade="BF"/>
        <w:sz w:val="16"/>
        <w:szCs w:val="16"/>
        <w:lang w:val="en-US"/>
      </w:rPr>
      <w:t>5</w:t>
    </w:r>
    <w:r w:rsidR="00681E04" w:rsidRPr="00997984">
      <w:rPr>
        <w:color w:val="BFBFBF" w:themeColor="background1" w:themeShade="BF"/>
        <w:sz w:val="16"/>
        <w:szCs w:val="16"/>
        <w:lang w:val="en-US"/>
      </w:rPr>
      <w:t xml:space="preserve"> XSales Mobility, Inc. – All rights reserved</w:t>
    </w:r>
    <w:r w:rsidR="00681E04" w:rsidRPr="00997984">
      <w:rPr>
        <w:color w:val="BFBFBF" w:themeColor="background1" w:themeShade="BF"/>
        <w:sz w:val="16"/>
        <w:szCs w:val="16"/>
        <w:lang w:val="en-US"/>
      </w:rPr>
      <w:tab/>
    </w:r>
    <w:r w:rsidR="00681E04" w:rsidRPr="00997984">
      <w:rPr>
        <w:rFonts w:ascii="Segoe UI Semibold" w:hAnsi="Segoe UI Semibold"/>
        <w:color w:val="BFBFBF" w:themeColor="background1" w:themeShade="BF"/>
        <w:sz w:val="16"/>
        <w:szCs w:val="16"/>
        <w:lang w:val="en-US"/>
      </w:rPr>
      <w:t>CONFIDENTIAL</w:t>
    </w:r>
    <w:r w:rsidR="00681E04" w:rsidRPr="00997984">
      <w:rPr>
        <w:color w:val="BFBFBF" w:themeColor="background1" w:themeShade="BF"/>
        <w:sz w:val="16"/>
        <w:szCs w:val="16"/>
        <w:lang w:val="en-US"/>
      </w:rPr>
      <w:tab/>
      <w:t xml:space="preserve">Page </w:t>
    </w:r>
    <w:r w:rsidR="00681E04" w:rsidRPr="00131AAD">
      <w:rPr>
        <w:color w:val="BFBFBF" w:themeColor="background1" w:themeShade="BF"/>
        <w:sz w:val="16"/>
        <w:szCs w:val="16"/>
        <w:lang w:val="en-US"/>
      </w:rPr>
      <w:fldChar w:fldCharType="begin"/>
    </w:r>
    <w:r w:rsidR="00681E04" w:rsidRPr="00131AAD">
      <w:rPr>
        <w:color w:val="BFBFBF" w:themeColor="background1" w:themeShade="BF"/>
        <w:sz w:val="16"/>
        <w:szCs w:val="16"/>
        <w:lang w:val="en-US"/>
      </w:rPr>
      <w:instrText xml:space="preserve"> PAGE   \* MERGEFORMAT </w:instrText>
    </w:r>
    <w:r w:rsidR="00681E04" w:rsidRPr="00131AAD">
      <w:rPr>
        <w:color w:val="BFBFBF" w:themeColor="background1" w:themeShade="BF"/>
        <w:sz w:val="16"/>
        <w:szCs w:val="16"/>
        <w:lang w:val="en-US"/>
      </w:rPr>
      <w:fldChar w:fldCharType="separate"/>
    </w:r>
    <w:r w:rsidR="000F50FC">
      <w:rPr>
        <w:noProof/>
        <w:color w:val="BFBFBF" w:themeColor="background1" w:themeShade="BF"/>
        <w:sz w:val="16"/>
        <w:szCs w:val="16"/>
        <w:lang w:val="en-US"/>
      </w:rPr>
      <w:t>2</w:t>
    </w:r>
    <w:r w:rsidR="00681E04" w:rsidRPr="00131AAD">
      <w:rPr>
        <w:noProof/>
        <w:color w:val="BFBFBF" w:themeColor="background1" w:themeShade="BF"/>
        <w:sz w:val="16"/>
        <w:szCs w:val="16"/>
        <w:lang w:val="en-US"/>
      </w:rPr>
      <w:fldChar w:fldCharType="end"/>
    </w:r>
    <w:r w:rsidR="00826CD0">
      <w:rPr>
        <w:color w:val="BFBFBF" w:themeColor="background1" w:themeShade="BF"/>
        <w:sz w:val="16"/>
        <w:szCs w:val="16"/>
        <w:lang w:val="en-US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E01E" w14:textId="77777777" w:rsidR="00D22B1F" w:rsidRDefault="00D22B1F" w:rsidP="00BA7D8F">
      <w:pPr>
        <w:spacing w:line="240" w:lineRule="auto"/>
      </w:pPr>
      <w:r>
        <w:separator/>
      </w:r>
    </w:p>
  </w:footnote>
  <w:footnote w:type="continuationSeparator" w:id="0">
    <w:p w14:paraId="4EC3E9C9" w14:textId="77777777" w:rsidR="00D22B1F" w:rsidRDefault="00D22B1F" w:rsidP="00BA7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3A9C" w14:textId="041BBB94" w:rsidR="00681E04" w:rsidRDefault="00681E04" w:rsidP="00BA7D8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D7EEBFC" wp14:editId="492FE4C9">
          <wp:simplePos x="0" y="0"/>
          <wp:positionH relativeFrom="column">
            <wp:posOffset>-719455</wp:posOffset>
          </wp:positionH>
          <wp:positionV relativeFrom="paragraph">
            <wp:posOffset>-431469</wp:posOffset>
          </wp:positionV>
          <wp:extent cx="9176016" cy="1230278"/>
          <wp:effectExtent l="0" t="0" r="635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h pattern_2-02.png"/>
                  <pic:cNvPicPr/>
                </pic:nvPicPr>
                <pic:blipFill>
                  <a:blip r:embed="rId1">
                    <a:alphaModFix am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6016" cy="123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D68BC60" wp14:editId="460F820C">
          <wp:extent cx="1836751" cy="662059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SM logo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340" cy="66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113BB1" w14:textId="188409A5" w:rsidR="00681E04" w:rsidRPr="006B1F7E" w:rsidRDefault="00681E04" w:rsidP="00066A47">
    <w:pPr>
      <w:pStyle w:val="Header"/>
      <w:jc w:val="right"/>
      <w:rPr>
        <w:rFonts w:ascii="Segoe UI" w:hAnsi="Segoe UI" w:cs="Segoe UI"/>
        <w:color w:val="8064A2" w:themeColor="accent4"/>
        <w:sz w:val="16"/>
      </w:rPr>
    </w:pPr>
    <w:r w:rsidRPr="006B1F7E">
      <w:rPr>
        <w:color w:val="B2A1C7" w:themeColor="accent4" w:themeTint="99"/>
        <w:sz w:val="16"/>
      </w:rPr>
      <w:t xml:space="preserve">     </w:t>
    </w:r>
    <w:r w:rsidRPr="006B1F7E">
      <w:rPr>
        <w:rFonts w:ascii="Segoe UI" w:hAnsi="Segoe UI" w:cs="Segoe UI"/>
        <w:color w:val="8064A2" w:themeColor="accent4"/>
        <w:sz w:val="16"/>
      </w:rPr>
      <w:t xml:space="preserve">FXSM-FA-001 </w:t>
    </w:r>
    <w:r w:rsidR="00B13536">
      <w:rPr>
        <w:rFonts w:ascii="Segoe UI" w:hAnsi="Segoe UI" w:cs="Segoe UI"/>
        <w:color w:val="8064A2" w:themeColor="accent4"/>
        <w:sz w:val="16"/>
      </w:rPr>
      <w:t>| V.0</w:t>
    </w:r>
    <w:r w:rsidR="00683B60">
      <w:rPr>
        <w:rFonts w:ascii="Segoe UI" w:hAnsi="Segoe UI" w:cs="Segoe UI"/>
        <w:color w:val="8064A2" w:themeColor="accent4"/>
        <w:sz w:val="16"/>
      </w:rPr>
      <w:t>5</w:t>
    </w:r>
  </w:p>
  <w:p w14:paraId="4A0A1759" w14:textId="77777777" w:rsidR="00681E04" w:rsidRPr="006B1F7E" w:rsidRDefault="00681E04" w:rsidP="00066A47">
    <w:pPr>
      <w:pStyle w:val="Header"/>
      <w:jc w:val="right"/>
      <w:rPr>
        <w:rFonts w:ascii="Segoe UI" w:hAnsi="Segoe UI" w:cs="Segoe UI"/>
        <w:color w:val="B2A1C7" w:themeColor="accent4" w:themeTint="99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B3B"/>
    <w:multiLevelType w:val="hybridMultilevel"/>
    <w:tmpl w:val="DE4C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45E"/>
    <w:multiLevelType w:val="hybridMultilevel"/>
    <w:tmpl w:val="673E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27A9"/>
    <w:multiLevelType w:val="hybridMultilevel"/>
    <w:tmpl w:val="E802568E"/>
    <w:lvl w:ilvl="0" w:tplc="84FAF7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4BACC6" w:themeColor="accent5"/>
      </w:rPr>
    </w:lvl>
    <w:lvl w:ilvl="1" w:tplc="2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AA5DBA"/>
    <w:multiLevelType w:val="hybridMultilevel"/>
    <w:tmpl w:val="673E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4F8E"/>
    <w:multiLevelType w:val="hybridMultilevel"/>
    <w:tmpl w:val="B162A342"/>
    <w:lvl w:ilvl="0" w:tplc="AA366B40">
      <w:start w:val="1"/>
      <w:numFmt w:val="decimal"/>
      <w:lvlText w:val="%1."/>
      <w:lvlJc w:val="left"/>
      <w:pPr>
        <w:ind w:left="720" w:hanging="360"/>
      </w:pPr>
      <w:rPr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7020"/>
    <w:multiLevelType w:val="hybridMultilevel"/>
    <w:tmpl w:val="C99AC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976A9"/>
    <w:multiLevelType w:val="hybridMultilevel"/>
    <w:tmpl w:val="DB4A49CC"/>
    <w:lvl w:ilvl="0" w:tplc="8D58F1F0">
      <w:start w:val="1"/>
      <w:numFmt w:val="upperRoman"/>
      <w:lvlText w:val="%1."/>
      <w:lvlJc w:val="right"/>
      <w:pPr>
        <w:ind w:left="720" w:hanging="360"/>
      </w:pPr>
      <w:rPr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E32B6"/>
    <w:multiLevelType w:val="hybridMultilevel"/>
    <w:tmpl w:val="FDD8EDA6"/>
    <w:lvl w:ilvl="0" w:tplc="F1FAA776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8B4B3B"/>
    <w:multiLevelType w:val="hybridMultilevel"/>
    <w:tmpl w:val="D0EEF3EC"/>
    <w:lvl w:ilvl="0" w:tplc="84FAF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18FE"/>
    <w:multiLevelType w:val="hybridMultilevel"/>
    <w:tmpl w:val="14EA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9601E"/>
    <w:multiLevelType w:val="hybridMultilevel"/>
    <w:tmpl w:val="68005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203E"/>
    <w:multiLevelType w:val="hybridMultilevel"/>
    <w:tmpl w:val="261092A8"/>
    <w:lvl w:ilvl="0" w:tplc="C79AD918">
      <w:start w:val="1"/>
      <w:numFmt w:val="decimal"/>
      <w:lvlText w:val="%1."/>
      <w:lvlJc w:val="left"/>
      <w:pPr>
        <w:ind w:left="720" w:hanging="360"/>
      </w:pPr>
      <w:rPr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4D5F"/>
    <w:multiLevelType w:val="hybridMultilevel"/>
    <w:tmpl w:val="49DC1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32E65"/>
    <w:multiLevelType w:val="hybridMultilevel"/>
    <w:tmpl w:val="1B305762"/>
    <w:lvl w:ilvl="0" w:tplc="99200820">
      <w:start w:val="1"/>
      <w:numFmt w:val="upperRoman"/>
      <w:lvlText w:val="%1."/>
      <w:lvlJc w:val="right"/>
      <w:pPr>
        <w:ind w:left="720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C40FE"/>
    <w:multiLevelType w:val="hybridMultilevel"/>
    <w:tmpl w:val="C99AC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7B13C1"/>
    <w:multiLevelType w:val="hybridMultilevel"/>
    <w:tmpl w:val="AC282F42"/>
    <w:lvl w:ilvl="0" w:tplc="4DD2DCA4">
      <w:start w:val="1"/>
      <w:numFmt w:val="upperRoman"/>
      <w:lvlText w:val="%1."/>
      <w:lvlJc w:val="right"/>
      <w:pPr>
        <w:ind w:left="720" w:hanging="360"/>
      </w:pPr>
      <w:rPr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15"/>
  </w:num>
  <w:num w:numId="12">
    <w:abstractNumId w:val="6"/>
  </w:num>
  <w:num w:numId="13">
    <w:abstractNumId w:val="4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0hEjRIMXX3Byu87kSheG9jVEDF2eoJFuy3uaWGohPLqFhv6CgdCy2njZXS/Cc4kVJx9Ib2pb6iMcKJmpBi+fdQ==" w:salt="nYAnCknbNoNdMzVCSF/Gm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D1"/>
    <w:rsid w:val="000030C7"/>
    <w:rsid w:val="00003A3D"/>
    <w:rsid w:val="00014D43"/>
    <w:rsid w:val="00023087"/>
    <w:rsid w:val="00027DCA"/>
    <w:rsid w:val="00032661"/>
    <w:rsid w:val="00032ACF"/>
    <w:rsid w:val="00034652"/>
    <w:rsid w:val="00037594"/>
    <w:rsid w:val="000432CC"/>
    <w:rsid w:val="00043DFD"/>
    <w:rsid w:val="000574D3"/>
    <w:rsid w:val="00066A47"/>
    <w:rsid w:val="0007036D"/>
    <w:rsid w:val="00071262"/>
    <w:rsid w:val="00074533"/>
    <w:rsid w:val="000945FC"/>
    <w:rsid w:val="000A63EB"/>
    <w:rsid w:val="000A7B74"/>
    <w:rsid w:val="000C3976"/>
    <w:rsid w:val="000C3F7C"/>
    <w:rsid w:val="000C432B"/>
    <w:rsid w:val="000C7E76"/>
    <w:rsid w:val="000E1C06"/>
    <w:rsid w:val="000E22DC"/>
    <w:rsid w:val="000E5988"/>
    <w:rsid w:val="000E61CD"/>
    <w:rsid w:val="000E67E9"/>
    <w:rsid w:val="000F09ED"/>
    <w:rsid w:val="000F2D96"/>
    <w:rsid w:val="000F50FC"/>
    <w:rsid w:val="00107312"/>
    <w:rsid w:val="00107A03"/>
    <w:rsid w:val="00107CEA"/>
    <w:rsid w:val="00117921"/>
    <w:rsid w:val="00123067"/>
    <w:rsid w:val="00124D46"/>
    <w:rsid w:val="00131AAD"/>
    <w:rsid w:val="00132327"/>
    <w:rsid w:val="00136407"/>
    <w:rsid w:val="00146E32"/>
    <w:rsid w:val="001471C6"/>
    <w:rsid w:val="00153B50"/>
    <w:rsid w:val="0015788F"/>
    <w:rsid w:val="0016125D"/>
    <w:rsid w:val="001617F7"/>
    <w:rsid w:val="0016301C"/>
    <w:rsid w:val="00163946"/>
    <w:rsid w:val="00163D8F"/>
    <w:rsid w:val="00165C04"/>
    <w:rsid w:val="0018320D"/>
    <w:rsid w:val="00185560"/>
    <w:rsid w:val="001B2662"/>
    <w:rsid w:val="001B2B83"/>
    <w:rsid w:val="001B3657"/>
    <w:rsid w:val="001B4390"/>
    <w:rsid w:val="001B789B"/>
    <w:rsid w:val="001D15A1"/>
    <w:rsid w:val="001D30C5"/>
    <w:rsid w:val="001E11C5"/>
    <w:rsid w:val="001E30E1"/>
    <w:rsid w:val="00201CED"/>
    <w:rsid w:val="00202659"/>
    <w:rsid w:val="00205715"/>
    <w:rsid w:val="00205AB2"/>
    <w:rsid w:val="00211494"/>
    <w:rsid w:val="00214704"/>
    <w:rsid w:val="00217ED9"/>
    <w:rsid w:val="00221CA4"/>
    <w:rsid w:val="00225D57"/>
    <w:rsid w:val="00232BD9"/>
    <w:rsid w:val="00233BE7"/>
    <w:rsid w:val="00241F32"/>
    <w:rsid w:val="00242AF7"/>
    <w:rsid w:val="00245044"/>
    <w:rsid w:val="00245347"/>
    <w:rsid w:val="00247794"/>
    <w:rsid w:val="002515C6"/>
    <w:rsid w:val="00251865"/>
    <w:rsid w:val="002545BB"/>
    <w:rsid w:val="002621B8"/>
    <w:rsid w:val="00273AC1"/>
    <w:rsid w:val="002745CC"/>
    <w:rsid w:val="00284A0F"/>
    <w:rsid w:val="00284BB8"/>
    <w:rsid w:val="002874B7"/>
    <w:rsid w:val="002A45CE"/>
    <w:rsid w:val="002B6C61"/>
    <w:rsid w:val="002B7196"/>
    <w:rsid w:val="002E6230"/>
    <w:rsid w:val="002E75A5"/>
    <w:rsid w:val="002F50DF"/>
    <w:rsid w:val="002F6131"/>
    <w:rsid w:val="00313749"/>
    <w:rsid w:val="00313D90"/>
    <w:rsid w:val="0031411D"/>
    <w:rsid w:val="003162AC"/>
    <w:rsid w:val="00321820"/>
    <w:rsid w:val="00324524"/>
    <w:rsid w:val="00333C7B"/>
    <w:rsid w:val="00340E9E"/>
    <w:rsid w:val="00351C73"/>
    <w:rsid w:val="00355E37"/>
    <w:rsid w:val="00357FAA"/>
    <w:rsid w:val="00365663"/>
    <w:rsid w:val="003678B9"/>
    <w:rsid w:val="00375797"/>
    <w:rsid w:val="00377DE1"/>
    <w:rsid w:val="003A5A5F"/>
    <w:rsid w:val="003B530D"/>
    <w:rsid w:val="003B5512"/>
    <w:rsid w:val="003B75B9"/>
    <w:rsid w:val="003C22D5"/>
    <w:rsid w:val="003C3A3F"/>
    <w:rsid w:val="003C7269"/>
    <w:rsid w:val="003D1DA0"/>
    <w:rsid w:val="003D331C"/>
    <w:rsid w:val="003D751F"/>
    <w:rsid w:val="003D7C56"/>
    <w:rsid w:val="003F200A"/>
    <w:rsid w:val="003F5D2C"/>
    <w:rsid w:val="003F76AB"/>
    <w:rsid w:val="00401969"/>
    <w:rsid w:val="00406312"/>
    <w:rsid w:val="00413DD5"/>
    <w:rsid w:val="004243C7"/>
    <w:rsid w:val="004268B2"/>
    <w:rsid w:val="0042705C"/>
    <w:rsid w:val="00427531"/>
    <w:rsid w:val="0043635E"/>
    <w:rsid w:val="004500F0"/>
    <w:rsid w:val="00450DC9"/>
    <w:rsid w:val="00455217"/>
    <w:rsid w:val="00467818"/>
    <w:rsid w:val="00470F3D"/>
    <w:rsid w:val="00474972"/>
    <w:rsid w:val="004773B0"/>
    <w:rsid w:val="00482B0D"/>
    <w:rsid w:val="00484C4E"/>
    <w:rsid w:val="004876AA"/>
    <w:rsid w:val="004966BF"/>
    <w:rsid w:val="004A5A54"/>
    <w:rsid w:val="004B4E64"/>
    <w:rsid w:val="004D04DE"/>
    <w:rsid w:val="004D1230"/>
    <w:rsid w:val="004D38F1"/>
    <w:rsid w:val="004D477E"/>
    <w:rsid w:val="004E7BC1"/>
    <w:rsid w:val="004F2CE9"/>
    <w:rsid w:val="004F3EC0"/>
    <w:rsid w:val="004F460E"/>
    <w:rsid w:val="004F4D9A"/>
    <w:rsid w:val="005002A2"/>
    <w:rsid w:val="0050063A"/>
    <w:rsid w:val="0050625E"/>
    <w:rsid w:val="00507C1D"/>
    <w:rsid w:val="00513E58"/>
    <w:rsid w:val="00514CB7"/>
    <w:rsid w:val="00517085"/>
    <w:rsid w:val="005201F5"/>
    <w:rsid w:val="00520D69"/>
    <w:rsid w:val="00521B85"/>
    <w:rsid w:val="00537FEF"/>
    <w:rsid w:val="005421D1"/>
    <w:rsid w:val="00547716"/>
    <w:rsid w:val="005505BF"/>
    <w:rsid w:val="00555FF4"/>
    <w:rsid w:val="005563C8"/>
    <w:rsid w:val="00563862"/>
    <w:rsid w:val="005653AA"/>
    <w:rsid w:val="0057090A"/>
    <w:rsid w:val="005842FE"/>
    <w:rsid w:val="00594F20"/>
    <w:rsid w:val="005A16AD"/>
    <w:rsid w:val="005A18D4"/>
    <w:rsid w:val="005A1F14"/>
    <w:rsid w:val="005A722B"/>
    <w:rsid w:val="005B3DDC"/>
    <w:rsid w:val="005B62F9"/>
    <w:rsid w:val="005B7127"/>
    <w:rsid w:val="005C2D2A"/>
    <w:rsid w:val="005E4C60"/>
    <w:rsid w:val="005E5B15"/>
    <w:rsid w:val="005E6F38"/>
    <w:rsid w:val="005F0EE7"/>
    <w:rsid w:val="00606887"/>
    <w:rsid w:val="006076C4"/>
    <w:rsid w:val="00615CA2"/>
    <w:rsid w:val="00631278"/>
    <w:rsid w:val="006335EA"/>
    <w:rsid w:val="006360A6"/>
    <w:rsid w:val="00645BD1"/>
    <w:rsid w:val="006467CA"/>
    <w:rsid w:val="006523E8"/>
    <w:rsid w:val="00652BAB"/>
    <w:rsid w:val="00652C9E"/>
    <w:rsid w:val="0065378A"/>
    <w:rsid w:val="006537A6"/>
    <w:rsid w:val="00656BFF"/>
    <w:rsid w:val="006643E3"/>
    <w:rsid w:val="00681E04"/>
    <w:rsid w:val="0068317C"/>
    <w:rsid w:val="00683B60"/>
    <w:rsid w:val="0068723E"/>
    <w:rsid w:val="0069258B"/>
    <w:rsid w:val="006970FD"/>
    <w:rsid w:val="006A12FC"/>
    <w:rsid w:val="006A223F"/>
    <w:rsid w:val="006A69F2"/>
    <w:rsid w:val="006A6C05"/>
    <w:rsid w:val="006B1F7E"/>
    <w:rsid w:val="006B2894"/>
    <w:rsid w:val="006B4420"/>
    <w:rsid w:val="006B615C"/>
    <w:rsid w:val="006C4306"/>
    <w:rsid w:val="006C7D70"/>
    <w:rsid w:val="006D5379"/>
    <w:rsid w:val="006E15F3"/>
    <w:rsid w:val="006E17A4"/>
    <w:rsid w:val="006E35CB"/>
    <w:rsid w:val="006E57D1"/>
    <w:rsid w:val="006E752D"/>
    <w:rsid w:val="006F15AA"/>
    <w:rsid w:val="00702FEF"/>
    <w:rsid w:val="007104C8"/>
    <w:rsid w:val="007135AE"/>
    <w:rsid w:val="007145CF"/>
    <w:rsid w:val="00722A4A"/>
    <w:rsid w:val="00725E71"/>
    <w:rsid w:val="007311EB"/>
    <w:rsid w:val="0073765C"/>
    <w:rsid w:val="00740B0D"/>
    <w:rsid w:val="00741249"/>
    <w:rsid w:val="00753AEA"/>
    <w:rsid w:val="007665B4"/>
    <w:rsid w:val="0077113D"/>
    <w:rsid w:val="00774AEE"/>
    <w:rsid w:val="0077627B"/>
    <w:rsid w:val="00785277"/>
    <w:rsid w:val="00785CC5"/>
    <w:rsid w:val="00792DD8"/>
    <w:rsid w:val="0079504D"/>
    <w:rsid w:val="007A0036"/>
    <w:rsid w:val="007A7310"/>
    <w:rsid w:val="007B4DE8"/>
    <w:rsid w:val="007C331E"/>
    <w:rsid w:val="007E41A6"/>
    <w:rsid w:val="007F1400"/>
    <w:rsid w:val="007F4936"/>
    <w:rsid w:val="008001E4"/>
    <w:rsid w:val="00803148"/>
    <w:rsid w:val="0080785B"/>
    <w:rsid w:val="008132A8"/>
    <w:rsid w:val="008175F7"/>
    <w:rsid w:val="00820580"/>
    <w:rsid w:val="00826CD0"/>
    <w:rsid w:val="00830926"/>
    <w:rsid w:val="00832232"/>
    <w:rsid w:val="0083383B"/>
    <w:rsid w:val="008347BE"/>
    <w:rsid w:val="00835125"/>
    <w:rsid w:val="0084109C"/>
    <w:rsid w:val="00851202"/>
    <w:rsid w:val="00855366"/>
    <w:rsid w:val="00870AFF"/>
    <w:rsid w:val="008721A3"/>
    <w:rsid w:val="00895FF0"/>
    <w:rsid w:val="008A19EC"/>
    <w:rsid w:val="008A563E"/>
    <w:rsid w:val="008A6F76"/>
    <w:rsid w:val="008C2663"/>
    <w:rsid w:val="008E04B1"/>
    <w:rsid w:val="008E0F06"/>
    <w:rsid w:val="008E2E23"/>
    <w:rsid w:val="008E6C00"/>
    <w:rsid w:val="008E72D8"/>
    <w:rsid w:val="008F597B"/>
    <w:rsid w:val="008F7D1C"/>
    <w:rsid w:val="00906F98"/>
    <w:rsid w:val="00907AA0"/>
    <w:rsid w:val="00917028"/>
    <w:rsid w:val="00922F80"/>
    <w:rsid w:val="00941EC8"/>
    <w:rsid w:val="00943071"/>
    <w:rsid w:val="00943313"/>
    <w:rsid w:val="009448D6"/>
    <w:rsid w:val="00947A0C"/>
    <w:rsid w:val="009510F6"/>
    <w:rsid w:val="00952A61"/>
    <w:rsid w:val="00956767"/>
    <w:rsid w:val="0096572B"/>
    <w:rsid w:val="00974FFD"/>
    <w:rsid w:val="009757D8"/>
    <w:rsid w:val="00981096"/>
    <w:rsid w:val="00981167"/>
    <w:rsid w:val="00986FF7"/>
    <w:rsid w:val="00993027"/>
    <w:rsid w:val="00993565"/>
    <w:rsid w:val="00996B6A"/>
    <w:rsid w:val="00997984"/>
    <w:rsid w:val="00997F51"/>
    <w:rsid w:val="009A3168"/>
    <w:rsid w:val="009A439B"/>
    <w:rsid w:val="009A6E64"/>
    <w:rsid w:val="009B26AE"/>
    <w:rsid w:val="009D58BE"/>
    <w:rsid w:val="009E192A"/>
    <w:rsid w:val="009E3EA4"/>
    <w:rsid w:val="009E52B1"/>
    <w:rsid w:val="009F167F"/>
    <w:rsid w:val="009F5204"/>
    <w:rsid w:val="00A05C32"/>
    <w:rsid w:val="00A06B24"/>
    <w:rsid w:val="00A077D1"/>
    <w:rsid w:val="00A10381"/>
    <w:rsid w:val="00A12949"/>
    <w:rsid w:val="00A146D7"/>
    <w:rsid w:val="00A23F9B"/>
    <w:rsid w:val="00A428FA"/>
    <w:rsid w:val="00A50FC8"/>
    <w:rsid w:val="00A56BBE"/>
    <w:rsid w:val="00A5761F"/>
    <w:rsid w:val="00A7271E"/>
    <w:rsid w:val="00A759E4"/>
    <w:rsid w:val="00A82866"/>
    <w:rsid w:val="00A870D9"/>
    <w:rsid w:val="00A92030"/>
    <w:rsid w:val="00A961BB"/>
    <w:rsid w:val="00A96B7D"/>
    <w:rsid w:val="00AA11E0"/>
    <w:rsid w:val="00AA2215"/>
    <w:rsid w:val="00AA583C"/>
    <w:rsid w:val="00AB19F9"/>
    <w:rsid w:val="00AB382E"/>
    <w:rsid w:val="00AC3920"/>
    <w:rsid w:val="00AC4C14"/>
    <w:rsid w:val="00AC7051"/>
    <w:rsid w:val="00AD1E6E"/>
    <w:rsid w:val="00AD515C"/>
    <w:rsid w:val="00AD6F6F"/>
    <w:rsid w:val="00AD7A35"/>
    <w:rsid w:val="00AE1698"/>
    <w:rsid w:val="00AE521F"/>
    <w:rsid w:val="00B00884"/>
    <w:rsid w:val="00B02317"/>
    <w:rsid w:val="00B04815"/>
    <w:rsid w:val="00B13536"/>
    <w:rsid w:val="00B21422"/>
    <w:rsid w:val="00B25C8F"/>
    <w:rsid w:val="00B303D5"/>
    <w:rsid w:val="00B3186B"/>
    <w:rsid w:val="00B358CD"/>
    <w:rsid w:val="00B40CBB"/>
    <w:rsid w:val="00B44153"/>
    <w:rsid w:val="00B53D9E"/>
    <w:rsid w:val="00B5407F"/>
    <w:rsid w:val="00B57DFD"/>
    <w:rsid w:val="00B626B2"/>
    <w:rsid w:val="00B63AC7"/>
    <w:rsid w:val="00B678E5"/>
    <w:rsid w:val="00B67C10"/>
    <w:rsid w:val="00B70D0E"/>
    <w:rsid w:val="00B726B9"/>
    <w:rsid w:val="00B76945"/>
    <w:rsid w:val="00B816DE"/>
    <w:rsid w:val="00B82720"/>
    <w:rsid w:val="00B835FC"/>
    <w:rsid w:val="00B92F97"/>
    <w:rsid w:val="00B951CD"/>
    <w:rsid w:val="00BA1DD1"/>
    <w:rsid w:val="00BA7D8F"/>
    <w:rsid w:val="00BB13C2"/>
    <w:rsid w:val="00BB4B53"/>
    <w:rsid w:val="00BB5E70"/>
    <w:rsid w:val="00BB6BF7"/>
    <w:rsid w:val="00BC04E9"/>
    <w:rsid w:val="00BC09FC"/>
    <w:rsid w:val="00BC1EDA"/>
    <w:rsid w:val="00BC5AD4"/>
    <w:rsid w:val="00BC5AE3"/>
    <w:rsid w:val="00BC61D7"/>
    <w:rsid w:val="00BC6587"/>
    <w:rsid w:val="00BD2B90"/>
    <w:rsid w:val="00BD6BD3"/>
    <w:rsid w:val="00BD6F4E"/>
    <w:rsid w:val="00BD7892"/>
    <w:rsid w:val="00BF3FC8"/>
    <w:rsid w:val="00C004BD"/>
    <w:rsid w:val="00C2210F"/>
    <w:rsid w:val="00C257CB"/>
    <w:rsid w:val="00C2693E"/>
    <w:rsid w:val="00C444AD"/>
    <w:rsid w:val="00C45054"/>
    <w:rsid w:val="00C51AB5"/>
    <w:rsid w:val="00C52DA5"/>
    <w:rsid w:val="00C6561A"/>
    <w:rsid w:val="00C6567B"/>
    <w:rsid w:val="00C71ACC"/>
    <w:rsid w:val="00C72D46"/>
    <w:rsid w:val="00C75174"/>
    <w:rsid w:val="00C77311"/>
    <w:rsid w:val="00C85739"/>
    <w:rsid w:val="00C92EA7"/>
    <w:rsid w:val="00C93BDB"/>
    <w:rsid w:val="00C96B11"/>
    <w:rsid w:val="00CA7660"/>
    <w:rsid w:val="00CB5370"/>
    <w:rsid w:val="00CB55FF"/>
    <w:rsid w:val="00CC61DB"/>
    <w:rsid w:val="00CD49F3"/>
    <w:rsid w:val="00CE6BBB"/>
    <w:rsid w:val="00CE7EF9"/>
    <w:rsid w:val="00CF652A"/>
    <w:rsid w:val="00D036B0"/>
    <w:rsid w:val="00D03D4E"/>
    <w:rsid w:val="00D0442C"/>
    <w:rsid w:val="00D06BA3"/>
    <w:rsid w:val="00D12954"/>
    <w:rsid w:val="00D1360B"/>
    <w:rsid w:val="00D14120"/>
    <w:rsid w:val="00D144F7"/>
    <w:rsid w:val="00D22B1F"/>
    <w:rsid w:val="00D353B9"/>
    <w:rsid w:val="00D35E3D"/>
    <w:rsid w:val="00D4601B"/>
    <w:rsid w:val="00D5046B"/>
    <w:rsid w:val="00D57618"/>
    <w:rsid w:val="00D665C3"/>
    <w:rsid w:val="00D707E1"/>
    <w:rsid w:val="00D71727"/>
    <w:rsid w:val="00D81B93"/>
    <w:rsid w:val="00D82D53"/>
    <w:rsid w:val="00D85385"/>
    <w:rsid w:val="00D869B6"/>
    <w:rsid w:val="00D918D9"/>
    <w:rsid w:val="00D93278"/>
    <w:rsid w:val="00D97AB4"/>
    <w:rsid w:val="00DB762C"/>
    <w:rsid w:val="00DC5B29"/>
    <w:rsid w:val="00DE1F30"/>
    <w:rsid w:val="00DE617E"/>
    <w:rsid w:val="00DF22BC"/>
    <w:rsid w:val="00E00812"/>
    <w:rsid w:val="00E01629"/>
    <w:rsid w:val="00E02B90"/>
    <w:rsid w:val="00E105D1"/>
    <w:rsid w:val="00E110CE"/>
    <w:rsid w:val="00E20513"/>
    <w:rsid w:val="00E241FC"/>
    <w:rsid w:val="00E30889"/>
    <w:rsid w:val="00E33C5D"/>
    <w:rsid w:val="00E358BB"/>
    <w:rsid w:val="00E431C7"/>
    <w:rsid w:val="00E50361"/>
    <w:rsid w:val="00E50D46"/>
    <w:rsid w:val="00E73A1D"/>
    <w:rsid w:val="00E7752E"/>
    <w:rsid w:val="00E80FE3"/>
    <w:rsid w:val="00E82546"/>
    <w:rsid w:val="00E83FDA"/>
    <w:rsid w:val="00E85089"/>
    <w:rsid w:val="00E86174"/>
    <w:rsid w:val="00E95470"/>
    <w:rsid w:val="00EA558A"/>
    <w:rsid w:val="00EA6347"/>
    <w:rsid w:val="00EB22B6"/>
    <w:rsid w:val="00EC2C5E"/>
    <w:rsid w:val="00EE046C"/>
    <w:rsid w:val="00EE439C"/>
    <w:rsid w:val="00EE7584"/>
    <w:rsid w:val="00EF32E5"/>
    <w:rsid w:val="00F00A65"/>
    <w:rsid w:val="00F03DCA"/>
    <w:rsid w:val="00F22B5C"/>
    <w:rsid w:val="00F23EF2"/>
    <w:rsid w:val="00F25AEF"/>
    <w:rsid w:val="00F32235"/>
    <w:rsid w:val="00F36A63"/>
    <w:rsid w:val="00F46FA9"/>
    <w:rsid w:val="00F57C78"/>
    <w:rsid w:val="00F65B18"/>
    <w:rsid w:val="00F6689D"/>
    <w:rsid w:val="00F673BE"/>
    <w:rsid w:val="00F67792"/>
    <w:rsid w:val="00F713F3"/>
    <w:rsid w:val="00F72740"/>
    <w:rsid w:val="00F7334D"/>
    <w:rsid w:val="00F74C5E"/>
    <w:rsid w:val="00F779CC"/>
    <w:rsid w:val="00F80FB4"/>
    <w:rsid w:val="00F81B7B"/>
    <w:rsid w:val="00F95CDF"/>
    <w:rsid w:val="00F961C5"/>
    <w:rsid w:val="00F96B37"/>
    <w:rsid w:val="00FA5FEE"/>
    <w:rsid w:val="00FB02E9"/>
    <w:rsid w:val="00FC5BD1"/>
    <w:rsid w:val="00FD1F1A"/>
    <w:rsid w:val="00FD2BBB"/>
    <w:rsid w:val="00FD49F9"/>
    <w:rsid w:val="00FE1418"/>
    <w:rsid w:val="00FF05AE"/>
    <w:rsid w:val="00FF1EA6"/>
    <w:rsid w:val="00FF216D"/>
    <w:rsid w:val="00FF4932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042F4B"/>
  <w14:defaultImageDpi w14:val="300"/>
  <w15:docId w15:val="{EEBA36EE-7160-4BD7-B8C1-2359E80B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V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D43"/>
    <w:pPr>
      <w:spacing w:line="276" w:lineRule="auto"/>
    </w:pPr>
    <w:rPr>
      <w:rFonts w:ascii="Segoe UI Semilight" w:hAnsi="Segoe UI Semilight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04"/>
    <w:pPr>
      <w:keepNext/>
      <w:keepLines/>
      <w:spacing w:before="160" w:after="160"/>
      <w:outlineLvl w:val="0"/>
    </w:pPr>
    <w:rPr>
      <w:rFonts w:ascii="Segoe UI" w:eastAsiaTheme="majorEastAsia" w:hAnsi="Segoe UI" w:cstheme="majorBidi"/>
      <w:bCs/>
      <w:color w:val="5E35B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83B"/>
    <w:pPr>
      <w:keepNext/>
      <w:keepLines/>
      <w:spacing w:before="100" w:after="100"/>
      <w:outlineLvl w:val="1"/>
    </w:pPr>
    <w:rPr>
      <w:rFonts w:ascii="Segoe UI" w:eastAsiaTheme="majorEastAsia" w:hAnsi="Segoe UI" w:cstheme="majorBidi"/>
      <w:bCs/>
      <w:color w:val="5E35B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83B"/>
    <w:pPr>
      <w:keepNext/>
      <w:keepLines/>
      <w:spacing w:before="100" w:after="100"/>
      <w:outlineLvl w:val="2"/>
    </w:pPr>
    <w:rPr>
      <w:rFonts w:ascii="Segoe UI" w:eastAsiaTheme="majorEastAsia" w:hAnsi="Segoe UI" w:cstheme="majorBidi"/>
      <w:bCs/>
      <w:color w:val="5E35B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7D8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D8F"/>
    <w:rPr>
      <w:rFonts w:ascii="Segoe UI" w:hAnsi="Segoe UI"/>
      <w:color w:val="344152"/>
    </w:rPr>
  </w:style>
  <w:style w:type="paragraph" w:styleId="Footer">
    <w:name w:val="footer"/>
    <w:basedOn w:val="Normal"/>
    <w:link w:val="FooterChar"/>
    <w:uiPriority w:val="99"/>
    <w:unhideWhenUsed/>
    <w:rsid w:val="00BA7D8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D8F"/>
    <w:rPr>
      <w:rFonts w:ascii="Segoe UI" w:hAnsi="Segoe UI"/>
      <w:color w:val="344152"/>
    </w:rPr>
  </w:style>
  <w:style w:type="table" w:styleId="TableGrid">
    <w:name w:val="Table Grid"/>
    <w:basedOn w:val="TableNormal"/>
    <w:uiPriority w:val="59"/>
    <w:rsid w:val="00B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D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8F"/>
    <w:rPr>
      <w:rFonts w:ascii="Lucida Grande" w:hAnsi="Lucida Grande" w:cs="Lucida Grande"/>
      <w:color w:val="34415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A7D8F"/>
  </w:style>
  <w:style w:type="character" w:customStyle="1" w:styleId="Heading1Char">
    <w:name w:val="Heading 1 Char"/>
    <w:basedOn w:val="DefaultParagraphFont"/>
    <w:link w:val="Heading1"/>
    <w:uiPriority w:val="9"/>
    <w:rsid w:val="00165C04"/>
    <w:rPr>
      <w:rFonts w:ascii="Segoe UI" w:eastAsiaTheme="majorEastAsia" w:hAnsi="Segoe UI" w:cstheme="majorBidi"/>
      <w:bCs/>
      <w:color w:val="5E35B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383B"/>
    <w:rPr>
      <w:rFonts w:ascii="Segoe UI" w:eastAsiaTheme="majorEastAsia" w:hAnsi="Segoe UI" w:cstheme="majorBidi"/>
      <w:bCs/>
      <w:color w:val="5E35B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83B"/>
    <w:rPr>
      <w:rFonts w:ascii="Segoe UI" w:eastAsiaTheme="majorEastAsia" w:hAnsi="Segoe UI" w:cstheme="majorBidi"/>
      <w:bCs/>
      <w:color w:val="5E35B1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83B"/>
    <w:pPr>
      <w:numPr>
        <w:ilvl w:val="1"/>
      </w:numPr>
      <w:spacing w:line="360" w:lineRule="auto"/>
    </w:pPr>
    <w:rPr>
      <w:rFonts w:ascii="Segoe UI" w:eastAsiaTheme="majorEastAsia" w:hAnsi="Segoe UI" w:cstheme="majorBidi"/>
      <w:color w:val="5E35B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383B"/>
    <w:rPr>
      <w:rFonts w:ascii="Segoe UI" w:eastAsiaTheme="majorEastAsia" w:hAnsi="Segoe UI" w:cstheme="majorBidi"/>
      <w:color w:val="5E35B1"/>
    </w:rPr>
  </w:style>
  <w:style w:type="character" w:styleId="SubtleEmphasis">
    <w:name w:val="Subtle Emphasis"/>
    <w:basedOn w:val="DefaultParagraphFont"/>
    <w:uiPriority w:val="19"/>
    <w:qFormat/>
    <w:rsid w:val="00165C04"/>
    <w:rPr>
      <w:rFonts w:ascii="Segoe UI Light" w:hAnsi="Segoe UI Light"/>
      <w:i/>
      <w:iCs/>
      <w:color w:val="808080" w:themeColor="text1" w:themeTint="7F"/>
      <w:sz w:val="20"/>
    </w:rPr>
  </w:style>
  <w:style w:type="character" w:styleId="Emphasis">
    <w:name w:val="Emphasis"/>
    <w:basedOn w:val="DefaultParagraphFont"/>
    <w:uiPriority w:val="20"/>
    <w:qFormat/>
    <w:rsid w:val="00165C04"/>
    <w:rPr>
      <w:rFonts w:ascii="Segoe UI Light" w:hAnsi="Segoe UI Light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165C04"/>
    <w:rPr>
      <w:rFonts w:ascii="Segoe UI Light" w:hAnsi="Segoe UI Light"/>
      <w:b/>
      <w:bCs/>
      <w:i/>
      <w:iCs/>
      <w:color w:val="5ECEE3"/>
    </w:rPr>
  </w:style>
  <w:style w:type="character" w:styleId="Strong">
    <w:name w:val="Strong"/>
    <w:basedOn w:val="DefaultParagraphFont"/>
    <w:uiPriority w:val="22"/>
    <w:qFormat/>
    <w:rsid w:val="00165C0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65C0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5C04"/>
    <w:rPr>
      <w:rFonts w:ascii="Segoe UI Light" w:hAnsi="Segoe UI Light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C04"/>
    <w:pPr>
      <w:pBdr>
        <w:bottom w:val="single" w:sz="4" w:space="4" w:color="5ECEE3"/>
      </w:pBdr>
      <w:spacing w:before="200" w:after="280"/>
      <w:ind w:left="936" w:right="936"/>
    </w:pPr>
    <w:rPr>
      <w:b/>
      <w:bCs/>
      <w:i/>
      <w:iCs/>
      <w:color w:val="5ECE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C04"/>
    <w:rPr>
      <w:rFonts w:ascii="Segoe UI Light" w:hAnsi="Segoe UI Light"/>
      <w:b/>
      <w:bCs/>
      <w:i/>
      <w:iCs/>
      <w:color w:val="5ECEE3"/>
      <w:sz w:val="20"/>
    </w:rPr>
  </w:style>
  <w:style w:type="character" w:styleId="SubtleReference">
    <w:name w:val="Subtle Reference"/>
    <w:basedOn w:val="DefaultParagraphFont"/>
    <w:uiPriority w:val="31"/>
    <w:qFormat/>
    <w:rsid w:val="00165C04"/>
    <w:rPr>
      <w:smallCaps/>
      <w:color w:val="E9403E"/>
      <w:u w:val="single"/>
    </w:rPr>
  </w:style>
  <w:style w:type="character" w:styleId="IntenseReference">
    <w:name w:val="Intense Reference"/>
    <w:basedOn w:val="DefaultParagraphFont"/>
    <w:uiPriority w:val="32"/>
    <w:qFormat/>
    <w:rsid w:val="00165C04"/>
    <w:rPr>
      <w:b/>
      <w:bCs/>
      <w:smallCaps/>
      <w:color w:val="E9403E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65C0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65C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5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34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ademy.xsalesmobility.com/moodle/course/view.php?id=27" TargetMode="External"/><Relationship Id="rId21" Type="http://schemas.openxmlformats.org/officeDocument/2006/relationships/hyperlink" Target="https://academy.xsalesmobility.com/moodle/course/view.php?id=27" TargetMode="External"/><Relationship Id="rId42" Type="http://schemas.openxmlformats.org/officeDocument/2006/relationships/hyperlink" Target="https://iviewer.xsm.local/perfil-de-la-compania/brand-center/descargas/normativas/" TargetMode="External"/><Relationship Id="rId47" Type="http://schemas.openxmlformats.org/officeDocument/2006/relationships/hyperlink" Target="https://iviewer.xsm.local/organization-and-methods/" TargetMode="External"/><Relationship Id="rId63" Type="http://schemas.openxmlformats.org/officeDocument/2006/relationships/hyperlink" Target="https://agilemanifesto.org/iso/es/manifesto.html" TargetMode="External"/><Relationship Id="rId68" Type="http://schemas.openxmlformats.org/officeDocument/2006/relationships/hyperlink" Target="https://academy.xsalesmobility.com/moodle/course/view.php?id=38" TargetMode="External"/><Relationship Id="rId7" Type="http://schemas.openxmlformats.org/officeDocument/2006/relationships/styles" Target="style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cademy.xsalesmobility.com/moodle/course/view.php?id=27" TargetMode="External"/><Relationship Id="rId29" Type="http://schemas.openxmlformats.org/officeDocument/2006/relationships/hyperlink" Target="https://iviewer.xsm.local/perfil-de-la-compania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academy.xsalesmobility.com/moodle/course/view.php?id=27" TargetMode="External"/><Relationship Id="rId32" Type="http://schemas.openxmlformats.org/officeDocument/2006/relationships/hyperlink" Target="https://xsalesmobility.com/es/nosotros/historia/" TargetMode="External"/><Relationship Id="rId37" Type="http://schemas.openxmlformats.org/officeDocument/2006/relationships/hyperlink" Target="https://iviewer.xsm.local/perfil-de-la-compania/" TargetMode="External"/><Relationship Id="rId40" Type="http://schemas.openxmlformats.org/officeDocument/2006/relationships/hyperlink" Target="https://iviewer.xsm.local/perfil-de-la-compania/brand-center/descargas/normativas/" TargetMode="External"/><Relationship Id="rId45" Type="http://schemas.openxmlformats.org/officeDocument/2006/relationships/hyperlink" Target="https://iviewer.xsm.local/perfil-de-la-compania/brand-center/descargas/normativas/" TargetMode="External"/><Relationship Id="rId53" Type="http://schemas.openxmlformats.org/officeDocument/2006/relationships/hyperlink" Target="https://iviewer.xsm.local/perfil-de-la-compania/brand-center/nuestra-marca/" TargetMode="External"/><Relationship Id="rId58" Type="http://schemas.openxmlformats.org/officeDocument/2006/relationships/hyperlink" Target="https://academy.xsalesmobility.com/moodle/course/view.php?id=19" TargetMode="External"/><Relationship Id="rId66" Type="http://schemas.openxmlformats.org/officeDocument/2006/relationships/hyperlink" Target="https://university.atlassian.com/student/path/815443-jira-fundamentals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academy.xsalesmobility.com/moodle/course/view.php?id=19" TargetMode="External"/><Relationship Id="rId19" Type="http://schemas.openxmlformats.org/officeDocument/2006/relationships/hyperlink" Target="https://academy.xsalesmobility.com/moodle/mod/url/view.php?id=807" TargetMode="External"/><Relationship Id="rId14" Type="http://schemas.openxmlformats.org/officeDocument/2006/relationships/hyperlink" Target="https://academy.xsalesmobility.com/moodle/course/view.php?id=27" TargetMode="External"/><Relationship Id="rId22" Type="http://schemas.openxmlformats.org/officeDocument/2006/relationships/hyperlink" Target="https://academy.xsalesmobility.com/moodle/course/view.php?id=27" TargetMode="External"/><Relationship Id="rId27" Type="http://schemas.openxmlformats.org/officeDocument/2006/relationships/hyperlink" Target="https://anydesk.com/es" TargetMode="External"/><Relationship Id="rId30" Type="http://schemas.openxmlformats.org/officeDocument/2006/relationships/hyperlink" Target="https://iviewer.xsm.local/perfil-de-la-compania/" TargetMode="External"/><Relationship Id="rId35" Type="http://schemas.openxmlformats.org/officeDocument/2006/relationships/hyperlink" Target="https://iviewer.xsm.local/perfil-de-la-compania/ejecutivos/" TargetMode="External"/><Relationship Id="rId43" Type="http://schemas.openxmlformats.org/officeDocument/2006/relationships/hyperlink" Target="https://iviewer.xsm.local/perfil-de-la-compania/brand-center/descargas/normativas/" TargetMode="External"/><Relationship Id="rId48" Type="http://schemas.openxmlformats.org/officeDocument/2006/relationships/hyperlink" Target="https://xsales.sharepoint.com/docmanager/Intranet/Organization%20and%20Methods/All%20users/Codificaci%C3%B3n/NXSM-OM-001%20Codification%20Regulations.ppsx?d=w9cf1c4e83b6c46eb8c6af8c36a0d2cb0" TargetMode="External"/><Relationship Id="rId56" Type="http://schemas.openxmlformats.org/officeDocument/2006/relationships/hyperlink" Target="https://academy.xsalesmobility.com/moodle/login/index.php" TargetMode="External"/><Relationship Id="rId64" Type="http://schemas.openxmlformats.org/officeDocument/2006/relationships/hyperlink" Target="https://www.agilealliance.org/agile101/agile-glossary/" TargetMode="External"/><Relationship Id="rId69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hyperlink" Target="https://iviewer.xsm.local/noticias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xsales.sharepoint.com/docmanager/Intranet/Organization%20and%20Methods/All%20users/Inducci%C3%B3n%20y%20Capacitaci%C3%B3n/FXSM-FA-011%20Registration%20Checklist%20-%20EN.DOCX?d=w9b11327160484f6a8406d42df2ca9ae7" TargetMode="External"/><Relationship Id="rId17" Type="http://schemas.openxmlformats.org/officeDocument/2006/relationships/hyperlink" Target="https://academy.xsalesmobility.com/moodle/course/view.php?id=27" TargetMode="External"/><Relationship Id="rId25" Type="http://schemas.openxmlformats.org/officeDocument/2006/relationships/hyperlink" Target="https://downloads.3cx.com/downloads/3CXPhone6.msi" TargetMode="External"/><Relationship Id="rId33" Type="http://schemas.openxmlformats.org/officeDocument/2006/relationships/hyperlink" Target="https://xsalesmobility.com/es/" TargetMode="External"/><Relationship Id="rId38" Type="http://schemas.openxmlformats.org/officeDocument/2006/relationships/hyperlink" Target="https://iviewer.xsm.local/perfil-de-la-compania/brand-center/descargas/normativas/" TargetMode="External"/><Relationship Id="rId46" Type="http://schemas.openxmlformats.org/officeDocument/2006/relationships/hyperlink" Target="https://iviewer.xsm.local/perfil-de-la-compania/brand-center/descargas/normativas/" TargetMode="External"/><Relationship Id="rId59" Type="http://schemas.openxmlformats.org/officeDocument/2006/relationships/hyperlink" Target="https://academy.xsalesmobility.com/moodle/course/view.php?id=19" TargetMode="External"/><Relationship Id="rId67" Type="http://schemas.openxmlformats.org/officeDocument/2006/relationships/hyperlink" Target="https://academy.xsalesmobility.com/moodle/course/view.php?id=19&amp;section=3" TargetMode="External"/><Relationship Id="rId20" Type="http://schemas.openxmlformats.org/officeDocument/2006/relationships/hyperlink" Target="https://academy.xsalesmobility.com/moodle/course/view.php?id=27" TargetMode="External"/><Relationship Id="rId41" Type="http://schemas.openxmlformats.org/officeDocument/2006/relationships/hyperlink" Target="https://iviewer.xsm.local/perfil-de-la-compania/brand-center/descargas/normativas/" TargetMode="External"/><Relationship Id="rId54" Type="http://schemas.openxmlformats.org/officeDocument/2006/relationships/hyperlink" Target="https://iviewer.xsm.local/perfil-de-la-compania/brand-center/" TargetMode="External"/><Relationship Id="rId62" Type="http://schemas.openxmlformats.org/officeDocument/2006/relationships/hyperlink" Target="http://scrumguides.org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apps.microsoft.com/store/detail/cliente-vpn-de-azure/9NP355QT2SQB?hl=es-ve&amp;gl=ve" TargetMode="External"/><Relationship Id="rId23" Type="http://schemas.openxmlformats.org/officeDocument/2006/relationships/hyperlink" Target="https://www.microsoft.com/es-ww/microsoft-teams/download-app" TargetMode="External"/><Relationship Id="rId28" Type="http://schemas.openxmlformats.org/officeDocument/2006/relationships/hyperlink" Target="https://aka.ms/ssmsfullsetup" TargetMode="External"/><Relationship Id="rId36" Type="http://schemas.openxmlformats.org/officeDocument/2006/relationships/hyperlink" Target="https://iviewer.xsm.local/perfil-de-la-compania/estructura/" TargetMode="External"/><Relationship Id="rId49" Type="http://schemas.openxmlformats.org/officeDocument/2006/relationships/hyperlink" Target="https://xsales.sharepoint.com/docmanager/Intranet/Organization%20and%20Methods/All%20users/Information%20Gathering/PXSM-OM-001%20O%26M%20Information%20Gathering.pdf" TargetMode="External"/><Relationship Id="rId57" Type="http://schemas.openxmlformats.org/officeDocument/2006/relationships/hyperlink" Target="https://academy.xsalesmobility.com/moodle/course/view.php?id=19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iviewer.xsm.local/perfil-de-la-compania/" TargetMode="External"/><Relationship Id="rId44" Type="http://schemas.openxmlformats.org/officeDocument/2006/relationships/hyperlink" Target="https://iviewer.xsm.local/perfil-de-la-compania/brand-center/descargas/normativas/" TargetMode="External"/><Relationship Id="rId52" Type="http://schemas.openxmlformats.org/officeDocument/2006/relationships/hyperlink" Target="https://academy.xsalesmobility.com/moodle/login/index.php" TargetMode="External"/><Relationship Id="rId60" Type="http://schemas.openxmlformats.org/officeDocument/2006/relationships/hyperlink" Target="https://academy.xsalesmobility.com/moodle/course/view.php?id=19" TargetMode="External"/><Relationship Id="rId65" Type="http://schemas.openxmlformats.org/officeDocument/2006/relationships/hyperlink" Target="https://academy.xsalesmobility.com/moodle/course/view.php?id=4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academy.xsalesmobility.com/moodle/course/view.php?id=27" TargetMode="External"/><Relationship Id="rId18" Type="http://schemas.openxmlformats.org/officeDocument/2006/relationships/hyperlink" Target="https://iviewer.xsm.local/releasenotes/" TargetMode="External"/><Relationship Id="rId39" Type="http://schemas.openxmlformats.org/officeDocument/2006/relationships/hyperlink" Target="https://iviewer.xsm.local/perfil-de-la-compania/brand-center/descargas/normativas/" TargetMode="External"/><Relationship Id="rId34" Type="http://schemas.openxmlformats.org/officeDocument/2006/relationships/hyperlink" Target="https://xsalesmobility.com/home-es/industrias/" TargetMode="External"/><Relationship Id="rId50" Type="http://schemas.openxmlformats.org/officeDocument/2006/relationships/hyperlink" Target="https://iviewer.xsm.local/calendario/" TargetMode="External"/><Relationship Id="rId55" Type="http://schemas.openxmlformats.org/officeDocument/2006/relationships/hyperlink" Target="https://iviewer.xsm.local/perfil-de-la-compania/brand-center/descarg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llo\Desktop\20160826_XSM_Documents_-_E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a8e965-4b90-4e15-b05c-052347b0a168">
      <UserInfo>
        <DisplayName/>
        <AccountId xsi:nil="true"/>
        <AccountType/>
      </UserInfo>
    </SharedWithUsers>
    <_dlc_DocId xmlns="b4b4380f-022d-4519-97dd-0dd03671f12c">2SVWVZS3HW77-657890008-2515</_dlc_DocId>
    <_dlc_DocIdUrl xmlns="b4b4380f-022d-4519-97dd-0dd03671f12c">
      <Url>https://xsales.sharepoint.com/docmanager/_layouts/15/DocIdRedir.aspx?ID=2SVWVZS3HW77-657890008-2515</Url>
      <Description>2SVWVZS3HW77-657890008-2515</Description>
    </_dlc_DocIdUrl>
    <TaxCatchAll xmlns="b4b4380f-022d-4519-97dd-0dd03671f12c" xsi:nil="true"/>
    <lcf76f155ced4ddcb4097134ff3c332f xmlns="3da8e965-4b90-4e15-b05c-052347b0a168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F16182558E64AACEFF6C6ED565870" ma:contentTypeVersion="19" ma:contentTypeDescription="Create a new document." ma:contentTypeScope="" ma:versionID="9720f506bb1a800d67f3b90a1770fb5a">
  <xsd:schema xmlns:xsd="http://www.w3.org/2001/XMLSchema" xmlns:xs="http://www.w3.org/2001/XMLSchema" xmlns:p="http://schemas.microsoft.com/office/2006/metadata/properties" xmlns:ns2="3da8e965-4b90-4e15-b05c-052347b0a168" xmlns:ns3="b4b4380f-022d-4519-97dd-0dd03671f12c" xmlns:ns4="26fd7c29-1c37-49ca-bfd4-40a8350812b7" targetNamespace="http://schemas.microsoft.com/office/2006/metadata/properties" ma:root="true" ma:fieldsID="2fa66a07107d538f59d2e75db24b479a" ns2:_="" ns3:_="" ns4:_="">
    <xsd:import namespace="3da8e965-4b90-4e15-b05c-052347b0a168"/>
    <xsd:import namespace="b4b4380f-022d-4519-97dd-0dd03671f12c"/>
    <xsd:import namespace="26fd7c29-1c37-49ca-bfd4-40a8350812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4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8e965-4b90-4e15-b05c-052347b0a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430078-84ee-4e95-9ebe-b6fb164ac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4380f-022d-4519-97dd-0dd03671f12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2015dd8-7019-42ce-8d4e-7f6203ee5afc}" ma:internalName="TaxCatchAll" ma:showField="CatchAllData" ma:web="b4b4380f-022d-4519-97dd-0dd03671f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7c29-1c37-49ca-bfd4-40a8350812b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E97409-9ACA-4E73-99FB-CC988C65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1C871-FAA5-4D89-81F9-E04184C3FF13}">
  <ds:schemaRefs>
    <ds:schemaRef ds:uri="http://schemas.microsoft.com/office/2006/metadata/properties"/>
    <ds:schemaRef ds:uri="http://schemas.microsoft.com/office/infopath/2007/PartnerControls"/>
    <ds:schemaRef ds:uri="3da8e965-4b90-4e15-b05c-052347b0a168"/>
    <ds:schemaRef ds:uri="b4b4380f-022d-4519-97dd-0dd03671f12c"/>
  </ds:schemaRefs>
</ds:datastoreItem>
</file>

<file path=customXml/itemProps3.xml><?xml version="1.0" encoding="utf-8"?>
<ds:datastoreItem xmlns:ds="http://schemas.openxmlformats.org/officeDocument/2006/customXml" ds:itemID="{541C289D-E765-4907-8B38-6FCC3A3EB8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DC6AEA-7C13-454B-85A0-F79A3214F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8e965-4b90-4e15-b05c-052347b0a168"/>
    <ds:schemaRef ds:uri="b4b4380f-022d-4519-97dd-0dd03671f12c"/>
    <ds:schemaRef ds:uri="26fd7c29-1c37-49ca-bfd4-40a835081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B784F2-7943-48EC-9FFB-EAF5ECF5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20160826_XSM_Documents_-_EN (1)</Template>
  <TotalTime>12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 Mobile Systems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Bello</dc:creator>
  <cp:lastModifiedBy>Daniela Merentes</cp:lastModifiedBy>
  <cp:revision>6</cp:revision>
  <cp:lastPrinted>2017-02-02T13:07:00Z</cp:lastPrinted>
  <dcterms:created xsi:type="dcterms:W3CDTF">2025-04-22T21:36:00Z</dcterms:created>
  <dcterms:modified xsi:type="dcterms:W3CDTF">2025-04-30T19:32:00Z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0x010100133F16182558E64AACEFF6C6ED565870</vt:lpwstr>
  </property>
  <property fmtid="{D5CDD505-2E9C-101B-9397-08002B2CF9AE}" pid="3" name="Document ID Value">
    <vt:lpwstr>CWV6PYD6K2C3-657890008-970</vt:lpwstr>
  </property>
  <property fmtid="{D5CDD505-2E9C-101B-9397-08002B2CF9AE}" pid="4" name="_dlc_DocIdItemGuid">
    <vt:lpwstr>f9893f3a-593a-4e77-92d2-fe572e94324c</vt:lpwstr>
  </property>
  <property fmtid="{D5CDD505-2E9C-101B-9397-08002B2CF9AE}" pid="5" name="MediaServiceImageTags">
    <vt:lpwstr/>
  </property>
</Properties>
</file>