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D9CF1" w14:textId="77777777" w:rsidR="00277EBA" w:rsidRPr="00277EBA" w:rsidRDefault="00277EBA" w:rsidP="003E1BF2">
      <w:pPr>
        <w:jc w:val="center"/>
        <w:rPr>
          <w:rFonts w:ascii="Segoe UI" w:hAnsi="Segoe UI" w:cs="Segoe UI"/>
          <w:color w:val="502E7D"/>
          <w:lang w:val="en-US"/>
        </w:rPr>
      </w:pPr>
    </w:p>
    <w:p w14:paraId="0AEAAB1C" w14:textId="77777777" w:rsidR="003E1BF2" w:rsidRPr="003E1BF2" w:rsidRDefault="003E1BF2" w:rsidP="003E1BF2">
      <w:pPr>
        <w:jc w:val="center"/>
        <w:rPr>
          <w:rFonts w:ascii="Segoe UI" w:hAnsi="Segoe UI" w:cs="Segoe UI"/>
          <w:color w:val="502E7D"/>
          <w:sz w:val="28"/>
          <w:lang w:val="en-US"/>
        </w:rPr>
      </w:pPr>
      <w:r w:rsidRPr="003E1BF2">
        <w:rPr>
          <w:rFonts w:ascii="Segoe UI" w:hAnsi="Segoe UI" w:cs="Segoe UI"/>
          <w:color w:val="502E7D"/>
          <w:sz w:val="28"/>
          <w:lang w:val="en-US"/>
        </w:rPr>
        <w:t>BANK INFORMATION</w:t>
      </w:r>
    </w:p>
    <w:p w14:paraId="67B317AD" w14:textId="77777777" w:rsidR="003E1BF2" w:rsidRPr="003E1BF2" w:rsidRDefault="003E1BF2" w:rsidP="003E1BF2">
      <w:pPr>
        <w:tabs>
          <w:tab w:val="left" w:pos="1350"/>
        </w:tabs>
        <w:jc w:val="center"/>
        <w:rPr>
          <w:rFonts w:ascii="Segoe UI" w:hAnsi="Segoe UI" w:cs="Segoe UI"/>
          <w:color w:val="A6A6A6" w:themeColor="background1" w:themeShade="A6"/>
          <w:sz w:val="14"/>
          <w:szCs w:val="14"/>
          <w:lang w:val="en-US"/>
        </w:rPr>
      </w:pPr>
      <w:r w:rsidRPr="003E1BF2">
        <w:rPr>
          <w:rFonts w:ascii="Segoe UI" w:hAnsi="Segoe UI" w:cs="Segoe UI"/>
          <w:color w:val="A6A6A6" w:themeColor="background1" w:themeShade="A6"/>
          <w:sz w:val="14"/>
          <w:szCs w:val="14"/>
          <w:lang w:val="en-US"/>
        </w:rPr>
        <w:t>(SEE INSTRUCTIONS ATTACHED / VER INSTRUCCIONES ADJUNTAS)</w:t>
      </w:r>
    </w:p>
    <w:p w14:paraId="5CA04520" w14:textId="77777777" w:rsidR="003E1BF2" w:rsidRPr="003E1BF2" w:rsidRDefault="003E1BF2" w:rsidP="003E1BF2">
      <w:pPr>
        <w:rPr>
          <w:rFonts w:ascii="Segoe UI" w:hAnsi="Segoe UI" w:cs="Segoe UI"/>
          <w:lang w:val="en-US"/>
        </w:rPr>
      </w:pPr>
    </w:p>
    <w:tbl>
      <w:tblPr>
        <w:tblStyle w:val="TableGrid"/>
        <w:tblW w:w="0" w:type="auto"/>
        <w:tblInd w:w="7166" w:type="dxa"/>
        <w:tblLayout w:type="fixed"/>
        <w:tblLook w:val="04A0" w:firstRow="1" w:lastRow="0" w:firstColumn="1" w:lastColumn="0" w:noHBand="0" w:noVBand="1"/>
      </w:tblPr>
      <w:tblGrid>
        <w:gridCol w:w="850"/>
        <w:gridCol w:w="713"/>
        <w:gridCol w:w="714"/>
        <w:gridCol w:w="655"/>
      </w:tblGrid>
      <w:tr w:rsidR="003E1BF2" w:rsidRPr="003E1BF2" w14:paraId="10EA03B1" w14:textId="77777777" w:rsidTr="003E1BF2">
        <w:trPr>
          <w:trHeight w:val="432"/>
        </w:trPr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88D171" w14:textId="77777777" w:rsidR="003E1BF2" w:rsidRPr="003E1BF2" w:rsidRDefault="003E1BF2" w:rsidP="001B4C28">
            <w:pPr>
              <w:jc w:val="center"/>
              <w:rPr>
                <w:rFonts w:ascii="Segoe UI" w:hAnsi="Segoe UI" w:cs="Segoe UI"/>
                <w:b/>
                <w:color w:val="A6A6A6" w:themeColor="background1" w:themeShade="A6"/>
                <w:sz w:val="16"/>
                <w:lang w:val="en-US"/>
              </w:rPr>
            </w:pPr>
            <w:r w:rsidRPr="00277EBA">
              <w:rPr>
                <w:rFonts w:ascii="Segoe UI" w:hAnsi="Segoe UI" w:cs="Segoe UI"/>
                <w:color w:val="808080" w:themeColor="background1" w:themeShade="80"/>
                <w:sz w:val="16"/>
                <w:lang w:val="en-US"/>
              </w:rPr>
              <w:t>DATE</w:t>
            </w:r>
            <w:r w:rsidRPr="003E1BF2">
              <w:rPr>
                <w:rFonts w:ascii="Segoe UI" w:hAnsi="Segoe UI" w:cs="Segoe UI"/>
                <w:b/>
                <w:color w:val="A6A6A6" w:themeColor="background1" w:themeShade="A6"/>
                <w:sz w:val="16"/>
                <w:lang w:val="en-US"/>
              </w:rPr>
              <w:t>:</w:t>
            </w: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D79659" w14:textId="77777777" w:rsidR="003E1BF2" w:rsidRPr="003E1BF2" w:rsidRDefault="00AE3608" w:rsidP="001B4C28">
            <w:pPr>
              <w:jc w:val="center"/>
              <w:rPr>
                <w:rFonts w:ascii="Segoe UI" w:hAnsi="Segoe UI" w:cs="Segoe UI"/>
                <w:b/>
                <w:sz w:val="16"/>
                <w:lang w:val="en-US"/>
              </w:rPr>
            </w:pPr>
            <w:r>
              <w:rPr>
                <w:rFonts w:ascii="Segoe UI" w:hAnsi="Segoe UI" w:cs="Segoe UI"/>
                <w:b/>
                <w:sz w:val="16"/>
                <w:lang w:val="es-ES_tradnl"/>
              </w:rPr>
              <w:fldChar w:fldCharType="begin">
                <w:ffData>
                  <w:name w:val="DAY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0" w:name="DAY"/>
            <w:r>
              <w:rPr>
                <w:rFonts w:ascii="Segoe UI" w:hAnsi="Segoe UI" w:cs="Segoe UI"/>
                <w:b/>
                <w:sz w:val="16"/>
                <w:lang w:val="es-ES_tradnl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16"/>
                <w:lang w:val="es-ES_tradnl"/>
              </w:rPr>
            </w:r>
            <w:r>
              <w:rPr>
                <w:rFonts w:ascii="Segoe UI" w:hAnsi="Segoe UI" w:cs="Segoe UI"/>
                <w:b/>
                <w:sz w:val="16"/>
                <w:lang w:val="es-ES_tradnl"/>
              </w:rPr>
              <w:fldChar w:fldCharType="separate"/>
            </w:r>
            <w:bookmarkStart w:id="1" w:name="_GoBack"/>
            <w:r>
              <w:rPr>
                <w:rFonts w:ascii="Segoe UI" w:hAnsi="Segoe UI" w:cs="Segoe UI"/>
                <w:b/>
                <w:noProof/>
                <w:sz w:val="16"/>
                <w:lang w:val="es-ES_tradnl"/>
              </w:rPr>
              <w:t> </w:t>
            </w:r>
            <w:r>
              <w:rPr>
                <w:rFonts w:ascii="Segoe UI" w:hAnsi="Segoe UI" w:cs="Segoe UI"/>
                <w:b/>
                <w:noProof/>
                <w:sz w:val="16"/>
                <w:lang w:val="es-ES_tradnl"/>
              </w:rPr>
              <w:t> </w:t>
            </w:r>
            <w:bookmarkEnd w:id="1"/>
            <w:r>
              <w:rPr>
                <w:rFonts w:ascii="Segoe UI" w:hAnsi="Segoe UI" w:cs="Segoe UI"/>
                <w:b/>
                <w:sz w:val="16"/>
                <w:lang w:val="es-ES_tradnl"/>
              </w:rPr>
              <w:fldChar w:fldCharType="end"/>
            </w:r>
            <w:bookmarkEnd w:id="0"/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AF93F2" w14:textId="77777777" w:rsidR="003E1BF2" w:rsidRPr="003E1BF2" w:rsidRDefault="003E1BF2" w:rsidP="001B4C28">
            <w:pPr>
              <w:jc w:val="center"/>
              <w:rPr>
                <w:rFonts w:ascii="Segoe UI" w:hAnsi="Segoe UI" w:cs="Segoe UI"/>
                <w:b/>
                <w:sz w:val="16"/>
                <w:lang w:val="en-US"/>
              </w:rPr>
            </w:pPr>
            <w:r w:rsidRPr="003E1BF2">
              <w:rPr>
                <w:rFonts w:ascii="Segoe UI" w:hAnsi="Segoe UI" w:cs="Segoe UI"/>
                <w:b/>
                <w:sz w:val="16"/>
                <w:lang w:val="es-ES_tradnl"/>
              </w:rPr>
              <w:fldChar w:fldCharType="begin">
                <w:ffData>
                  <w:name w:val="MONTH"/>
                  <w:enabled/>
                  <w:calcOnExit w:val="0"/>
                  <w:ddList>
                    <w:listEntry w:val="..."/>
                    <w:listEntry w:val="ENE"/>
                    <w:listEntry w:val="FEB"/>
                    <w:listEntry w:val="MAR"/>
                    <w:listEntry w:val="ABR"/>
                    <w:listEntry w:val="MAY"/>
                    <w:listEntry w:val="JUN"/>
                    <w:listEntry w:val="JUL"/>
                    <w:listEntry w:val="AGO"/>
                    <w:listEntry w:val="SEP"/>
                    <w:listEntry w:val="OCT"/>
                    <w:listEntry w:val="NOV"/>
                    <w:listEntry w:val="DIC"/>
                  </w:ddList>
                </w:ffData>
              </w:fldChar>
            </w:r>
            <w:bookmarkStart w:id="2" w:name="MONTH"/>
            <w:r w:rsidRPr="003E1BF2">
              <w:rPr>
                <w:rFonts w:ascii="Segoe UI" w:hAnsi="Segoe UI" w:cs="Segoe UI"/>
                <w:b/>
                <w:sz w:val="16"/>
                <w:lang w:val="en-US"/>
              </w:rPr>
              <w:instrText xml:space="preserve"> FORMDROPDOWN </w:instrText>
            </w:r>
            <w:r w:rsidR="00BE707F">
              <w:rPr>
                <w:rFonts w:ascii="Segoe UI" w:hAnsi="Segoe UI" w:cs="Segoe UI"/>
                <w:b/>
                <w:sz w:val="16"/>
                <w:lang w:val="es-ES_tradnl"/>
              </w:rPr>
            </w:r>
            <w:r w:rsidR="00BE707F">
              <w:rPr>
                <w:rFonts w:ascii="Segoe UI" w:hAnsi="Segoe UI" w:cs="Segoe UI"/>
                <w:b/>
                <w:sz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sz w:val="16"/>
                <w:lang w:val="es-ES_tradnl"/>
              </w:rPr>
              <w:fldChar w:fldCharType="end"/>
            </w:r>
            <w:bookmarkEnd w:id="2"/>
          </w:p>
        </w:tc>
        <w:tc>
          <w:tcPr>
            <w:tcW w:w="6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CB8CEB" w14:textId="77777777" w:rsidR="003E1BF2" w:rsidRPr="003E1BF2" w:rsidRDefault="00567348" w:rsidP="001B4C28">
            <w:pPr>
              <w:jc w:val="center"/>
              <w:rPr>
                <w:rFonts w:ascii="Segoe UI" w:hAnsi="Segoe UI" w:cs="Segoe UI"/>
                <w:b/>
                <w:sz w:val="16"/>
                <w:lang w:val="en-US"/>
              </w:rPr>
            </w:pPr>
            <w:r>
              <w:rPr>
                <w:rFonts w:ascii="Segoe UI" w:hAnsi="Segoe UI" w:cs="Segoe UI"/>
                <w:b/>
                <w:sz w:val="16"/>
                <w:lang w:val="es-ES_tradnl"/>
              </w:rPr>
              <w:fldChar w:fldCharType="begin">
                <w:ffData>
                  <w:name w:val="YEA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YEAR"/>
            <w:r>
              <w:rPr>
                <w:rFonts w:ascii="Segoe UI" w:hAnsi="Segoe UI" w:cs="Segoe UI"/>
                <w:b/>
                <w:sz w:val="16"/>
                <w:lang w:val="es-ES_tradnl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16"/>
                <w:lang w:val="es-ES_tradnl"/>
              </w:rPr>
            </w:r>
            <w:r>
              <w:rPr>
                <w:rFonts w:ascii="Segoe UI" w:hAnsi="Segoe UI" w:cs="Segoe UI"/>
                <w:b/>
                <w:sz w:val="16"/>
                <w:lang w:val="es-ES_tradnl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16"/>
                <w:lang w:val="es-ES_tradnl"/>
              </w:rPr>
              <w:t> </w:t>
            </w:r>
            <w:r>
              <w:rPr>
                <w:rFonts w:ascii="Segoe UI" w:hAnsi="Segoe UI" w:cs="Segoe UI"/>
                <w:b/>
                <w:noProof/>
                <w:sz w:val="16"/>
                <w:lang w:val="es-ES_tradnl"/>
              </w:rPr>
              <w:t> </w:t>
            </w:r>
            <w:r>
              <w:rPr>
                <w:rFonts w:ascii="Segoe UI" w:hAnsi="Segoe UI" w:cs="Segoe UI"/>
                <w:b/>
                <w:noProof/>
                <w:sz w:val="16"/>
                <w:lang w:val="es-ES_tradnl"/>
              </w:rPr>
              <w:t> </w:t>
            </w:r>
            <w:r>
              <w:rPr>
                <w:rFonts w:ascii="Segoe UI" w:hAnsi="Segoe UI" w:cs="Segoe UI"/>
                <w:b/>
                <w:noProof/>
                <w:sz w:val="16"/>
                <w:lang w:val="es-ES_tradnl"/>
              </w:rPr>
              <w:t> </w:t>
            </w:r>
            <w:r>
              <w:rPr>
                <w:rFonts w:ascii="Segoe UI" w:hAnsi="Segoe UI" w:cs="Segoe UI"/>
                <w:b/>
                <w:sz w:val="16"/>
                <w:lang w:val="es-ES_tradnl"/>
              </w:rPr>
              <w:fldChar w:fldCharType="end"/>
            </w:r>
            <w:bookmarkEnd w:id="3"/>
          </w:p>
        </w:tc>
      </w:tr>
    </w:tbl>
    <w:p w14:paraId="7C9C5B90" w14:textId="77777777" w:rsidR="003E1BF2" w:rsidRPr="003E1BF2" w:rsidRDefault="003E1BF2" w:rsidP="003E1BF2">
      <w:pPr>
        <w:tabs>
          <w:tab w:val="left" w:pos="5459"/>
        </w:tabs>
        <w:rPr>
          <w:rFonts w:ascii="Segoe UI" w:hAnsi="Segoe UI" w:cs="Segoe UI"/>
          <w:b/>
          <w:lang w:val="en-US"/>
        </w:rPr>
      </w:pPr>
      <w:r w:rsidRPr="003E1BF2">
        <w:rPr>
          <w:rFonts w:ascii="Segoe UI" w:hAnsi="Segoe UI" w:cs="Segoe UI"/>
          <w:b/>
          <w:lang w:val="en-US"/>
        </w:rPr>
        <w:tab/>
      </w:r>
    </w:p>
    <w:p w14:paraId="1571A158" w14:textId="77777777" w:rsidR="003E1BF2" w:rsidRPr="003E1BF2" w:rsidRDefault="003E1BF2" w:rsidP="003E1BF2">
      <w:pPr>
        <w:rPr>
          <w:rFonts w:ascii="Segoe UI" w:hAnsi="Segoe UI" w:cs="Segoe UI"/>
          <w:color w:val="502E7D"/>
          <w:lang w:val="en-US"/>
        </w:rPr>
      </w:pPr>
      <w:r w:rsidRPr="003E1BF2">
        <w:rPr>
          <w:rFonts w:ascii="Segoe UI" w:hAnsi="Segoe UI" w:cs="Segoe UI"/>
          <w:color w:val="502E7D"/>
          <w:lang w:val="en-US"/>
        </w:rPr>
        <w:t>1. BENEFICIARY INFORMATION:</w:t>
      </w:r>
    </w:p>
    <w:p w14:paraId="43477487" w14:textId="77777777" w:rsidR="003E1BF2" w:rsidRPr="003E1BF2" w:rsidRDefault="003E1BF2" w:rsidP="003E1BF2">
      <w:pPr>
        <w:pStyle w:val="ListParagraph"/>
        <w:rPr>
          <w:rFonts w:ascii="Segoe UI" w:hAnsi="Segoe UI" w:cs="Segoe UI"/>
          <w:b/>
          <w:color w:val="502E7D"/>
          <w:lang w:val="en-US"/>
        </w:rPr>
      </w:pPr>
    </w:p>
    <w:tbl>
      <w:tblPr>
        <w:tblStyle w:val="TableGrid"/>
        <w:tblW w:w="1009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81"/>
        <w:gridCol w:w="3402"/>
        <w:gridCol w:w="3015"/>
      </w:tblGrid>
      <w:tr w:rsidR="00C90D43" w:rsidRPr="003E1BF2" w14:paraId="2D0960A9" w14:textId="77777777" w:rsidTr="00C90D43">
        <w:trPr>
          <w:trHeight w:val="432"/>
        </w:trPr>
        <w:tc>
          <w:tcPr>
            <w:tcW w:w="3681" w:type="dxa"/>
            <w:vAlign w:val="center"/>
          </w:tcPr>
          <w:p w14:paraId="274E246E" w14:textId="77777777" w:rsidR="00C90D43" w:rsidRPr="00B151F9" w:rsidRDefault="00C90D43" w:rsidP="001B4C28">
            <w:pPr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</w:pPr>
            <w:r w:rsidRPr="00B151F9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 xml:space="preserve">FIRST NAME: 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7BD84B13" w14:textId="77777777" w:rsidR="00C90D43" w:rsidRPr="00B151F9" w:rsidRDefault="00C90D43" w:rsidP="001B4C28">
            <w:pPr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</w:pPr>
            <w:r w:rsidRPr="00B151F9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LAST NAME: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t xml:space="preserve"> 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33C5242B" w14:textId="77777777" w:rsidR="00C90D43" w:rsidRPr="00B151F9" w:rsidRDefault="00C90D43" w:rsidP="001B4C28">
            <w:pPr>
              <w:rPr>
                <w:rFonts w:ascii="Segoe UI" w:hAnsi="Segoe UI" w:cs="Segoe UI"/>
                <w:color w:val="A6A6A6" w:themeColor="background1" w:themeShade="A6"/>
                <w:sz w:val="16"/>
                <w:szCs w:val="16"/>
                <w:lang w:val="en-US"/>
              </w:rPr>
            </w:pPr>
            <w:r w:rsidRPr="00B151F9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EMAIL ADDRESS: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t xml:space="preserve"> 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C90D43" w:rsidRPr="003E1BF2" w14:paraId="091B3CC7" w14:textId="77777777" w:rsidTr="00C62122">
        <w:trPr>
          <w:trHeight w:val="432"/>
        </w:trPr>
        <w:tc>
          <w:tcPr>
            <w:tcW w:w="10098" w:type="dxa"/>
            <w:gridSpan w:val="3"/>
            <w:vAlign w:val="center"/>
          </w:tcPr>
          <w:p w14:paraId="5BCE0178" w14:textId="77777777" w:rsidR="00C90D43" w:rsidRPr="003E1BF2" w:rsidRDefault="00C90D43" w:rsidP="00C90D43">
            <w:pP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ADDRESS LINE 1: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t xml:space="preserve"> 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C90D43" w:rsidRPr="003E1BF2" w14:paraId="4E312DF0" w14:textId="77777777" w:rsidTr="00E9568A">
        <w:trPr>
          <w:trHeight w:val="432"/>
        </w:trPr>
        <w:tc>
          <w:tcPr>
            <w:tcW w:w="10098" w:type="dxa"/>
            <w:gridSpan w:val="3"/>
            <w:vAlign w:val="center"/>
          </w:tcPr>
          <w:p w14:paraId="74F74C25" w14:textId="77777777" w:rsidR="00C90D43" w:rsidRPr="00B151F9" w:rsidRDefault="00C90D43" w:rsidP="00C90D43">
            <w:pP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ADDRESS LINE 2: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t xml:space="preserve"> 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C90D43" w:rsidRPr="003E1BF2" w14:paraId="2C9C0A9B" w14:textId="77777777" w:rsidTr="00C90D43">
        <w:trPr>
          <w:trHeight w:val="432"/>
        </w:trPr>
        <w:tc>
          <w:tcPr>
            <w:tcW w:w="3681" w:type="dxa"/>
            <w:vAlign w:val="center"/>
          </w:tcPr>
          <w:p w14:paraId="4FBC2BD3" w14:textId="77777777" w:rsidR="00C90D43" w:rsidRPr="00B151F9" w:rsidRDefault="00C90D43" w:rsidP="00C90D43">
            <w:pP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STATE/CITY: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t xml:space="preserve"> 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0EA1D1D" w14:textId="77777777" w:rsidR="00C90D43" w:rsidRPr="003E1BF2" w:rsidRDefault="00C90D43" w:rsidP="00C90D43">
            <w:pP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COUNTRY</w:t>
            </w:r>
            <w:r w:rsidRPr="00B151F9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: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t xml:space="preserve"> 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306BA4BF" w14:textId="77777777" w:rsidR="00C90D43" w:rsidRPr="003E1BF2" w:rsidRDefault="00C90D43" w:rsidP="00C90D43">
            <w:pP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ZIP CODE: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t xml:space="preserve"> 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794FABC4" w14:textId="77777777" w:rsidR="003E1BF2" w:rsidRPr="003E1BF2" w:rsidRDefault="003E1BF2" w:rsidP="003E1BF2">
      <w:pPr>
        <w:rPr>
          <w:rFonts w:ascii="Segoe UI" w:hAnsi="Segoe UI" w:cs="Segoe UI"/>
          <w:lang w:val="en-US"/>
        </w:rPr>
      </w:pPr>
    </w:p>
    <w:p w14:paraId="007D8364" w14:textId="77777777" w:rsidR="003E1BF2" w:rsidRPr="003E1BF2" w:rsidRDefault="003E1BF2" w:rsidP="003E1BF2">
      <w:pPr>
        <w:rPr>
          <w:rFonts w:ascii="Segoe UI" w:hAnsi="Segoe UI" w:cs="Segoe UI"/>
          <w:color w:val="502E7D"/>
          <w:lang w:val="en-US"/>
        </w:rPr>
      </w:pPr>
      <w:r w:rsidRPr="003E1BF2">
        <w:rPr>
          <w:rFonts w:ascii="Segoe UI" w:hAnsi="Segoe UI" w:cs="Segoe UI"/>
          <w:color w:val="502E7D"/>
          <w:lang w:val="en-US"/>
        </w:rPr>
        <w:t>2. BANK INFORMATION:</w:t>
      </w:r>
    </w:p>
    <w:p w14:paraId="6A2654E3" w14:textId="77777777" w:rsidR="003E1BF2" w:rsidRPr="003E1BF2" w:rsidRDefault="003E1BF2" w:rsidP="003E1BF2">
      <w:pPr>
        <w:rPr>
          <w:rFonts w:ascii="Segoe UI" w:hAnsi="Segoe UI" w:cs="Segoe UI"/>
          <w:lang w:val="en-US"/>
        </w:rPr>
      </w:pPr>
    </w:p>
    <w:tbl>
      <w:tblPr>
        <w:tblStyle w:val="TableGrid"/>
        <w:tblW w:w="1009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24"/>
        <w:gridCol w:w="5274"/>
      </w:tblGrid>
      <w:tr w:rsidR="00085A72" w:rsidRPr="001E60F7" w14:paraId="07047186" w14:textId="77777777" w:rsidTr="001567D0">
        <w:trPr>
          <w:trHeight w:val="432"/>
        </w:trPr>
        <w:tc>
          <w:tcPr>
            <w:tcW w:w="4824" w:type="dxa"/>
            <w:vAlign w:val="center"/>
          </w:tcPr>
          <w:p w14:paraId="5B938632" w14:textId="77777777" w:rsidR="00085A72" w:rsidRPr="003E1BF2" w:rsidRDefault="00085A72" w:rsidP="00085A72">
            <w:pP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277EBA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BANK ID (ROUTING NUMBER):</w:t>
            </w:r>
            <w:r w:rsidRPr="00277EBA">
              <w:rPr>
                <w:rFonts w:ascii="Segoe UI" w:hAnsi="Segoe UI" w:cs="Segoe UI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14:paraId="45900986" w14:textId="77777777" w:rsidR="00022890" w:rsidRDefault="00085A72" w:rsidP="00085A72">
            <w:pPr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</w:pPr>
            <w:r w:rsidRPr="00277EBA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BANK NAME</w:t>
            </w:r>
            <w:r w:rsidR="00022890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 xml:space="preserve">: </w:t>
            </w:r>
            <w:r w:rsidR="00022890"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22890"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22890"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="00022890"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="00022890"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022890"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022890"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022890"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022890"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="00022890"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  <w:p w14:paraId="41CA3FF5" w14:textId="2F114B55" w:rsidR="003B7FBC" w:rsidRPr="00022890" w:rsidRDefault="003B7FBC" w:rsidP="00022890">
            <w:pPr>
              <w:rPr>
                <w:rFonts w:ascii="Segoe UI" w:hAnsi="Segoe UI" w:cs="Segoe UI"/>
                <w:b/>
                <w:sz w:val="14"/>
                <w:szCs w:val="14"/>
                <w:lang w:val="en-US"/>
              </w:rPr>
            </w:pPr>
          </w:p>
        </w:tc>
      </w:tr>
      <w:tr w:rsidR="00085A72" w:rsidRPr="003E1BF2" w14:paraId="288E8889" w14:textId="77777777" w:rsidTr="001567D0">
        <w:trPr>
          <w:trHeight w:val="432"/>
        </w:trPr>
        <w:tc>
          <w:tcPr>
            <w:tcW w:w="4824" w:type="dxa"/>
            <w:vAlign w:val="center"/>
          </w:tcPr>
          <w:p w14:paraId="5083DB26" w14:textId="77777777" w:rsidR="00085A72" w:rsidRPr="003E1BF2" w:rsidRDefault="00085A72" w:rsidP="00085A72">
            <w:pP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F30527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ACCOUNT TYPE</w:t>
            </w:r>
            <w:r w:rsidRPr="00277EBA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 xml:space="preserve">: 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14:paraId="6D7B26DB" w14:textId="77777777" w:rsidR="00085A72" w:rsidRPr="003E1BF2" w:rsidRDefault="00085A72" w:rsidP="00085A72">
            <w:pPr>
              <w:rPr>
                <w:rFonts w:ascii="Segoe UI" w:hAnsi="Segoe UI" w:cs="Segoe UI"/>
                <w:b/>
                <w:color w:val="A6A6A6" w:themeColor="background1" w:themeShade="A6"/>
                <w:sz w:val="16"/>
                <w:szCs w:val="16"/>
                <w:lang w:val="en-US"/>
              </w:rPr>
            </w:pPr>
            <w:r w:rsidRPr="00F30527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ACCOUNT NUMBER</w:t>
            </w:r>
            <w:r w:rsidRPr="00277EBA">
              <w:rPr>
                <w:rFonts w:ascii="Segoe UI" w:hAnsi="Segoe UI" w:cs="Segoe UI"/>
                <w:color w:val="808080" w:themeColor="background1" w:themeShade="80"/>
                <w:sz w:val="16"/>
                <w:szCs w:val="16"/>
                <w:lang w:val="en-US"/>
              </w:rPr>
              <w:t>:</w:t>
            </w:r>
            <w:r w:rsidRPr="00277EBA">
              <w:rPr>
                <w:rFonts w:ascii="Segoe UI" w:hAnsi="Segoe UI" w:cs="Segoe UI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separate"/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noProof/>
                <w:sz w:val="16"/>
                <w:szCs w:val="16"/>
                <w:lang w:val="es-ES_tradnl"/>
              </w:rPr>
              <w:t> </w:t>
            </w:r>
            <w:r w:rsidRPr="003E1BF2">
              <w:rPr>
                <w:rFonts w:ascii="Segoe UI" w:hAnsi="Segoe UI" w:cs="Segoe UI"/>
                <w:b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7F18B5AD" w14:textId="77777777" w:rsidR="00792FFD" w:rsidRDefault="00792FFD">
      <w:pPr>
        <w:spacing w:line="240" w:lineRule="auto"/>
        <w:rPr>
          <w:rFonts w:ascii="Segoe UI" w:hAnsi="Segoe UI" w:cs="Segoe UI"/>
        </w:rPr>
      </w:pPr>
    </w:p>
    <w:tbl>
      <w:tblPr>
        <w:tblStyle w:val="TableGrid"/>
        <w:tblW w:w="10080" w:type="dxa"/>
        <w:tblInd w:w="-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080"/>
      </w:tblGrid>
      <w:tr w:rsidR="00792FFD" w:rsidRPr="00AA0B79" w14:paraId="3D73B5C9" w14:textId="77777777" w:rsidTr="00AA0B79">
        <w:trPr>
          <w:trHeight w:val="43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E99BE" w14:textId="77777777" w:rsidR="00C808C9" w:rsidRPr="008A39A8" w:rsidRDefault="00C808C9" w:rsidP="007C409A">
            <w:pPr>
              <w:tabs>
                <w:tab w:val="left" w:pos="1917"/>
              </w:tabs>
              <w:jc w:val="both"/>
              <w:rPr>
                <w:rFonts w:ascii="Segoe UI" w:hAnsi="Segoe UI" w:cs="Segoe UI"/>
                <w:color w:val="502E7D"/>
                <w:szCs w:val="16"/>
                <w:lang w:val="en-US"/>
              </w:rPr>
            </w:pPr>
          </w:p>
          <w:p w14:paraId="4F5CFD71" w14:textId="77777777" w:rsidR="00BB11B0" w:rsidRPr="008A39A8" w:rsidRDefault="00BB11B0" w:rsidP="00AA0B79">
            <w:pPr>
              <w:tabs>
                <w:tab w:val="left" w:pos="1917"/>
              </w:tabs>
              <w:jc w:val="both"/>
              <w:rPr>
                <w:rFonts w:ascii="Segoe UI" w:hAnsi="Segoe UI" w:cs="Segoe UI"/>
                <w:color w:val="808080" w:themeColor="background1" w:themeShade="80"/>
                <w:szCs w:val="16"/>
                <w:lang w:val="en-US"/>
              </w:rPr>
            </w:pPr>
          </w:p>
        </w:tc>
      </w:tr>
    </w:tbl>
    <w:p w14:paraId="1B11C2C7" w14:textId="77777777" w:rsidR="00AA0B79" w:rsidRDefault="00AA0B79">
      <w:pPr>
        <w:rPr>
          <w:rFonts w:ascii="Segoe UI" w:hAnsi="Segoe UI" w:cs="Segoe UI"/>
          <w:lang w:val="en-US"/>
        </w:rPr>
      </w:pPr>
    </w:p>
    <w:p w14:paraId="136A0F35" w14:textId="77777777" w:rsidR="00AA0B79" w:rsidRDefault="00AA0B79">
      <w:pPr>
        <w:spacing w:line="240" w:lineRule="auto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br w:type="page"/>
      </w:r>
    </w:p>
    <w:p w14:paraId="66D61F98" w14:textId="77777777" w:rsidR="00AE521F" w:rsidRPr="008A39A8" w:rsidRDefault="00AE521F">
      <w:pPr>
        <w:rPr>
          <w:rFonts w:ascii="Segoe UI" w:hAnsi="Segoe UI" w:cs="Segoe UI"/>
          <w:lang w:val="en-US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148"/>
      </w:tblGrid>
      <w:tr w:rsidR="005F031E" w:rsidRPr="00503542" w14:paraId="5D9B210B" w14:textId="77777777" w:rsidTr="00B6425E">
        <w:tc>
          <w:tcPr>
            <w:tcW w:w="5040" w:type="dxa"/>
            <w:tcBorders>
              <w:right w:val="single" w:sz="4" w:space="0" w:color="F2F2F2" w:themeColor="background1" w:themeShade="F2"/>
            </w:tcBorders>
          </w:tcPr>
          <w:p w14:paraId="3F870507" w14:textId="77777777" w:rsidR="005F031E" w:rsidRDefault="005F031E" w:rsidP="00B6425E">
            <w:pPr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 w:rsidRPr="008A39A8">
              <w:rPr>
                <w:rFonts w:ascii="Segoe UI" w:hAnsi="Segoe UI" w:cs="Segoe UI"/>
                <w:lang w:val="en-US"/>
              </w:rPr>
              <w:br w:type="page"/>
            </w:r>
            <w:r w:rsidRPr="00FF493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INSTRUCTIONS</w:t>
            </w:r>
          </w:p>
          <w:p w14:paraId="39D8AC38" w14:textId="77777777" w:rsidR="005F031E" w:rsidRPr="00FF4932" w:rsidRDefault="005F031E" w:rsidP="00B6425E">
            <w:pPr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</w:p>
          <w:p w14:paraId="4853AF8B" w14:textId="77777777" w:rsidR="009C5052" w:rsidRPr="00277EBA" w:rsidRDefault="009C5052" w:rsidP="009C505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color w:val="502E7D"/>
                <w:sz w:val="14"/>
                <w:szCs w:val="14"/>
                <w:lang w:val="es-ES_tradnl"/>
              </w:rPr>
            </w:pPr>
            <w:r>
              <w:rPr>
                <w:rFonts w:ascii="Segoe UI" w:hAnsi="Segoe UI" w:cs="Segoe UI"/>
                <w:color w:val="502E7D"/>
                <w:sz w:val="14"/>
                <w:szCs w:val="14"/>
                <w:lang w:val="es-ES_tradnl"/>
              </w:rPr>
              <w:t>BENEFICIARY</w:t>
            </w:r>
            <w:r w:rsidRPr="00277EBA">
              <w:rPr>
                <w:rFonts w:ascii="Segoe UI" w:hAnsi="Segoe UI" w:cs="Segoe UI"/>
                <w:color w:val="502E7D"/>
                <w:sz w:val="14"/>
                <w:szCs w:val="14"/>
                <w:lang w:val="es-ES_tradnl"/>
              </w:rPr>
              <w:t xml:space="preserve"> INFORMATION</w:t>
            </w:r>
          </w:p>
          <w:p w14:paraId="4D82411C" w14:textId="77777777" w:rsidR="005F031E" w:rsidRPr="00277EBA" w:rsidRDefault="005F031E" w:rsidP="005F031E">
            <w:pPr>
              <w:ind w:left="360" w:hanging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</w:p>
          <w:p w14:paraId="1908B24E" w14:textId="484E8CBA" w:rsidR="005F031E" w:rsidRPr="00CB36D6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 w:rsidRP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FIRST NAME: </w:t>
            </w:r>
            <w:r w:rsidR="00CB36D6" w:rsidRP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name of the beneficiary of the account.</w:t>
            </w:r>
          </w:p>
          <w:p w14:paraId="7DAD19B9" w14:textId="101F0599" w:rsidR="005F031E" w:rsidRPr="00CB36D6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 w:rsidRP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LAST NAME:</w:t>
            </w:r>
            <w:r w:rsid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l</w:t>
            </w:r>
            <w:r w:rsidR="00CB36D6" w:rsidRP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ast name of the beneficiary of the account.</w:t>
            </w:r>
          </w:p>
          <w:p w14:paraId="74C0C1AB" w14:textId="00375F7C" w:rsidR="005F031E" w:rsidRPr="00CB36D6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 w:rsidRP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STATE: </w:t>
            </w:r>
            <w:r w:rsidR="00C8270C" w:rsidRP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state where the account beneficiary's bank is located.</w:t>
            </w:r>
          </w:p>
          <w:p w14:paraId="21D2B9E1" w14:textId="7860F48C" w:rsidR="00C3665D" w:rsidRPr="00C3665D" w:rsidRDefault="005F031E" w:rsidP="00C3665D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 w:rsidRP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CITY:</w:t>
            </w:r>
            <w:r w:rsidR="00C3665D" w:rsidRPr="00C3665D">
              <w:rPr>
                <w:rFonts w:ascii="inherit" w:eastAsia="Times New Roman" w:hAnsi="inherit" w:cs="Courier New"/>
                <w:color w:val="212121"/>
                <w:lang w:val="en" w:eastAsia="es-VE"/>
              </w:rPr>
              <w:t xml:space="preserve"> </w:t>
            </w:r>
            <w:r w:rsidR="00C8270C" w:rsidRP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"/>
              </w:rPr>
              <w:t>city where the account beneficiary's bank is located.</w:t>
            </w:r>
          </w:p>
          <w:p w14:paraId="2C31B0DA" w14:textId="34C8C19C" w:rsidR="00CB36D6" w:rsidRPr="00CB36D6" w:rsidRDefault="005F031E" w:rsidP="00CB36D6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 w:rsidRP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ZIP CODE: </w:t>
            </w:r>
            <w:r w:rsidR="00C8270C" w:rsidRP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zip code of the place where the bank is located.</w:t>
            </w:r>
          </w:p>
          <w:p w14:paraId="095A52F2" w14:textId="1AC3BF82" w:rsidR="005F031E" w:rsidRPr="00CB36D6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 w:rsidRP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STREET ADDRESS</w:t>
            </w:r>
            <w:r w:rsidR="00CB36D6" w:rsidRP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:</w:t>
            </w:r>
            <w:r w:rsid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C8270C" w:rsidRP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address where the account beneficiary's bank is located</w:t>
            </w:r>
            <w:r w:rsid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.</w:t>
            </w:r>
          </w:p>
          <w:p w14:paraId="692CC6C8" w14:textId="1545330A" w:rsidR="005F031E" w:rsidRPr="00CB36D6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 w:rsidRP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EMAIL ADDRESS: </w:t>
            </w:r>
            <w:r w:rsidR="00C8270C" w:rsidRP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e-mail address of the account beneficiary.</w:t>
            </w:r>
          </w:p>
          <w:p w14:paraId="75D2E1AF" w14:textId="77777777" w:rsidR="005F031E" w:rsidRPr="00CB36D6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</w:p>
          <w:p w14:paraId="36290085" w14:textId="77777777" w:rsidR="009C5052" w:rsidRPr="00277EBA" w:rsidRDefault="009C5052" w:rsidP="009C505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color w:val="502E7D"/>
                <w:sz w:val="14"/>
                <w:szCs w:val="14"/>
                <w:lang w:val="es-ES_tradnl"/>
              </w:rPr>
            </w:pPr>
            <w:r w:rsidRPr="00277EBA">
              <w:rPr>
                <w:rFonts w:ascii="Segoe UI" w:hAnsi="Segoe UI" w:cs="Segoe UI"/>
                <w:color w:val="502E7D"/>
                <w:sz w:val="14"/>
                <w:szCs w:val="14"/>
                <w:lang w:val="es-ES_tradnl"/>
              </w:rPr>
              <w:t>BENEFICIARY BANK INFORMATION</w:t>
            </w:r>
          </w:p>
          <w:p w14:paraId="5E05B13A" w14:textId="77777777" w:rsidR="005F031E" w:rsidRPr="00B41AAB" w:rsidRDefault="00C3665D" w:rsidP="009C5052">
            <w:pPr>
              <w:pStyle w:val="ListParagraph"/>
              <w:ind w:left="360"/>
              <w:jc w:val="both"/>
              <w:rPr>
                <w:rFonts w:ascii="Segoe UI" w:hAnsi="Segoe UI" w:cs="Segoe UI"/>
                <w:color w:val="502E7D"/>
                <w:sz w:val="14"/>
                <w:szCs w:val="14"/>
                <w:lang w:val="en-US"/>
              </w:rPr>
            </w:pPr>
            <w:r w:rsidRPr="009C5052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  <w:t>BANK ID (ROUTE NUMBER): bank route number.</w:t>
            </w:r>
          </w:p>
          <w:p w14:paraId="1B6CDFC8" w14:textId="3F550C90" w:rsidR="005F031E" w:rsidRPr="00C3665D" w:rsidRDefault="001E60F7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BANK NAME</w:t>
            </w:r>
            <w:r w:rsidR="005F031E" w:rsidRPr="00C3665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:</w:t>
            </w:r>
            <w:r w:rsidR="00C3665D" w:rsidRPr="00C3665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name of the bank.</w:t>
            </w:r>
          </w:p>
          <w:p w14:paraId="3AD1A9BD" w14:textId="25ABF634" w:rsidR="005F031E" w:rsidRPr="00C3665D" w:rsidRDefault="00C3665D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 w:rsidRPr="00C3665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ACCOUNT</w:t>
            </w:r>
            <w:r w:rsidR="001E60F7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TYPE</w:t>
            </w:r>
            <w:r w:rsidR="005F031E" w:rsidRPr="00C3665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:</w:t>
            </w: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t</w:t>
            </w:r>
            <w:r w:rsidRPr="00C3665D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ype of account in the bank.</w:t>
            </w:r>
          </w:p>
          <w:p w14:paraId="18698656" w14:textId="77777777" w:rsidR="005F031E" w:rsidRPr="00277EBA" w:rsidRDefault="00C3665D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 w:rsidRPr="00C3665D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ACCOUNT NUMBER</w:t>
            </w:r>
            <w:r w:rsidR="005F031E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 xml:space="preserve">: </w:t>
            </w:r>
            <w:r w:rsidRPr="00C3665D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account number.</w:t>
            </w:r>
          </w:p>
          <w:p w14:paraId="23536072" w14:textId="77777777" w:rsidR="005F031E" w:rsidRPr="005F031E" w:rsidRDefault="005F031E" w:rsidP="005F031E">
            <w:pPr>
              <w:ind w:left="360"/>
              <w:jc w:val="both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48" w:type="dxa"/>
            <w:tcBorders>
              <w:left w:val="single" w:sz="4" w:space="0" w:color="F2F2F2" w:themeColor="background1" w:themeShade="F2"/>
            </w:tcBorders>
          </w:tcPr>
          <w:p w14:paraId="50A7A8AA" w14:textId="77777777" w:rsidR="005F031E" w:rsidRPr="00FF4932" w:rsidRDefault="005F031E" w:rsidP="00B6425E">
            <w:pPr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 w:rsidRPr="00FF493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INSTRUCCIONES</w:t>
            </w:r>
          </w:p>
          <w:p w14:paraId="4AFE64E3" w14:textId="77777777" w:rsidR="005F031E" w:rsidRPr="00CB36D6" w:rsidRDefault="005F031E" w:rsidP="00B6425E">
            <w:pPr>
              <w:jc w:val="center"/>
              <w:rPr>
                <w:rFonts w:ascii="Segoe UI" w:hAnsi="Segoe UI" w:cs="Segoe UI"/>
                <w:color w:val="7F7F7F" w:themeColor="text1" w:themeTint="80"/>
                <w:sz w:val="16"/>
                <w:szCs w:val="14"/>
                <w:lang w:val="en-US"/>
              </w:rPr>
            </w:pPr>
          </w:p>
          <w:p w14:paraId="1C713E38" w14:textId="77777777" w:rsidR="005F031E" w:rsidRPr="00277EBA" w:rsidRDefault="005F031E" w:rsidP="005F031E">
            <w:pPr>
              <w:pStyle w:val="ListParagraph"/>
              <w:numPr>
                <w:ilvl w:val="0"/>
                <w:numId w:val="7"/>
              </w:numPr>
              <w:ind w:left="347" w:hanging="347"/>
              <w:jc w:val="both"/>
              <w:rPr>
                <w:rFonts w:ascii="Segoe UI" w:hAnsi="Segoe UI" w:cs="Segoe UI"/>
                <w:color w:val="502E7D"/>
                <w:sz w:val="14"/>
                <w:szCs w:val="14"/>
                <w:lang w:val="es-ES_tradnl"/>
              </w:rPr>
            </w:pPr>
            <w:r w:rsidRPr="00277EBA">
              <w:rPr>
                <w:rFonts w:ascii="Segoe UI" w:hAnsi="Segoe UI" w:cs="Segoe UI"/>
                <w:color w:val="502E7D"/>
                <w:sz w:val="14"/>
                <w:szCs w:val="14"/>
                <w:lang w:val="es-ES_tradnl"/>
              </w:rPr>
              <w:t>INFORMACIÓN DEL BENEFICIARIO</w:t>
            </w:r>
          </w:p>
          <w:p w14:paraId="3F6CB772" w14:textId="77777777" w:rsidR="005F031E" w:rsidRPr="00CB36D6" w:rsidRDefault="005F031E" w:rsidP="005F031E">
            <w:pPr>
              <w:ind w:left="360" w:hanging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</w:p>
          <w:p w14:paraId="48C666BB" w14:textId="561260DB" w:rsidR="005F031E" w:rsidRPr="00277EBA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NOMBRE</w:t>
            </w:r>
            <w:r w:rsidRPr="00277EBA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:</w:t>
            </w: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 xml:space="preserve"> nombre del beneficiario de la cuenta</w:t>
            </w:r>
            <w:r w:rsid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.</w:t>
            </w:r>
          </w:p>
          <w:p w14:paraId="7E5FF75C" w14:textId="42388AD6" w:rsidR="005F031E" w:rsidRPr="00277EBA" w:rsidRDefault="002977D3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APELLIDO</w:t>
            </w:r>
            <w:r w:rsidR="005F031E" w:rsidRPr="00277EBA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 xml:space="preserve">: </w:t>
            </w: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apellido</w:t>
            </w:r>
            <w:r w:rsidR="005F031E" w:rsidRPr="00277EBA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 xml:space="preserve"> del </w:t>
            </w:r>
            <w:r w:rsidR="005F031E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beneficiario de la cuenta</w:t>
            </w:r>
            <w:r w:rsidR="005F031E" w:rsidRPr="00277EBA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.</w:t>
            </w:r>
          </w:p>
          <w:p w14:paraId="42A1860C" w14:textId="66D02B9E" w:rsidR="005F031E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ESTADO</w:t>
            </w:r>
            <w:r w:rsidRPr="00277EBA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 xml:space="preserve">: </w:t>
            </w:r>
            <w:r w:rsidR="00C8270C" w:rsidRP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estado donde está ubicado el banco del beneficiario de la cuenta.</w:t>
            </w:r>
          </w:p>
          <w:p w14:paraId="49A05D7D" w14:textId="1CF4C084" w:rsidR="005F031E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 xml:space="preserve">CIUDAD: </w:t>
            </w:r>
            <w:r w:rsidR="00C8270C" w:rsidRP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ciudad donde está ubicado el banco del beneficiario de la cuenta.</w:t>
            </w:r>
          </w:p>
          <w:p w14:paraId="282F6A2A" w14:textId="2F6FEE93" w:rsidR="005F031E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 xml:space="preserve">CÓDIGO POSTAL: </w:t>
            </w:r>
            <w:r w:rsidR="00C8270C" w:rsidRP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código postal del lugar donde está ubicado el banco</w:t>
            </w:r>
            <w:r w:rsidR="00CB36D6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.</w:t>
            </w:r>
          </w:p>
          <w:p w14:paraId="3E089A5C" w14:textId="72B89D1A" w:rsidR="00CB36D6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 xml:space="preserve">DIRECCIÓN: </w:t>
            </w:r>
            <w:r w:rsidR="00C8270C" w:rsidRP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dirección donde está ubicado el banco del beneficiario de la cuenta</w:t>
            </w:r>
            <w:r w:rsid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.</w:t>
            </w:r>
          </w:p>
          <w:p w14:paraId="6B1691BD" w14:textId="244758B7" w:rsidR="005F031E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 xml:space="preserve">DIRECCIÓN DE EMAIL: </w:t>
            </w:r>
            <w:r w:rsidR="00C8270C" w:rsidRP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correo electrónico del beneficiario de la cuenta</w:t>
            </w:r>
            <w:r w:rsidR="00C8270C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.</w:t>
            </w:r>
          </w:p>
          <w:p w14:paraId="5BE1E317" w14:textId="77777777" w:rsidR="005F031E" w:rsidRPr="00277EBA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</w:p>
          <w:p w14:paraId="03D1C4B2" w14:textId="77777777" w:rsidR="005F031E" w:rsidRPr="00277EBA" w:rsidRDefault="005F031E" w:rsidP="005F031E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Segoe UI" w:hAnsi="Segoe UI" w:cs="Segoe UI"/>
                <w:color w:val="502E7D"/>
                <w:sz w:val="14"/>
                <w:szCs w:val="14"/>
                <w:lang w:val="es-ES_tradnl"/>
              </w:rPr>
            </w:pPr>
            <w:r w:rsidRPr="00277EBA">
              <w:rPr>
                <w:rFonts w:ascii="Segoe UI" w:hAnsi="Segoe UI" w:cs="Segoe UI"/>
                <w:color w:val="502E7D"/>
                <w:sz w:val="14"/>
                <w:szCs w:val="14"/>
                <w:lang w:val="es-ES_tradnl"/>
              </w:rPr>
              <w:t>INFORMACIÓN DEL BANCO DEL BENEFICIARIO</w:t>
            </w:r>
          </w:p>
          <w:p w14:paraId="2173A440" w14:textId="77777777" w:rsidR="005F031E" w:rsidRPr="00277EBA" w:rsidRDefault="005F031E" w:rsidP="005F031E">
            <w:pPr>
              <w:ind w:left="360" w:hanging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</w:p>
          <w:p w14:paraId="6C70FEF1" w14:textId="77777777" w:rsidR="005F031E" w:rsidRPr="00277EBA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 w:rsidRPr="00277EBA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BANCO ID (NÚMERO DE RUTA): número de ruta del banco.</w:t>
            </w:r>
          </w:p>
          <w:p w14:paraId="45F15FA2" w14:textId="77777777" w:rsidR="005F031E" w:rsidRPr="00277EBA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 w:rsidRPr="00277EBA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NOMBRE DEL BANCO: nombre del banco.</w:t>
            </w:r>
          </w:p>
          <w:p w14:paraId="57EE9BE6" w14:textId="77777777" w:rsidR="005F031E" w:rsidRPr="00277EBA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TIPO DE CUENTA</w:t>
            </w:r>
            <w:r w:rsidRPr="00277EBA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 xml:space="preserve">: </w:t>
            </w: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tipo de cuenta en el banco</w:t>
            </w:r>
            <w:r w:rsidRPr="00277EBA"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.</w:t>
            </w:r>
          </w:p>
          <w:p w14:paraId="77DF9C6B" w14:textId="77777777" w:rsidR="005F031E" w:rsidRPr="00277EBA" w:rsidRDefault="005F031E" w:rsidP="005F031E">
            <w:pPr>
              <w:pStyle w:val="ListParagraph"/>
              <w:ind w:left="360"/>
              <w:jc w:val="both"/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hAnsi="Segoe UI" w:cs="Segoe UI"/>
                <w:color w:val="7F7F7F" w:themeColor="text1" w:themeTint="80"/>
                <w:sz w:val="14"/>
                <w:szCs w:val="14"/>
              </w:rPr>
              <w:t>NÚMERO DE CUENTA: número de cuenta.</w:t>
            </w:r>
          </w:p>
          <w:p w14:paraId="5880BB37" w14:textId="77777777" w:rsidR="005F031E" w:rsidRPr="00503542" w:rsidRDefault="005F031E" w:rsidP="00B6425E">
            <w:pPr>
              <w:ind w:left="342"/>
              <w:jc w:val="both"/>
              <w:rPr>
                <w:rFonts w:ascii="Segoe UI" w:hAnsi="Segoe UI" w:cs="Segoe UI"/>
                <w:color w:val="808080" w:themeColor="background1" w:themeShade="80"/>
                <w:sz w:val="14"/>
                <w:szCs w:val="14"/>
              </w:rPr>
            </w:pPr>
          </w:p>
        </w:tc>
      </w:tr>
    </w:tbl>
    <w:p w14:paraId="234F8AB3" w14:textId="77777777" w:rsidR="005F031E" w:rsidRDefault="005F031E">
      <w:pPr>
        <w:rPr>
          <w:rFonts w:ascii="Segoe UI" w:hAnsi="Segoe UI" w:cs="Segoe UI"/>
        </w:rPr>
      </w:pPr>
    </w:p>
    <w:p w14:paraId="3D88B77D" w14:textId="77777777" w:rsidR="00F81B7B" w:rsidRPr="009C5052" w:rsidRDefault="00F81B7B" w:rsidP="009C5052">
      <w:pPr>
        <w:spacing w:line="240" w:lineRule="auto"/>
        <w:rPr>
          <w:rFonts w:ascii="Segoe UI" w:hAnsi="Segoe UI" w:cs="Segoe UI"/>
        </w:rPr>
      </w:pPr>
    </w:p>
    <w:sectPr w:rsidR="00F81B7B" w:rsidRPr="009C5052" w:rsidSect="00997984">
      <w:headerReference w:type="default" r:id="rId11"/>
      <w:footerReference w:type="default" r:id="rId12"/>
      <w:pgSz w:w="12240" w:h="15840"/>
      <w:pgMar w:top="690" w:right="1134" w:bottom="851" w:left="1134" w:header="5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CB825" w14:textId="77777777" w:rsidR="00BE707F" w:rsidRDefault="00BE707F" w:rsidP="00BA7D8F">
      <w:pPr>
        <w:spacing w:line="240" w:lineRule="auto"/>
      </w:pPr>
      <w:r>
        <w:separator/>
      </w:r>
    </w:p>
  </w:endnote>
  <w:endnote w:type="continuationSeparator" w:id="0">
    <w:p w14:paraId="7970F45C" w14:textId="77777777" w:rsidR="00BE707F" w:rsidRDefault="00BE707F" w:rsidP="00BA7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72"/>
    </w:tblGrid>
    <w:tr w:rsidR="00E01629" w14:paraId="24ABDC56" w14:textId="77777777" w:rsidTr="0083383B">
      <w:tc>
        <w:tcPr>
          <w:tcW w:w="10188" w:type="dxa"/>
          <w:tcBorders>
            <w:top w:val="nil"/>
            <w:left w:val="nil"/>
            <w:bottom w:val="single" w:sz="4" w:space="0" w:color="D3DDE5"/>
            <w:right w:val="nil"/>
          </w:tcBorders>
        </w:tcPr>
        <w:p w14:paraId="2654F79C" w14:textId="77777777" w:rsidR="00E01629" w:rsidRDefault="00E01629" w:rsidP="00BA7D8F">
          <w:pPr>
            <w:pStyle w:val="Footer"/>
            <w:tabs>
              <w:tab w:val="clear" w:pos="8306"/>
              <w:tab w:val="left" w:pos="0"/>
              <w:tab w:val="right" w:pos="9923"/>
            </w:tabs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70309FB6" w14:textId="77777777" w:rsidR="00E01629" w:rsidRDefault="00E01629" w:rsidP="00BA7D8F">
    <w:pPr>
      <w:pStyle w:val="Footer"/>
      <w:tabs>
        <w:tab w:val="clear" w:pos="8306"/>
        <w:tab w:val="left" w:pos="0"/>
        <w:tab w:val="right" w:pos="9923"/>
      </w:tabs>
      <w:rPr>
        <w:color w:val="808080" w:themeColor="background1" w:themeShade="80"/>
        <w:sz w:val="16"/>
        <w:szCs w:val="16"/>
      </w:rPr>
    </w:pPr>
  </w:p>
  <w:p w14:paraId="146C0C78" w14:textId="5AC6B053" w:rsidR="00E01629" w:rsidRPr="00997984" w:rsidRDefault="00E86862" w:rsidP="00BA7D8F">
    <w:pPr>
      <w:pStyle w:val="Footer"/>
      <w:tabs>
        <w:tab w:val="clear" w:pos="4153"/>
        <w:tab w:val="clear" w:pos="8306"/>
        <w:tab w:val="left" w:pos="0"/>
        <w:tab w:val="center" w:pos="5670"/>
        <w:tab w:val="right" w:pos="9923"/>
      </w:tabs>
      <w:rPr>
        <w:color w:val="BFBFBF" w:themeColor="background1" w:themeShade="BF"/>
        <w:sz w:val="16"/>
        <w:szCs w:val="16"/>
        <w:lang w:val="en-US"/>
      </w:rPr>
    </w:pPr>
    <w:r>
      <w:rPr>
        <w:color w:val="BFBFBF" w:themeColor="background1" w:themeShade="BF"/>
        <w:sz w:val="16"/>
        <w:szCs w:val="16"/>
        <w:lang w:val="en-US"/>
      </w:rPr>
      <w:t>©202</w:t>
    </w:r>
    <w:r w:rsidR="00F91932">
      <w:rPr>
        <w:color w:val="BFBFBF" w:themeColor="background1" w:themeShade="BF"/>
        <w:sz w:val="16"/>
        <w:szCs w:val="16"/>
        <w:lang w:val="en-US"/>
      </w:rPr>
      <w:t>5</w:t>
    </w:r>
    <w:r w:rsidR="00E01629" w:rsidRPr="00997984">
      <w:rPr>
        <w:color w:val="BFBFBF" w:themeColor="background1" w:themeShade="BF"/>
        <w:sz w:val="16"/>
        <w:szCs w:val="16"/>
        <w:lang w:val="en-US"/>
      </w:rPr>
      <w:t xml:space="preserve"> XSales Mobility, Inc. – All rights reserved</w:t>
    </w:r>
    <w:r w:rsidR="00E01629" w:rsidRPr="00997984">
      <w:rPr>
        <w:color w:val="BFBFBF" w:themeColor="background1" w:themeShade="BF"/>
        <w:sz w:val="16"/>
        <w:szCs w:val="16"/>
        <w:lang w:val="en-US"/>
      </w:rPr>
      <w:tab/>
    </w:r>
    <w:r w:rsidR="00E01629" w:rsidRPr="00997984">
      <w:rPr>
        <w:rFonts w:ascii="Segoe UI Semibold" w:hAnsi="Segoe UI Semibold"/>
        <w:color w:val="BFBFBF" w:themeColor="background1" w:themeShade="BF"/>
        <w:sz w:val="16"/>
        <w:szCs w:val="16"/>
        <w:lang w:val="en-US"/>
      </w:rPr>
      <w:t>CONFIDENTIAL</w:t>
    </w:r>
    <w:r w:rsidR="00E01629" w:rsidRPr="00997984">
      <w:rPr>
        <w:color w:val="BFBFBF" w:themeColor="background1" w:themeShade="BF"/>
        <w:sz w:val="16"/>
        <w:szCs w:val="16"/>
        <w:lang w:val="en-US"/>
      </w:rPr>
      <w:tab/>
      <w:t xml:space="preserve">Page </w:t>
    </w:r>
    <w:r w:rsidR="00131AAD" w:rsidRPr="00131AAD">
      <w:rPr>
        <w:color w:val="BFBFBF" w:themeColor="background1" w:themeShade="BF"/>
        <w:sz w:val="16"/>
        <w:szCs w:val="16"/>
        <w:lang w:val="en-US"/>
      </w:rPr>
      <w:fldChar w:fldCharType="begin"/>
    </w:r>
    <w:r w:rsidR="00131AAD" w:rsidRPr="00131AAD">
      <w:rPr>
        <w:color w:val="BFBFBF" w:themeColor="background1" w:themeShade="BF"/>
        <w:sz w:val="16"/>
        <w:szCs w:val="16"/>
        <w:lang w:val="en-US"/>
      </w:rPr>
      <w:instrText xml:space="preserve"> PAGE   \* MERGEFORMAT </w:instrText>
    </w:r>
    <w:r w:rsidR="00131AAD" w:rsidRPr="00131AAD">
      <w:rPr>
        <w:color w:val="BFBFBF" w:themeColor="background1" w:themeShade="BF"/>
        <w:sz w:val="16"/>
        <w:szCs w:val="16"/>
        <w:lang w:val="en-US"/>
      </w:rPr>
      <w:fldChar w:fldCharType="separate"/>
    </w:r>
    <w:r w:rsidR="00AA0B79">
      <w:rPr>
        <w:noProof/>
        <w:color w:val="BFBFBF" w:themeColor="background1" w:themeShade="BF"/>
        <w:sz w:val="16"/>
        <w:szCs w:val="16"/>
        <w:lang w:val="en-US"/>
      </w:rPr>
      <w:t>1</w:t>
    </w:r>
    <w:r w:rsidR="00131AAD" w:rsidRPr="00131AAD">
      <w:rPr>
        <w:noProof/>
        <w:color w:val="BFBFBF" w:themeColor="background1" w:themeShade="BF"/>
        <w:sz w:val="16"/>
        <w:szCs w:val="16"/>
        <w:lang w:val="en-US"/>
      </w:rPr>
      <w:fldChar w:fldCharType="end"/>
    </w:r>
    <w:r w:rsidR="009C5052">
      <w:rPr>
        <w:color w:val="BFBFBF" w:themeColor="background1" w:themeShade="BF"/>
        <w:sz w:val="16"/>
        <w:szCs w:val="16"/>
        <w:lang w:val="en-US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756C0" w14:textId="77777777" w:rsidR="00BE707F" w:rsidRDefault="00BE707F" w:rsidP="00BA7D8F">
      <w:pPr>
        <w:spacing w:line="240" w:lineRule="auto"/>
      </w:pPr>
      <w:r>
        <w:separator/>
      </w:r>
    </w:p>
  </w:footnote>
  <w:footnote w:type="continuationSeparator" w:id="0">
    <w:p w14:paraId="7125EE38" w14:textId="77777777" w:rsidR="00BE707F" w:rsidRDefault="00BE707F" w:rsidP="00BA7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09327" w14:textId="77777777" w:rsidR="00E01629" w:rsidRDefault="00E01629" w:rsidP="00BA7D8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2F30C9C" wp14:editId="61378E58">
          <wp:simplePos x="0" y="0"/>
          <wp:positionH relativeFrom="column">
            <wp:posOffset>-719455</wp:posOffset>
          </wp:positionH>
          <wp:positionV relativeFrom="paragraph">
            <wp:posOffset>-431469</wp:posOffset>
          </wp:positionV>
          <wp:extent cx="9176016" cy="1230278"/>
          <wp:effectExtent l="0" t="0" r="635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h pattern_2-02.png"/>
                  <pic:cNvPicPr/>
                </pic:nvPicPr>
                <pic:blipFill>
                  <a:blip r:embed="rId1">
                    <a:alphaModFix am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6016" cy="123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B5C9F5C" wp14:editId="1B5A5AA6">
          <wp:extent cx="1836751" cy="662059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SM logo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340" cy="66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9A12B7" w14:textId="77777777" w:rsidR="00A12949" w:rsidRDefault="00A12949" w:rsidP="00066A47">
    <w:pPr>
      <w:pStyle w:val="Header"/>
      <w:jc w:val="right"/>
      <w:rPr>
        <w:color w:val="B2A1C7" w:themeColor="accent4" w:themeTint="99"/>
      </w:rPr>
    </w:pPr>
  </w:p>
  <w:p w14:paraId="2BCCBE43" w14:textId="77777777" w:rsidR="00997984" w:rsidRPr="00066A47" w:rsidRDefault="00066A47" w:rsidP="00066A47">
    <w:pPr>
      <w:pStyle w:val="Header"/>
      <w:jc w:val="right"/>
      <w:rPr>
        <w:rFonts w:ascii="Segoe UI" w:hAnsi="Segoe UI" w:cs="Segoe UI"/>
        <w:color w:val="B2A1C7" w:themeColor="accent4" w:themeTint="99"/>
      </w:rPr>
    </w:pPr>
    <w:r w:rsidRPr="00066A47">
      <w:rPr>
        <w:color w:val="B2A1C7" w:themeColor="accent4" w:themeTint="99"/>
      </w:rPr>
      <w:t xml:space="preserve">     </w:t>
    </w:r>
    <w:r w:rsidR="00656BFF">
      <w:rPr>
        <w:rFonts w:ascii="Segoe UI" w:hAnsi="Segoe UI" w:cs="Segoe UI"/>
        <w:color w:val="8064A2" w:themeColor="accent4"/>
      </w:rPr>
      <w:t>FXSM-FA-00</w:t>
    </w:r>
    <w:r w:rsidR="003E1BF2">
      <w:rPr>
        <w:rFonts w:ascii="Segoe UI" w:hAnsi="Segoe UI" w:cs="Segoe UI"/>
        <w:color w:val="8064A2" w:themeColor="accent4"/>
      </w:rPr>
      <w:t>9</w:t>
    </w:r>
    <w:r w:rsidR="00211B0B">
      <w:rPr>
        <w:rFonts w:ascii="Segoe UI" w:hAnsi="Segoe UI" w:cs="Segoe UI"/>
        <w:color w:val="8064A2" w:themeColor="accent4"/>
      </w:rPr>
      <w:t xml:space="preserve"> | V.03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316"/>
    <w:multiLevelType w:val="hybridMultilevel"/>
    <w:tmpl w:val="19B6D3B0"/>
    <w:lvl w:ilvl="0" w:tplc="BCE2A9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020"/>
    <w:multiLevelType w:val="hybridMultilevel"/>
    <w:tmpl w:val="C99AC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F4782"/>
    <w:multiLevelType w:val="hybridMultilevel"/>
    <w:tmpl w:val="280EE746"/>
    <w:lvl w:ilvl="0" w:tplc="BCE2A9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E32B6"/>
    <w:multiLevelType w:val="hybridMultilevel"/>
    <w:tmpl w:val="FDD8EDA6"/>
    <w:lvl w:ilvl="0" w:tplc="F1FAA776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53F44"/>
    <w:multiLevelType w:val="hybridMultilevel"/>
    <w:tmpl w:val="DD26A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A4D5F"/>
    <w:multiLevelType w:val="hybridMultilevel"/>
    <w:tmpl w:val="49DC1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66287"/>
    <w:multiLevelType w:val="hybridMultilevel"/>
    <w:tmpl w:val="DD26A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C40FE"/>
    <w:multiLevelType w:val="hybridMultilevel"/>
    <w:tmpl w:val="C99AC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758A6"/>
    <w:multiLevelType w:val="hybridMultilevel"/>
    <w:tmpl w:val="DD26A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qVM+PaZLU9V0mp2L0B5NMbkhiZ+3uUhV4d27nrA0igpC94xugoTCFyxK9wvK6AzHEPfSSZIHusDjjOKIZctug==" w:salt="9Xo4ipweETdEAlHD/fkcj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D1"/>
    <w:rsid w:val="00006694"/>
    <w:rsid w:val="0001747B"/>
    <w:rsid w:val="00022890"/>
    <w:rsid w:val="00027DCA"/>
    <w:rsid w:val="00032661"/>
    <w:rsid w:val="00034652"/>
    <w:rsid w:val="00037594"/>
    <w:rsid w:val="000574D3"/>
    <w:rsid w:val="00066A47"/>
    <w:rsid w:val="00085A72"/>
    <w:rsid w:val="000945FC"/>
    <w:rsid w:val="000C0DD0"/>
    <w:rsid w:val="000E08EE"/>
    <w:rsid w:val="000E5988"/>
    <w:rsid w:val="000F09ED"/>
    <w:rsid w:val="00117921"/>
    <w:rsid w:val="00124D46"/>
    <w:rsid w:val="00131AAD"/>
    <w:rsid w:val="001567D0"/>
    <w:rsid w:val="0016125D"/>
    <w:rsid w:val="00163946"/>
    <w:rsid w:val="00165C04"/>
    <w:rsid w:val="00185560"/>
    <w:rsid w:val="001B280E"/>
    <w:rsid w:val="001D7AA7"/>
    <w:rsid w:val="001E0101"/>
    <w:rsid w:val="001E60F7"/>
    <w:rsid w:val="00202659"/>
    <w:rsid w:val="00207A0E"/>
    <w:rsid w:val="00211B0B"/>
    <w:rsid w:val="0021245E"/>
    <w:rsid w:val="0022005D"/>
    <w:rsid w:val="00221CA4"/>
    <w:rsid w:val="00232BD9"/>
    <w:rsid w:val="00241F32"/>
    <w:rsid w:val="002515C6"/>
    <w:rsid w:val="00277EBA"/>
    <w:rsid w:val="002874B7"/>
    <w:rsid w:val="00291115"/>
    <w:rsid w:val="002977D3"/>
    <w:rsid w:val="002A56F9"/>
    <w:rsid w:val="002B6C61"/>
    <w:rsid w:val="002B7196"/>
    <w:rsid w:val="002C07FE"/>
    <w:rsid w:val="002E042E"/>
    <w:rsid w:val="002F50DF"/>
    <w:rsid w:val="002F6131"/>
    <w:rsid w:val="003138E4"/>
    <w:rsid w:val="0036623C"/>
    <w:rsid w:val="003757D7"/>
    <w:rsid w:val="00377DE1"/>
    <w:rsid w:val="003B530D"/>
    <w:rsid w:val="003B7FBC"/>
    <w:rsid w:val="003C3A3F"/>
    <w:rsid w:val="003D7C56"/>
    <w:rsid w:val="003E1BF2"/>
    <w:rsid w:val="003F5D2C"/>
    <w:rsid w:val="00401969"/>
    <w:rsid w:val="004038C1"/>
    <w:rsid w:val="0042705C"/>
    <w:rsid w:val="00467818"/>
    <w:rsid w:val="00470F3D"/>
    <w:rsid w:val="00474972"/>
    <w:rsid w:val="004D1230"/>
    <w:rsid w:val="004D38F1"/>
    <w:rsid w:val="004D477E"/>
    <w:rsid w:val="004E3483"/>
    <w:rsid w:val="004F3EC0"/>
    <w:rsid w:val="005201F5"/>
    <w:rsid w:val="0052519C"/>
    <w:rsid w:val="00537FEF"/>
    <w:rsid w:val="00547716"/>
    <w:rsid w:val="005505BF"/>
    <w:rsid w:val="00555FF4"/>
    <w:rsid w:val="00567348"/>
    <w:rsid w:val="00573809"/>
    <w:rsid w:val="005A722B"/>
    <w:rsid w:val="005B622B"/>
    <w:rsid w:val="005C751C"/>
    <w:rsid w:val="005F031E"/>
    <w:rsid w:val="005F0EE7"/>
    <w:rsid w:val="00642329"/>
    <w:rsid w:val="00652BAB"/>
    <w:rsid w:val="006537A6"/>
    <w:rsid w:val="00656BFF"/>
    <w:rsid w:val="00675075"/>
    <w:rsid w:val="00685661"/>
    <w:rsid w:val="0069258B"/>
    <w:rsid w:val="00697E76"/>
    <w:rsid w:val="006B615C"/>
    <w:rsid w:val="006B6A5C"/>
    <w:rsid w:val="006D5379"/>
    <w:rsid w:val="006E0DB2"/>
    <w:rsid w:val="006E57D1"/>
    <w:rsid w:val="006F15AA"/>
    <w:rsid w:val="00705F81"/>
    <w:rsid w:val="00714FE6"/>
    <w:rsid w:val="00766D07"/>
    <w:rsid w:val="0077627B"/>
    <w:rsid w:val="00785277"/>
    <w:rsid w:val="00792FFD"/>
    <w:rsid w:val="007A726E"/>
    <w:rsid w:val="007C409A"/>
    <w:rsid w:val="007E17B0"/>
    <w:rsid w:val="008001E4"/>
    <w:rsid w:val="0081290D"/>
    <w:rsid w:val="00820580"/>
    <w:rsid w:val="0083383B"/>
    <w:rsid w:val="00834BFF"/>
    <w:rsid w:val="00846D5A"/>
    <w:rsid w:val="00851202"/>
    <w:rsid w:val="00855366"/>
    <w:rsid w:val="00870AFF"/>
    <w:rsid w:val="0088139E"/>
    <w:rsid w:val="00884AD7"/>
    <w:rsid w:val="0088751D"/>
    <w:rsid w:val="00895FF0"/>
    <w:rsid w:val="008A19EC"/>
    <w:rsid w:val="008A39A8"/>
    <w:rsid w:val="008B2530"/>
    <w:rsid w:val="008B2EA2"/>
    <w:rsid w:val="008C31F0"/>
    <w:rsid w:val="008E0F06"/>
    <w:rsid w:val="008E1106"/>
    <w:rsid w:val="00917028"/>
    <w:rsid w:val="00923922"/>
    <w:rsid w:val="00931F28"/>
    <w:rsid w:val="00956767"/>
    <w:rsid w:val="009615E7"/>
    <w:rsid w:val="00977B13"/>
    <w:rsid w:val="00986FF7"/>
    <w:rsid w:val="00997984"/>
    <w:rsid w:val="00997F51"/>
    <w:rsid w:val="009C29D0"/>
    <w:rsid w:val="009C5052"/>
    <w:rsid w:val="009C779A"/>
    <w:rsid w:val="009D6AC2"/>
    <w:rsid w:val="009D7F4C"/>
    <w:rsid w:val="009F2705"/>
    <w:rsid w:val="00A05C32"/>
    <w:rsid w:val="00A12949"/>
    <w:rsid w:val="00A146D7"/>
    <w:rsid w:val="00A50FC8"/>
    <w:rsid w:val="00A51C7D"/>
    <w:rsid w:val="00A70DB6"/>
    <w:rsid w:val="00A759E4"/>
    <w:rsid w:val="00A82866"/>
    <w:rsid w:val="00A939C3"/>
    <w:rsid w:val="00AA0B79"/>
    <w:rsid w:val="00AA583C"/>
    <w:rsid w:val="00AC3920"/>
    <w:rsid w:val="00AE3608"/>
    <w:rsid w:val="00AE521F"/>
    <w:rsid w:val="00AF5388"/>
    <w:rsid w:val="00B151F9"/>
    <w:rsid w:val="00B21422"/>
    <w:rsid w:val="00B3186B"/>
    <w:rsid w:val="00B40CBB"/>
    <w:rsid w:val="00B41AAB"/>
    <w:rsid w:val="00B53D9E"/>
    <w:rsid w:val="00BA1DD1"/>
    <w:rsid w:val="00BA7D8F"/>
    <w:rsid w:val="00BB11B0"/>
    <w:rsid w:val="00BB1605"/>
    <w:rsid w:val="00BD6F4E"/>
    <w:rsid w:val="00BD7355"/>
    <w:rsid w:val="00BE4264"/>
    <w:rsid w:val="00BE707F"/>
    <w:rsid w:val="00BF31E7"/>
    <w:rsid w:val="00C3665D"/>
    <w:rsid w:val="00C3670B"/>
    <w:rsid w:val="00C808C9"/>
    <w:rsid w:val="00C8270C"/>
    <w:rsid w:val="00C90D43"/>
    <w:rsid w:val="00C92EA7"/>
    <w:rsid w:val="00C94977"/>
    <w:rsid w:val="00CB08B7"/>
    <w:rsid w:val="00CB36D6"/>
    <w:rsid w:val="00CB5370"/>
    <w:rsid w:val="00CC61DB"/>
    <w:rsid w:val="00CF652A"/>
    <w:rsid w:val="00CF7C7D"/>
    <w:rsid w:val="00D11E4A"/>
    <w:rsid w:val="00D3659B"/>
    <w:rsid w:val="00D444E6"/>
    <w:rsid w:val="00D707E1"/>
    <w:rsid w:val="00D9133D"/>
    <w:rsid w:val="00DA604A"/>
    <w:rsid w:val="00E01629"/>
    <w:rsid w:val="00E02B90"/>
    <w:rsid w:val="00E30889"/>
    <w:rsid w:val="00E315F2"/>
    <w:rsid w:val="00E83FDA"/>
    <w:rsid w:val="00E86862"/>
    <w:rsid w:val="00EA558A"/>
    <w:rsid w:val="00EA6347"/>
    <w:rsid w:val="00EB22B6"/>
    <w:rsid w:val="00F03DCA"/>
    <w:rsid w:val="00F1560E"/>
    <w:rsid w:val="00F30527"/>
    <w:rsid w:val="00F36A63"/>
    <w:rsid w:val="00F6689D"/>
    <w:rsid w:val="00F673BE"/>
    <w:rsid w:val="00F67792"/>
    <w:rsid w:val="00F713F3"/>
    <w:rsid w:val="00F72740"/>
    <w:rsid w:val="00F779CC"/>
    <w:rsid w:val="00F81B7B"/>
    <w:rsid w:val="00F869C7"/>
    <w:rsid w:val="00F91932"/>
    <w:rsid w:val="00FA4B8E"/>
    <w:rsid w:val="00FB02E9"/>
    <w:rsid w:val="00FC0DC7"/>
    <w:rsid w:val="00FD13FD"/>
    <w:rsid w:val="00FE6767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A9316D"/>
  <w14:defaultImageDpi w14:val="300"/>
  <w15:docId w15:val="{BBAE7119-2E1B-466F-AD6E-6A45824A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V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F51"/>
    <w:pPr>
      <w:spacing w:line="276" w:lineRule="auto"/>
    </w:pPr>
    <w:rPr>
      <w:rFonts w:ascii="Segoe UI Semilight" w:hAnsi="Segoe UI Semilight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04"/>
    <w:pPr>
      <w:keepNext/>
      <w:keepLines/>
      <w:spacing w:before="160" w:after="160"/>
      <w:outlineLvl w:val="0"/>
    </w:pPr>
    <w:rPr>
      <w:rFonts w:ascii="Segoe UI" w:eastAsiaTheme="majorEastAsia" w:hAnsi="Segoe UI" w:cstheme="majorBidi"/>
      <w:bCs/>
      <w:color w:val="5E35B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83B"/>
    <w:pPr>
      <w:keepNext/>
      <w:keepLines/>
      <w:spacing w:before="100" w:after="100"/>
      <w:outlineLvl w:val="1"/>
    </w:pPr>
    <w:rPr>
      <w:rFonts w:ascii="Segoe UI" w:eastAsiaTheme="majorEastAsia" w:hAnsi="Segoe UI" w:cstheme="majorBidi"/>
      <w:bCs/>
      <w:color w:val="5E35B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83B"/>
    <w:pPr>
      <w:keepNext/>
      <w:keepLines/>
      <w:spacing w:before="100" w:after="100"/>
      <w:outlineLvl w:val="2"/>
    </w:pPr>
    <w:rPr>
      <w:rFonts w:ascii="Segoe UI" w:eastAsiaTheme="majorEastAsia" w:hAnsi="Segoe UI" w:cstheme="majorBidi"/>
      <w:bCs/>
      <w:color w:val="5E35B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7D8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D8F"/>
    <w:rPr>
      <w:rFonts w:ascii="Segoe UI" w:hAnsi="Segoe UI"/>
      <w:color w:val="344152"/>
    </w:rPr>
  </w:style>
  <w:style w:type="paragraph" w:styleId="Footer">
    <w:name w:val="footer"/>
    <w:basedOn w:val="Normal"/>
    <w:link w:val="FooterChar"/>
    <w:uiPriority w:val="99"/>
    <w:unhideWhenUsed/>
    <w:rsid w:val="00BA7D8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D8F"/>
    <w:rPr>
      <w:rFonts w:ascii="Segoe UI" w:hAnsi="Segoe UI"/>
      <w:color w:val="344152"/>
    </w:rPr>
  </w:style>
  <w:style w:type="table" w:styleId="TableGrid">
    <w:name w:val="Table Grid"/>
    <w:basedOn w:val="TableNormal"/>
    <w:uiPriority w:val="59"/>
    <w:rsid w:val="00B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D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8F"/>
    <w:rPr>
      <w:rFonts w:ascii="Lucida Grande" w:hAnsi="Lucida Grande" w:cs="Lucida Grande"/>
      <w:color w:val="34415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A7D8F"/>
  </w:style>
  <w:style w:type="character" w:customStyle="1" w:styleId="Heading1Char">
    <w:name w:val="Heading 1 Char"/>
    <w:basedOn w:val="DefaultParagraphFont"/>
    <w:link w:val="Heading1"/>
    <w:uiPriority w:val="9"/>
    <w:rsid w:val="00165C04"/>
    <w:rPr>
      <w:rFonts w:ascii="Segoe UI" w:eastAsiaTheme="majorEastAsia" w:hAnsi="Segoe UI" w:cstheme="majorBidi"/>
      <w:bCs/>
      <w:color w:val="5E35B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383B"/>
    <w:rPr>
      <w:rFonts w:ascii="Segoe UI" w:eastAsiaTheme="majorEastAsia" w:hAnsi="Segoe UI" w:cstheme="majorBidi"/>
      <w:bCs/>
      <w:color w:val="5E35B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83B"/>
    <w:rPr>
      <w:rFonts w:ascii="Segoe UI" w:eastAsiaTheme="majorEastAsia" w:hAnsi="Segoe UI" w:cstheme="majorBidi"/>
      <w:bCs/>
      <w:color w:val="5E35B1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83B"/>
    <w:pPr>
      <w:numPr>
        <w:ilvl w:val="1"/>
      </w:numPr>
      <w:spacing w:line="360" w:lineRule="auto"/>
    </w:pPr>
    <w:rPr>
      <w:rFonts w:ascii="Segoe UI" w:eastAsiaTheme="majorEastAsia" w:hAnsi="Segoe UI" w:cstheme="majorBidi"/>
      <w:color w:val="5E35B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383B"/>
    <w:rPr>
      <w:rFonts w:ascii="Segoe UI" w:eastAsiaTheme="majorEastAsia" w:hAnsi="Segoe UI" w:cstheme="majorBidi"/>
      <w:color w:val="5E35B1"/>
    </w:rPr>
  </w:style>
  <w:style w:type="character" w:styleId="SubtleEmphasis">
    <w:name w:val="Subtle Emphasis"/>
    <w:basedOn w:val="DefaultParagraphFont"/>
    <w:uiPriority w:val="19"/>
    <w:qFormat/>
    <w:rsid w:val="00165C04"/>
    <w:rPr>
      <w:rFonts w:ascii="Segoe UI Light" w:hAnsi="Segoe UI Light"/>
      <w:i/>
      <w:iCs/>
      <w:color w:val="808080" w:themeColor="text1" w:themeTint="7F"/>
      <w:sz w:val="20"/>
    </w:rPr>
  </w:style>
  <w:style w:type="character" w:styleId="Emphasis">
    <w:name w:val="Emphasis"/>
    <w:basedOn w:val="DefaultParagraphFont"/>
    <w:uiPriority w:val="20"/>
    <w:qFormat/>
    <w:rsid w:val="00165C04"/>
    <w:rPr>
      <w:rFonts w:ascii="Segoe UI Light" w:hAnsi="Segoe UI Light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165C04"/>
    <w:rPr>
      <w:rFonts w:ascii="Segoe UI Light" w:hAnsi="Segoe UI Light"/>
      <w:b/>
      <w:bCs/>
      <w:i/>
      <w:iCs/>
      <w:color w:val="5ECEE3"/>
    </w:rPr>
  </w:style>
  <w:style w:type="character" w:styleId="Strong">
    <w:name w:val="Strong"/>
    <w:basedOn w:val="DefaultParagraphFont"/>
    <w:uiPriority w:val="22"/>
    <w:qFormat/>
    <w:rsid w:val="00165C0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65C0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5C04"/>
    <w:rPr>
      <w:rFonts w:ascii="Segoe UI Light" w:hAnsi="Segoe UI Light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C04"/>
    <w:pPr>
      <w:pBdr>
        <w:bottom w:val="single" w:sz="4" w:space="4" w:color="5ECEE3"/>
      </w:pBdr>
      <w:spacing w:before="200" w:after="280"/>
      <w:ind w:left="936" w:right="936"/>
    </w:pPr>
    <w:rPr>
      <w:b/>
      <w:bCs/>
      <w:i/>
      <w:iCs/>
      <w:color w:val="5ECE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C04"/>
    <w:rPr>
      <w:rFonts w:ascii="Segoe UI Light" w:hAnsi="Segoe UI Light"/>
      <w:b/>
      <w:bCs/>
      <w:i/>
      <w:iCs/>
      <w:color w:val="5ECEE3"/>
      <w:sz w:val="20"/>
    </w:rPr>
  </w:style>
  <w:style w:type="character" w:styleId="SubtleReference">
    <w:name w:val="Subtle Reference"/>
    <w:basedOn w:val="DefaultParagraphFont"/>
    <w:uiPriority w:val="31"/>
    <w:qFormat/>
    <w:rsid w:val="00165C04"/>
    <w:rPr>
      <w:smallCaps/>
      <w:color w:val="E9403E"/>
      <w:u w:val="single"/>
    </w:rPr>
  </w:style>
  <w:style w:type="character" w:styleId="IntenseReference">
    <w:name w:val="Intense Reference"/>
    <w:basedOn w:val="DefaultParagraphFont"/>
    <w:uiPriority w:val="32"/>
    <w:qFormat/>
    <w:rsid w:val="00165C04"/>
    <w:rPr>
      <w:b/>
      <w:bCs/>
      <w:smallCaps/>
      <w:color w:val="E9403E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65C0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65C0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F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D6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D6"/>
    <w:rPr>
      <w:rFonts w:ascii="Consolas" w:hAnsi="Consolas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llo\Desktop\20160826_XSM_Documents_-_E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a8e965-4b90-4e15-b05c-052347b0a168">
      <UserInfo>
        <DisplayName/>
        <AccountId xsi:nil="true"/>
        <AccountType/>
      </UserInfo>
    </SharedWithUsers>
    <_dlc_DocId xmlns="b4b4380f-022d-4519-97dd-0dd03671f12c">CWV6PYD6K2C3-657890008-1057</_dlc_DocId>
    <_dlc_DocIdUrl xmlns="b4b4380f-022d-4519-97dd-0dd03671f12c">
      <Url>https://xsales.sharepoint.com/docmanager/_layouts/15/DocIdRedir.aspx?ID=CWV6PYD6K2C3-657890008-1057</Url>
      <Description>CWV6PYD6K2C3-657890008-1057</Description>
    </_dlc_DocIdUrl>
    <TaxCatchAll xmlns="b4b4380f-022d-4519-97dd-0dd03671f12c" xsi:nil="true"/>
    <lcf76f155ced4ddcb4097134ff3c332f xmlns="3da8e965-4b90-4e15-b05c-052347b0a1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F16182558E64AACEFF6C6ED565870" ma:contentTypeVersion="19" ma:contentTypeDescription="Create a new document." ma:contentTypeScope="" ma:versionID="9720f506bb1a800d67f3b90a1770fb5a">
  <xsd:schema xmlns:xsd="http://www.w3.org/2001/XMLSchema" xmlns:xs="http://www.w3.org/2001/XMLSchema" xmlns:p="http://schemas.microsoft.com/office/2006/metadata/properties" xmlns:ns2="3da8e965-4b90-4e15-b05c-052347b0a168" xmlns:ns3="b4b4380f-022d-4519-97dd-0dd03671f12c" xmlns:ns4="26fd7c29-1c37-49ca-bfd4-40a8350812b7" targetNamespace="http://schemas.microsoft.com/office/2006/metadata/properties" ma:root="true" ma:fieldsID="2fa66a07107d538f59d2e75db24b479a" ns2:_="" ns3:_="" ns4:_="">
    <xsd:import namespace="3da8e965-4b90-4e15-b05c-052347b0a168"/>
    <xsd:import namespace="b4b4380f-022d-4519-97dd-0dd03671f12c"/>
    <xsd:import namespace="26fd7c29-1c37-49ca-bfd4-40a8350812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4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8e965-4b90-4e15-b05c-052347b0a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430078-84ee-4e95-9ebe-b6fb164ac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4380f-022d-4519-97dd-0dd03671f12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2015dd8-7019-42ce-8d4e-7f6203ee5afc}" ma:internalName="TaxCatchAll" ma:showField="CatchAllData" ma:web="b4b4380f-022d-4519-97dd-0dd03671f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7c29-1c37-49ca-bfd4-40a8350812b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55FB9-0BBA-4873-B5BF-8902905759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552638-B25F-4C8A-AA6B-5E57822A28B7}">
  <ds:schemaRefs>
    <ds:schemaRef ds:uri="http://schemas.microsoft.com/office/2006/metadata/properties"/>
    <ds:schemaRef ds:uri="http://schemas.microsoft.com/office/infopath/2007/PartnerControls"/>
    <ds:schemaRef ds:uri="3da8e965-4b90-4e15-b05c-052347b0a168"/>
    <ds:schemaRef ds:uri="b4b4380f-022d-4519-97dd-0dd03671f12c"/>
  </ds:schemaRefs>
</ds:datastoreItem>
</file>

<file path=customXml/itemProps3.xml><?xml version="1.0" encoding="utf-8"?>
<ds:datastoreItem xmlns:ds="http://schemas.openxmlformats.org/officeDocument/2006/customXml" ds:itemID="{6D4770F5-4EC9-48B1-90EB-91CB2EE02EC0}"/>
</file>

<file path=customXml/itemProps4.xml><?xml version="1.0" encoding="utf-8"?>
<ds:datastoreItem xmlns:ds="http://schemas.openxmlformats.org/officeDocument/2006/customXml" ds:itemID="{4FF14C7A-41A5-416E-91E1-D70E0E077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20160826_XSM_Documents_-_EN (1)</Template>
  <TotalTime>16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JL Mobile Systems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Bello</dc:creator>
  <cp:lastModifiedBy>Daniela Merentes</cp:lastModifiedBy>
  <cp:revision>16</cp:revision>
  <dcterms:created xsi:type="dcterms:W3CDTF">2019-07-15T21:49:00Z</dcterms:created>
  <dcterms:modified xsi:type="dcterms:W3CDTF">2025-01-03T19:06:00Z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0x010100133F16182558E64AACEFF6C6ED565870</vt:lpwstr>
  </property>
  <property fmtid="{D5CDD505-2E9C-101B-9397-08002B2CF9AE}" pid="3" name="Document ID Value">
    <vt:lpwstr>CWV6PYD6K2C3-657890008-1057</vt:lpwstr>
  </property>
  <property fmtid="{D5CDD505-2E9C-101B-9397-08002B2CF9AE}" pid="4" name="_dlc_DocIdItemGuid">
    <vt:lpwstr>c94654f7-7c0d-45a6-b3fb-86cd117dd21a</vt:lpwstr>
  </property>
  <property fmtid="{D5CDD505-2E9C-101B-9397-08002B2CF9AE}" pid="5" name="MediaServiceImageTags">
    <vt:lpwstr/>
  </property>
</Properties>
</file>